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54C6" w14:textId="62E55973" w:rsidR="00663C3E" w:rsidRPr="00DD67F9" w:rsidRDefault="00241804" w:rsidP="003828BB">
      <w:pPr>
        <w:pStyle w:val="Heading1"/>
        <w:spacing w:after="0" w:line="276" w:lineRule="auto"/>
        <w:jc w:val="both"/>
        <w:rPr>
          <w:sz w:val="32"/>
          <w:szCs w:val="32"/>
        </w:rPr>
      </w:pPr>
      <w:r w:rsidRPr="00DD67F9">
        <w:rPr>
          <w:szCs w:val="28"/>
        </w:rPr>
        <w:t>Adviesmemo</w:t>
      </w:r>
      <w:r w:rsidR="005F16C8" w:rsidRPr="00DD67F9">
        <w:rPr>
          <w:szCs w:val="28"/>
        </w:rPr>
        <w:t xml:space="preserve"> </w:t>
      </w:r>
      <w:r w:rsidR="002A769D" w:rsidRPr="00DD67F9">
        <w:rPr>
          <w:szCs w:val="28"/>
        </w:rPr>
        <w:t xml:space="preserve">uitbreidingen verkeerskundig onderhoud en analyse </w:t>
      </w:r>
      <w:r w:rsidR="002358CA" w:rsidRPr="00DD67F9">
        <w:rPr>
          <w:szCs w:val="28"/>
        </w:rPr>
        <w:t>IVIR’s</w:t>
      </w:r>
    </w:p>
    <w:p w14:paraId="30C8DA89" w14:textId="1B185793" w:rsidR="00F25D35" w:rsidRPr="002A769D" w:rsidRDefault="00F25D35" w:rsidP="00F25D35">
      <w:pPr>
        <w:spacing w:line="276" w:lineRule="auto"/>
        <w:jc w:val="both"/>
        <w:rPr>
          <w:sz w:val="20"/>
          <w:szCs w:val="22"/>
        </w:rPr>
      </w:pPr>
      <w:r w:rsidRPr="002A769D">
        <w:rPr>
          <w:sz w:val="20"/>
          <w:szCs w:val="22"/>
        </w:rPr>
        <w:t>Deze memo dient als aanvulling op het document ‘Algemene AVG-kaders verkeerskundig onderh</w:t>
      </w:r>
      <w:r w:rsidR="00764811" w:rsidRPr="002A769D">
        <w:rPr>
          <w:sz w:val="20"/>
          <w:szCs w:val="22"/>
        </w:rPr>
        <w:t>ou</w:t>
      </w:r>
      <w:r w:rsidRPr="002A769D">
        <w:rPr>
          <w:sz w:val="20"/>
          <w:szCs w:val="22"/>
        </w:rPr>
        <w:t xml:space="preserve">d en analyse’. Indien gesproken wordt van een AVG-toets, wordt gedoeld op de AVG-toets zoals benoemd in het document Algemene AVG-kaders.  </w:t>
      </w:r>
    </w:p>
    <w:p w14:paraId="1A67D132" w14:textId="55907119" w:rsidR="004F394F" w:rsidRPr="002A769D" w:rsidRDefault="00611A49" w:rsidP="00752CAA">
      <w:pPr>
        <w:spacing w:line="276" w:lineRule="auto"/>
        <w:jc w:val="both"/>
        <w:rPr>
          <w:sz w:val="20"/>
          <w:szCs w:val="22"/>
        </w:rPr>
      </w:pPr>
      <w:r w:rsidRPr="002A769D">
        <w:rPr>
          <w:sz w:val="20"/>
          <w:szCs w:val="22"/>
        </w:rPr>
        <w:t xml:space="preserve">In onderstaand advies worden vier uitbreidingen </w:t>
      </w:r>
      <w:r w:rsidR="008C1B97" w:rsidRPr="002A769D">
        <w:rPr>
          <w:sz w:val="20"/>
          <w:szCs w:val="22"/>
        </w:rPr>
        <w:t xml:space="preserve">van de voorkeursvariant uitgewerkt. Het advies richt zich op AVG-gerelateerde </w:t>
      </w:r>
      <w:r w:rsidR="00DF0369" w:rsidRPr="002A769D">
        <w:rPr>
          <w:sz w:val="20"/>
          <w:szCs w:val="22"/>
        </w:rPr>
        <w:t xml:space="preserve">vragen die betrekking hebben op het gebruik van gegevens, al dan niet te kwalificeren als persoonsgegevens. </w:t>
      </w:r>
      <w:r w:rsidR="00E84748" w:rsidRPr="002A769D">
        <w:rPr>
          <w:sz w:val="20"/>
          <w:szCs w:val="22"/>
        </w:rPr>
        <w:t xml:space="preserve">Dit betreft de volgende vier uitbreidingen: </w:t>
      </w:r>
    </w:p>
    <w:p w14:paraId="710AD2FD" w14:textId="0098FEDC" w:rsidR="00113018" w:rsidRPr="002A769D" w:rsidRDefault="00113018" w:rsidP="00764811">
      <w:pPr>
        <w:spacing w:after="0" w:line="276" w:lineRule="auto"/>
        <w:jc w:val="both"/>
        <w:rPr>
          <w:sz w:val="20"/>
          <w:szCs w:val="22"/>
        </w:rPr>
      </w:pPr>
      <w:r w:rsidRPr="002A769D">
        <w:rPr>
          <w:sz w:val="20"/>
          <w:szCs w:val="22"/>
        </w:rPr>
        <w:t>1.</w:t>
      </w:r>
      <w:r w:rsidRPr="002A769D">
        <w:rPr>
          <w:sz w:val="20"/>
          <w:szCs w:val="22"/>
        </w:rPr>
        <w:tab/>
        <w:t xml:space="preserve">Uitbreiden status/events in IVERA APP voor </w:t>
      </w:r>
      <w:r w:rsidR="0088786F" w:rsidRPr="002A769D">
        <w:rPr>
          <w:sz w:val="20"/>
          <w:szCs w:val="22"/>
        </w:rPr>
        <w:t>‘</w:t>
      </w:r>
      <w:r w:rsidRPr="002A769D">
        <w:rPr>
          <w:sz w:val="20"/>
          <w:szCs w:val="22"/>
        </w:rPr>
        <w:t>urgente meldingen</w:t>
      </w:r>
      <w:r w:rsidR="0088786F" w:rsidRPr="002A769D">
        <w:rPr>
          <w:sz w:val="20"/>
          <w:szCs w:val="22"/>
        </w:rPr>
        <w:t>’</w:t>
      </w:r>
      <w:r w:rsidR="00450052" w:rsidRPr="002A769D">
        <w:rPr>
          <w:sz w:val="20"/>
          <w:szCs w:val="22"/>
        </w:rPr>
        <w:t>;</w:t>
      </w:r>
    </w:p>
    <w:p w14:paraId="474D2DB3" w14:textId="06EBA4C5" w:rsidR="00113018" w:rsidRPr="002A769D" w:rsidRDefault="00113018" w:rsidP="00764811">
      <w:pPr>
        <w:spacing w:after="0" w:line="276" w:lineRule="auto"/>
        <w:jc w:val="both"/>
        <w:rPr>
          <w:sz w:val="20"/>
          <w:szCs w:val="22"/>
        </w:rPr>
      </w:pPr>
      <w:r w:rsidRPr="002A769D">
        <w:rPr>
          <w:sz w:val="20"/>
          <w:szCs w:val="22"/>
        </w:rPr>
        <w:t>2.</w:t>
      </w:r>
      <w:r w:rsidRPr="002A769D">
        <w:rPr>
          <w:sz w:val="20"/>
          <w:szCs w:val="22"/>
        </w:rPr>
        <w:tab/>
      </w:r>
      <w:r w:rsidR="00450052" w:rsidRPr="002A769D">
        <w:rPr>
          <w:sz w:val="20"/>
          <w:szCs w:val="22"/>
        </w:rPr>
        <w:t>u</w:t>
      </w:r>
      <w:r w:rsidRPr="002A769D">
        <w:rPr>
          <w:sz w:val="20"/>
          <w:szCs w:val="22"/>
        </w:rPr>
        <w:t xml:space="preserve">itbreiden status/events in IVERA RIS voor </w:t>
      </w:r>
      <w:r w:rsidR="0024053E" w:rsidRPr="002A769D">
        <w:rPr>
          <w:sz w:val="20"/>
          <w:szCs w:val="22"/>
        </w:rPr>
        <w:t>‘</w:t>
      </w:r>
      <w:r w:rsidRPr="002A769D">
        <w:rPr>
          <w:sz w:val="20"/>
          <w:szCs w:val="22"/>
        </w:rPr>
        <w:t>urgente meldingen</w:t>
      </w:r>
      <w:r w:rsidR="0024053E" w:rsidRPr="002A769D">
        <w:rPr>
          <w:sz w:val="20"/>
          <w:szCs w:val="22"/>
        </w:rPr>
        <w:t>’</w:t>
      </w:r>
      <w:r w:rsidR="00450052" w:rsidRPr="002A769D">
        <w:rPr>
          <w:sz w:val="20"/>
          <w:szCs w:val="22"/>
        </w:rPr>
        <w:t>;</w:t>
      </w:r>
    </w:p>
    <w:p w14:paraId="76DF045D" w14:textId="18DEC04B" w:rsidR="00113018" w:rsidRPr="002A769D" w:rsidRDefault="00113018" w:rsidP="00764811">
      <w:pPr>
        <w:spacing w:after="0" w:line="276" w:lineRule="auto"/>
        <w:ind w:left="720" w:hanging="720"/>
        <w:jc w:val="both"/>
        <w:rPr>
          <w:sz w:val="20"/>
          <w:szCs w:val="22"/>
        </w:rPr>
      </w:pPr>
      <w:r w:rsidRPr="002A769D">
        <w:rPr>
          <w:sz w:val="20"/>
          <w:szCs w:val="22"/>
        </w:rPr>
        <w:t>3.</w:t>
      </w:r>
      <w:r w:rsidRPr="002A769D">
        <w:rPr>
          <w:sz w:val="20"/>
          <w:szCs w:val="22"/>
        </w:rPr>
        <w:tab/>
      </w:r>
      <w:r w:rsidR="00450052" w:rsidRPr="002A769D">
        <w:rPr>
          <w:sz w:val="20"/>
          <w:szCs w:val="22"/>
        </w:rPr>
        <w:t>v</w:t>
      </w:r>
      <w:r w:rsidRPr="002A769D">
        <w:rPr>
          <w:sz w:val="20"/>
          <w:szCs w:val="22"/>
        </w:rPr>
        <w:t xml:space="preserve">errijken </w:t>
      </w:r>
      <w:r w:rsidR="00F14740" w:rsidRPr="002A769D">
        <w:rPr>
          <w:sz w:val="20"/>
          <w:szCs w:val="22"/>
        </w:rPr>
        <w:t>V</w:t>
      </w:r>
      <w:r w:rsidR="004B24A8" w:rsidRPr="002A769D">
        <w:rPr>
          <w:sz w:val="20"/>
          <w:szCs w:val="22"/>
        </w:rPr>
        <w:t>log</w:t>
      </w:r>
      <w:r w:rsidR="00F14740" w:rsidRPr="002A769D">
        <w:rPr>
          <w:sz w:val="20"/>
          <w:szCs w:val="22"/>
        </w:rPr>
        <w:t xml:space="preserve"> </w:t>
      </w:r>
      <w:r w:rsidRPr="002A769D">
        <w:rPr>
          <w:sz w:val="20"/>
          <w:szCs w:val="22"/>
        </w:rPr>
        <w:t xml:space="preserve">met verkeersregelkundige acties </w:t>
      </w:r>
      <w:r w:rsidR="003F2230" w:rsidRPr="002A769D">
        <w:rPr>
          <w:sz w:val="20"/>
          <w:szCs w:val="22"/>
        </w:rPr>
        <w:t>o.b.v.</w:t>
      </w:r>
      <w:r w:rsidRPr="002A769D">
        <w:rPr>
          <w:sz w:val="20"/>
          <w:szCs w:val="22"/>
        </w:rPr>
        <w:t xml:space="preserve"> CAM, SRM, SSM</w:t>
      </w:r>
      <w:r w:rsidR="00450052" w:rsidRPr="002A769D">
        <w:rPr>
          <w:sz w:val="20"/>
          <w:szCs w:val="22"/>
        </w:rPr>
        <w:t>, en</w:t>
      </w:r>
    </w:p>
    <w:p w14:paraId="79A81099" w14:textId="20B5AC8C" w:rsidR="00E84748" w:rsidRPr="002A769D" w:rsidRDefault="00113018" w:rsidP="00764811">
      <w:pPr>
        <w:spacing w:after="0" w:line="276" w:lineRule="auto"/>
        <w:jc w:val="both"/>
        <w:rPr>
          <w:sz w:val="20"/>
          <w:szCs w:val="22"/>
        </w:rPr>
      </w:pPr>
      <w:r w:rsidRPr="002A769D">
        <w:rPr>
          <w:sz w:val="20"/>
          <w:szCs w:val="22"/>
        </w:rPr>
        <w:t>4.</w:t>
      </w:r>
      <w:r w:rsidRPr="002A769D">
        <w:rPr>
          <w:sz w:val="20"/>
          <w:szCs w:val="22"/>
        </w:rPr>
        <w:tab/>
      </w:r>
      <w:r w:rsidR="00912279" w:rsidRPr="002A769D">
        <w:rPr>
          <w:sz w:val="20"/>
          <w:szCs w:val="22"/>
        </w:rPr>
        <w:t>s</w:t>
      </w:r>
      <w:r w:rsidRPr="002A769D">
        <w:rPr>
          <w:sz w:val="20"/>
          <w:szCs w:val="22"/>
        </w:rPr>
        <w:t xml:space="preserve">tandaardiseren en aftappen </w:t>
      </w:r>
      <w:r w:rsidR="00512ED2" w:rsidRPr="002A769D">
        <w:rPr>
          <w:sz w:val="20"/>
          <w:szCs w:val="22"/>
        </w:rPr>
        <w:t>RIS Log</w:t>
      </w:r>
      <w:r w:rsidRPr="002A769D">
        <w:rPr>
          <w:sz w:val="20"/>
          <w:szCs w:val="22"/>
        </w:rPr>
        <w:t xml:space="preserve"> met </w:t>
      </w:r>
      <w:r w:rsidR="00620371" w:rsidRPr="002A769D">
        <w:rPr>
          <w:rFonts w:eastAsia="Times New Roman"/>
          <w:sz w:val="20"/>
          <w:szCs w:val="22"/>
        </w:rPr>
        <w:t>gemapmatchte</w:t>
      </w:r>
      <w:r w:rsidR="004B24A8" w:rsidRPr="002A769D">
        <w:rPr>
          <w:rFonts w:eastAsia="Times New Roman"/>
          <w:sz w:val="20"/>
          <w:szCs w:val="22"/>
        </w:rPr>
        <w:t xml:space="preserve"> </w:t>
      </w:r>
      <w:r w:rsidRPr="002A769D">
        <w:rPr>
          <w:sz w:val="20"/>
          <w:szCs w:val="22"/>
        </w:rPr>
        <w:t>CAM/SRM/SSM data.</w:t>
      </w:r>
    </w:p>
    <w:p w14:paraId="77BB337A" w14:textId="77777777" w:rsidR="00764811" w:rsidRPr="002A769D" w:rsidRDefault="00764811" w:rsidP="00764811">
      <w:pPr>
        <w:spacing w:after="0" w:line="276" w:lineRule="auto"/>
        <w:jc w:val="both"/>
        <w:rPr>
          <w:sz w:val="20"/>
          <w:szCs w:val="22"/>
        </w:rPr>
      </w:pPr>
    </w:p>
    <w:p w14:paraId="3FEDE946" w14:textId="7747264B" w:rsidR="003F2230" w:rsidRPr="002A769D" w:rsidRDefault="00D335D1" w:rsidP="00752CAA">
      <w:pPr>
        <w:spacing w:line="276" w:lineRule="auto"/>
        <w:jc w:val="both"/>
        <w:rPr>
          <w:color w:val="FF0000"/>
          <w:sz w:val="20"/>
          <w:szCs w:val="22"/>
        </w:rPr>
      </w:pPr>
      <w:r w:rsidRPr="002A769D">
        <w:rPr>
          <w:sz w:val="20"/>
          <w:szCs w:val="22"/>
        </w:rPr>
        <w:t>De memo belicht alle vier de uitbreidingen</w:t>
      </w:r>
      <w:r w:rsidR="00204209" w:rsidRPr="002A769D">
        <w:rPr>
          <w:sz w:val="20"/>
          <w:szCs w:val="22"/>
        </w:rPr>
        <w:t xml:space="preserve"> </w:t>
      </w:r>
      <w:r w:rsidR="00220C30" w:rsidRPr="002A769D">
        <w:rPr>
          <w:sz w:val="20"/>
          <w:szCs w:val="22"/>
        </w:rPr>
        <w:t xml:space="preserve">op de systemen </w:t>
      </w:r>
      <w:r w:rsidR="00204209" w:rsidRPr="002A769D">
        <w:rPr>
          <w:sz w:val="20"/>
          <w:szCs w:val="22"/>
        </w:rPr>
        <w:t>zoals weergegeven in figuur 1</w:t>
      </w:r>
      <w:r w:rsidR="002E5539" w:rsidRPr="002A769D">
        <w:rPr>
          <w:sz w:val="20"/>
          <w:szCs w:val="22"/>
        </w:rPr>
        <w:t>.</w:t>
      </w:r>
      <w:r w:rsidR="00D26CF3" w:rsidRPr="002A769D">
        <w:rPr>
          <w:sz w:val="20"/>
          <w:szCs w:val="22"/>
        </w:rPr>
        <w:t xml:space="preserve"> </w:t>
      </w:r>
      <w:r w:rsidR="00220C30" w:rsidRPr="002A769D">
        <w:rPr>
          <w:sz w:val="20"/>
          <w:szCs w:val="22"/>
        </w:rPr>
        <w:t xml:space="preserve">Met dergelijke systemen en inrichtingen worden gegevens verwerkt, waaronder in een beperkt aantal gevallen ook gegevens die als persoonsgegeven gekwalificeerd kunnen worden. </w:t>
      </w:r>
      <w:r w:rsidR="00517507" w:rsidRPr="002A769D">
        <w:rPr>
          <w:sz w:val="20"/>
          <w:szCs w:val="22"/>
        </w:rPr>
        <w:t xml:space="preserve">Dit document beschrijft </w:t>
      </w:r>
      <w:r w:rsidR="0043504F" w:rsidRPr="002A769D">
        <w:rPr>
          <w:sz w:val="20"/>
          <w:szCs w:val="22"/>
        </w:rPr>
        <w:t xml:space="preserve">of er bij een van de uitbreidingen sprake is van een persoonsgegeven. </w:t>
      </w:r>
      <w:r w:rsidR="00F2698B" w:rsidRPr="002A769D">
        <w:rPr>
          <w:sz w:val="20"/>
          <w:szCs w:val="22"/>
        </w:rPr>
        <w:t xml:space="preserve">In de eerste paragraaf van de memo worden de eerste twee uitbreidingen belicht, te weten de IVERA APP en IVERA Roadside ITS Station (RIS). </w:t>
      </w:r>
      <w:r w:rsidR="0051231A" w:rsidRPr="002A769D">
        <w:rPr>
          <w:sz w:val="20"/>
          <w:szCs w:val="22"/>
        </w:rPr>
        <w:t xml:space="preserve">De tweede paragraaf </w:t>
      </w:r>
      <w:r w:rsidR="00344C33" w:rsidRPr="002A769D">
        <w:rPr>
          <w:sz w:val="20"/>
          <w:szCs w:val="22"/>
        </w:rPr>
        <w:t xml:space="preserve">betreft </w:t>
      </w:r>
      <w:r w:rsidR="0051231A" w:rsidRPr="002A769D">
        <w:rPr>
          <w:sz w:val="20"/>
          <w:szCs w:val="22"/>
        </w:rPr>
        <w:t xml:space="preserve">verkeerskundige </w:t>
      </w:r>
      <w:r w:rsidR="00373B77" w:rsidRPr="002A769D">
        <w:rPr>
          <w:sz w:val="20"/>
          <w:szCs w:val="22"/>
        </w:rPr>
        <w:t>logging (Vlog)</w:t>
      </w:r>
      <w:r w:rsidR="00F2698B" w:rsidRPr="002A769D">
        <w:rPr>
          <w:sz w:val="20"/>
          <w:szCs w:val="22"/>
        </w:rPr>
        <w:t>.</w:t>
      </w:r>
      <w:r w:rsidR="004951EB" w:rsidRPr="002A769D">
        <w:rPr>
          <w:color w:val="FF0000"/>
          <w:sz w:val="20"/>
          <w:szCs w:val="22"/>
        </w:rPr>
        <w:t xml:space="preserve"> </w:t>
      </w:r>
      <w:r w:rsidR="00530C4D" w:rsidRPr="002A769D">
        <w:rPr>
          <w:sz w:val="20"/>
          <w:szCs w:val="22"/>
        </w:rPr>
        <w:t xml:space="preserve">Tot slot wordt in de </w:t>
      </w:r>
      <w:r w:rsidR="0022727F" w:rsidRPr="002A769D">
        <w:rPr>
          <w:sz w:val="20"/>
          <w:szCs w:val="22"/>
        </w:rPr>
        <w:t>derde</w:t>
      </w:r>
      <w:r w:rsidR="00530C4D" w:rsidRPr="002A769D">
        <w:rPr>
          <w:sz w:val="20"/>
          <w:szCs w:val="22"/>
        </w:rPr>
        <w:t xml:space="preserve"> paragraaf stilgestaan bij de </w:t>
      </w:r>
      <w:r w:rsidR="00512ED2" w:rsidRPr="002A769D">
        <w:rPr>
          <w:sz w:val="20"/>
          <w:szCs w:val="22"/>
        </w:rPr>
        <w:t>RIS Log</w:t>
      </w:r>
      <w:r w:rsidR="00530C4D" w:rsidRPr="002A769D">
        <w:rPr>
          <w:sz w:val="20"/>
          <w:szCs w:val="22"/>
        </w:rPr>
        <w:t xml:space="preserve">. </w:t>
      </w:r>
      <w:r w:rsidR="00F2698B" w:rsidRPr="002A769D">
        <w:rPr>
          <w:sz w:val="20"/>
          <w:szCs w:val="22"/>
        </w:rPr>
        <w:t xml:space="preserve">In aanvulling op de </w:t>
      </w:r>
      <w:r w:rsidR="00512ED2" w:rsidRPr="002A769D">
        <w:rPr>
          <w:sz w:val="20"/>
          <w:szCs w:val="22"/>
        </w:rPr>
        <w:t>RIS Log</w:t>
      </w:r>
      <w:r w:rsidR="00F2698B" w:rsidRPr="002A769D">
        <w:rPr>
          <w:sz w:val="20"/>
          <w:szCs w:val="22"/>
        </w:rPr>
        <w:t xml:space="preserve">, wordt in paragraaf </w:t>
      </w:r>
      <w:r w:rsidR="00C157CA" w:rsidRPr="002A769D">
        <w:rPr>
          <w:sz w:val="20"/>
          <w:szCs w:val="22"/>
        </w:rPr>
        <w:t>vier</w:t>
      </w:r>
      <w:r w:rsidR="00F2698B" w:rsidRPr="002A769D">
        <w:rPr>
          <w:sz w:val="20"/>
          <w:szCs w:val="22"/>
        </w:rPr>
        <w:t xml:space="preserve"> ook RIS FI besproken.</w:t>
      </w:r>
      <w:r w:rsidR="004951EB" w:rsidRPr="002A769D">
        <w:rPr>
          <w:color w:val="FF0000"/>
          <w:sz w:val="20"/>
          <w:szCs w:val="22"/>
        </w:rPr>
        <w:t xml:space="preserve"> </w:t>
      </w:r>
    </w:p>
    <w:p w14:paraId="188A4998" w14:textId="798DF1B9" w:rsidR="00B315B1" w:rsidRPr="003F2230" w:rsidRDefault="00F338A6" w:rsidP="00752CAA">
      <w:pPr>
        <w:spacing w:line="276" w:lineRule="auto"/>
        <w:jc w:val="both"/>
        <w:rPr>
          <w:color w:val="FF0000"/>
        </w:rPr>
      </w:pPr>
      <w:r>
        <w:rPr>
          <w:noProof/>
          <w:color w:val="2B579A"/>
        </w:rPr>
        <mc:AlternateContent>
          <mc:Choice Requires="wpg">
            <w:drawing>
              <wp:anchor distT="0" distB="0" distL="114300" distR="114300" simplePos="0" relativeHeight="251659269" behindDoc="0" locked="0" layoutInCell="1" allowOverlap="1" wp14:anchorId="557F44E9" wp14:editId="688627AA">
                <wp:simplePos x="0" y="0"/>
                <wp:positionH relativeFrom="column">
                  <wp:posOffset>0</wp:posOffset>
                </wp:positionH>
                <wp:positionV relativeFrom="paragraph">
                  <wp:posOffset>335280</wp:posOffset>
                </wp:positionV>
                <wp:extent cx="5727700" cy="2593975"/>
                <wp:effectExtent l="0" t="0" r="6350" b="0"/>
                <wp:wrapNone/>
                <wp:docPr id="2091689565" name="Group 2"/>
                <wp:cNvGraphicFramePr/>
                <a:graphic xmlns:a="http://schemas.openxmlformats.org/drawingml/2006/main">
                  <a:graphicData uri="http://schemas.microsoft.com/office/word/2010/wordprocessingGroup">
                    <wpg:wgp>
                      <wpg:cNvGrpSpPr/>
                      <wpg:grpSpPr>
                        <a:xfrm>
                          <a:off x="0" y="0"/>
                          <a:ext cx="5727700" cy="2593975"/>
                          <a:chOff x="0" y="0"/>
                          <a:chExt cx="5727700" cy="2593975"/>
                        </a:xfrm>
                      </wpg:grpSpPr>
                      <pic:pic xmlns:pic="http://schemas.openxmlformats.org/drawingml/2006/picture">
                        <pic:nvPicPr>
                          <pic:cNvPr id="2" name="Afbeelding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2593975"/>
                          </a:xfrm>
                          <a:prstGeom prst="rect">
                            <a:avLst/>
                          </a:prstGeom>
                          <a:noFill/>
                          <a:ln>
                            <a:noFill/>
                          </a:ln>
                        </pic:spPr>
                      </pic:pic>
                      <wps:wsp>
                        <wps:cNvPr id="1427238417" name="Text Box 1"/>
                        <wps:cNvSpPr txBox="1"/>
                        <wps:spPr>
                          <a:xfrm>
                            <a:off x="5090160" y="1318260"/>
                            <a:ext cx="487680" cy="228600"/>
                          </a:xfrm>
                          <a:prstGeom prst="rect">
                            <a:avLst/>
                          </a:prstGeom>
                          <a:solidFill>
                            <a:schemeClr val="lt1"/>
                          </a:solidFill>
                          <a:ln w="6350">
                            <a:noFill/>
                          </a:ln>
                        </wps:spPr>
                        <wps:txbx>
                          <w:txbxContent>
                            <w:p w14:paraId="2E3669DB" w14:textId="08B48FD7" w:rsidR="00D51D2C" w:rsidRPr="00D51D2C" w:rsidRDefault="00D51D2C">
                              <w:pPr>
                                <w:rPr>
                                  <w:b/>
                                  <w:bCs/>
                                  <w:color w:val="FF0000"/>
                                  <w:sz w:val="16"/>
                                  <w:szCs w:val="18"/>
                                  <w:lang w:val="en-US"/>
                                </w:rPr>
                              </w:pPr>
                              <w:r w:rsidRPr="00D51D2C">
                                <w:rPr>
                                  <w:b/>
                                  <w:bCs/>
                                  <w:color w:val="FF0000"/>
                                  <w:sz w:val="16"/>
                                  <w:szCs w:val="18"/>
                                  <w:lang w:val="en-US"/>
                                </w:rPr>
                                <w:t>UDAP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7F44E9" id="Group 2" o:spid="_x0000_s1026" style="position:absolute;left:0;text-align:left;margin-left:0;margin-top:26.4pt;width:451pt;height:204.25pt;z-index:251659269" coordsize="57277,259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style="position:absolute;width:57277;height:25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">
                  <v:imagedata r:id="rId12" o:title=""/>
                </v:shape>
                <v:shapetype id="_x0000_t202" coordsize="21600,21600" o:spt="202" path="m,l,21600r21600,l21600,xe">
                  <v:stroke joinstyle="miter"/>
                  <v:path gradientshapeok="t" o:connecttype="rect"/>
                </v:shapetype>
                <v:shape id="Text Box 1" o:spid="_x0000_s1028" type="#_x0000_t202" style="position:absolute;left:50901;top:13182;width:487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" fillcolor="white [3201]" stroked="f" strokeweight=".5pt">
                  <v:textbox>
                    <w:txbxContent>
                      <w:p w14:paraId="2E3669DB" w14:textId="08B48FD7" w:rsidR="00D51D2C" w:rsidRPr="00D51D2C" w:rsidRDefault="00D51D2C">
                        <w:pPr>
                          <w:rPr>
                            <w:b/>
                            <w:bCs/>
                            <w:color w:val="FF0000"/>
                            <w:sz w:val="16"/>
                            <w:szCs w:val="18"/>
                            <w:lang w:val="en-US"/>
                          </w:rPr>
                        </w:pPr>
                        <w:r w:rsidRPr="00D51D2C">
                          <w:rPr>
                            <w:b/>
                            <w:bCs/>
                            <w:color w:val="FF0000"/>
                            <w:sz w:val="16"/>
                            <w:szCs w:val="18"/>
                            <w:lang w:val="en-US"/>
                          </w:rPr>
                          <w:t>UDAP</w:t>
                        </w:r>
                      </w:p>
                    </w:txbxContent>
                  </v:textbox>
                </v:shape>
              </v:group>
            </w:pict>
          </mc:Fallback>
        </mc:AlternateContent>
      </w:r>
      <w:r w:rsidR="00204209">
        <w:rPr>
          <w:noProof/>
          <w:color w:val="2B579A"/>
          <w:shd w:val="clear" w:color="auto" w:fill="E6E6E6"/>
        </w:rPr>
        <mc:AlternateContent>
          <mc:Choice Requires="wps">
            <w:drawing>
              <wp:anchor distT="0" distB="0" distL="114300" distR="114300" simplePos="0" relativeHeight="251657219" behindDoc="0" locked="0" layoutInCell="1" allowOverlap="1" wp14:anchorId="2DDAE3BC" wp14:editId="12C11B5E">
                <wp:simplePos x="0" y="0"/>
                <wp:positionH relativeFrom="margin">
                  <wp:align>left</wp:align>
                </wp:positionH>
                <wp:positionV relativeFrom="paragraph">
                  <wp:posOffset>3061970</wp:posOffset>
                </wp:positionV>
                <wp:extent cx="5727700" cy="243840"/>
                <wp:effectExtent l="0" t="0" r="6350" b="3810"/>
                <wp:wrapSquare wrapText="bothSides"/>
                <wp:docPr id="3" name="Tekstvak 3"/>
                <wp:cNvGraphicFramePr/>
                <a:graphic xmlns:a="http://schemas.openxmlformats.org/drawingml/2006/main">
                  <a:graphicData uri="http://schemas.microsoft.com/office/word/2010/wordprocessingShape">
                    <wps:wsp>
                      <wps:cNvSpPr txBox="1"/>
                      <wps:spPr>
                        <a:xfrm>
                          <a:off x="0" y="0"/>
                          <a:ext cx="5727700" cy="243840"/>
                        </a:xfrm>
                        <a:prstGeom prst="rect">
                          <a:avLst/>
                        </a:prstGeom>
                        <a:solidFill>
                          <a:prstClr val="white"/>
                        </a:solidFill>
                        <a:ln>
                          <a:noFill/>
                        </a:ln>
                      </wps:spPr>
                      <wps:txbx>
                        <w:txbxContent>
                          <w:p w14:paraId="0DDB1F46" w14:textId="5E7ADF6C" w:rsidR="00204209" w:rsidRDefault="00204209" w:rsidP="00204209">
                            <w:pPr>
                              <w:pStyle w:val="Caption"/>
                            </w:pPr>
                            <w:r>
                              <w:t xml:space="preserve">Figuur </w:t>
                            </w:r>
                            <w:r>
                              <w:rPr>
                                <w:color w:val="2B579A"/>
                                <w:shd w:val="clear" w:color="auto" w:fill="E6E6E6"/>
                              </w:rPr>
                              <w:fldChar w:fldCharType="begin"/>
                            </w:r>
                            <w:r>
                              <w:instrText xml:space="preserve"> SEQ Figuur \* ARABIC </w:instrText>
                            </w:r>
                            <w:r>
                              <w:rPr>
                                <w:color w:val="2B579A"/>
                                <w:shd w:val="clear" w:color="auto" w:fill="E6E6E6"/>
                              </w:rPr>
                              <w:fldChar w:fldCharType="separate"/>
                            </w:r>
                            <w:r w:rsidR="002F2BA4">
                              <w:rPr>
                                <w:noProof/>
                              </w:rPr>
                              <w:t>1</w:t>
                            </w:r>
                            <w:r>
                              <w:rPr>
                                <w:color w:val="2B579A"/>
                                <w:shd w:val="clear" w:color="auto" w:fill="E6E6E6"/>
                              </w:rPr>
                              <w:fldChar w:fldCharType="end"/>
                            </w:r>
                            <w:r>
                              <w:t>: Schematische weergave van de uitbreiding.</w:t>
                            </w:r>
                          </w:p>
                          <w:p w14:paraId="68933A3A" w14:textId="77777777" w:rsidR="00CE02B6" w:rsidRDefault="00CE02B6" w:rsidP="00CE02B6"/>
                          <w:p w14:paraId="3A844A50" w14:textId="77777777" w:rsidR="00204209" w:rsidRPr="00953E34" w:rsidRDefault="00204209" w:rsidP="004B2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DAE3BC" id="Tekstvak 3" o:spid="_x0000_s1029" type="#_x0000_t202" style="position:absolute;left:0;text-align:left;margin-left:0;margin-top:241.1pt;width:451pt;height:19.2pt;z-index:25165721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" stroked="f">
                <v:textbox inset="0,0,0,0">
                  <w:txbxContent>
                    <w:p w14:paraId="0DDB1F46" w14:textId="5E7ADF6C" w:rsidR="00204209" w:rsidRDefault="00204209" w:rsidP="00204209">
                      <w:pPr>
                        <w:pStyle w:val="Caption"/>
                      </w:pPr>
                      <w:r>
                        <w:t xml:space="preserve">Figuur </w:t>
                      </w:r>
                      <w:r>
                        <w:rPr>
                          <w:color w:val="2B579A"/>
                          <w:shd w:val="clear" w:color="auto" w:fill="E6E6E6"/>
                        </w:rPr>
                        <w:fldChar w:fldCharType="begin"/>
                      </w:r>
                      <w:r>
                        <w:instrText xml:space="preserve"> SEQ Figuur \* ARABIC </w:instrText>
                      </w:r>
                      <w:r>
                        <w:rPr>
                          <w:color w:val="2B579A"/>
                          <w:shd w:val="clear" w:color="auto" w:fill="E6E6E6"/>
                        </w:rPr>
                        <w:fldChar w:fldCharType="separate"/>
                      </w:r>
                      <w:r w:rsidR="002F2BA4">
                        <w:rPr>
                          <w:noProof/>
                        </w:rPr>
                        <w:t>1</w:t>
                      </w:r>
                      <w:r>
                        <w:rPr>
                          <w:color w:val="2B579A"/>
                          <w:shd w:val="clear" w:color="auto" w:fill="E6E6E6"/>
                        </w:rPr>
                        <w:fldChar w:fldCharType="end"/>
                      </w:r>
                      <w:r>
                        <w:t>: Schematische weergave van de uitbreiding.</w:t>
                      </w:r>
                    </w:p>
                    <w:p w14:paraId="68933A3A" w14:textId="77777777" w:rsidR="00CE02B6" w:rsidRDefault="00CE02B6" w:rsidP="00CE02B6"/>
                    <w:p w14:paraId="3A844A50" w14:textId="77777777" w:rsidR="00204209" w:rsidRPr="00953E34" w:rsidRDefault="00204209" w:rsidP="004B24A8"/>
                  </w:txbxContent>
                </v:textbox>
                <w10:wrap type="square" anchorx="margin"/>
              </v:shape>
            </w:pict>
          </mc:Fallback>
        </mc:AlternateContent>
      </w:r>
    </w:p>
    <w:p w14:paraId="3A97B1C7" w14:textId="77777777" w:rsidR="002A769D" w:rsidRDefault="002A769D">
      <w:pPr>
        <w:spacing w:after="0"/>
        <w:rPr>
          <w:rFonts w:eastAsiaTheme="majorEastAsia" w:cstheme="majorBidi"/>
          <w:color w:val="F38B00"/>
          <w:sz w:val="24"/>
        </w:rPr>
      </w:pPr>
      <w:r>
        <w:rPr>
          <w:sz w:val="24"/>
        </w:rPr>
        <w:br w:type="page"/>
      </w:r>
    </w:p>
    <w:p w14:paraId="2D58EA20" w14:textId="1113AB1A" w:rsidR="00C119FA" w:rsidRPr="002A769D" w:rsidRDefault="00B92C9F" w:rsidP="002A769D">
      <w:pPr>
        <w:pStyle w:val="Heading2"/>
        <w:numPr>
          <w:ilvl w:val="0"/>
          <w:numId w:val="26"/>
        </w:numPr>
        <w:spacing w:line="276" w:lineRule="auto"/>
        <w:jc w:val="both"/>
        <w:rPr>
          <w:sz w:val="24"/>
          <w:szCs w:val="24"/>
        </w:rPr>
      </w:pPr>
      <w:r w:rsidRPr="002A769D">
        <w:rPr>
          <w:sz w:val="24"/>
          <w:szCs w:val="24"/>
        </w:rPr>
        <w:lastRenderedPageBreak/>
        <w:t xml:space="preserve">IVERA </w:t>
      </w:r>
    </w:p>
    <w:p w14:paraId="155C6264" w14:textId="578D73A1" w:rsidR="00057878" w:rsidRPr="00057878" w:rsidRDefault="00057878" w:rsidP="00752CAA">
      <w:pPr>
        <w:pStyle w:val="Heading3"/>
        <w:numPr>
          <w:ilvl w:val="1"/>
          <w:numId w:val="26"/>
        </w:numPr>
        <w:spacing w:line="276" w:lineRule="auto"/>
        <w:rPr>
          <w:sz w:val="22"/>
          <w:szCs w:val="22"/>
        </w:rPr>
      </w:pPr>
      <w:r w:rsidRPr="00057878">
        <w:rPr>
          <w:sz w:val="22"/>
          <w:szCs w:val="22"/>
        </w:rPr>
        <w:t xml:space="preserve">IVERA APP </w:t>
      </w:r>
    </w:p>
    <w:p w14:paraId="6E4DDBB8" w14:textId="24F9CFFA" w:rsidR="00B7214A" w:rsidRPr="002A769D" w:rsidRDefault="00A34CFB" w:rsidP="00752CAA">
      <w:pPr>
        <w:spacing w:line="276" w:lineRule="auto"/>
        <w:jc w:val="both"/>
        <w:rPr>
          <w:sz w:val="20"/>
          <w:szCs w:val="22"/>
        </w:rPr>
      </w:pPr>
      <w:r w:rsidRPr="002A769D">
        <w:rPr>
          <w:sz w:val="20"/>
          <w:szCs w:val="22"/>
        </w:rPr>
        <w:t>De status/events in de IVERA APP worden uitgebreid met</w:t>
      </w:r>
      <w:r w:rsidR="00752CAA" w:rsidRPr="002A769D">
        <w:rPr>
          <w:sz w:val="20"/>
          <w:szCs w:val="22"/>
        </w:rPr>
        <w:t xml:space="preserve"> </w:t>
      </w:r>
      <w:r w:rsidRPr="002A769D">
        <w:rPr>
          <w:sz w:val="20"/>
          <w:szCs w:val="22"/>
        </w:rPr>
        <w:t>‘urgente meldingen’.</w:t>
      </w:r>
      <w:r w:rsidR="005F4815" w:rsidRPr="002A769D">
        <w:rPr>
          <w:sz w:val="20"/>
          <w:szCs w:val="22"/>
        </w:rPr>
        <w:t xml:space="preserve"> </w:t>
      </w:r>
      <w:r w:rsidR="00362540" w:rsidRPr="002A769D">
        <w:rPr>
          <w:sz w:val="20"/>
          <w:szCs w:val="22"/>
        </w:rPr>
        <w:t xml:space="preserve">De IVERA APP is ten behoeve van de communicatie tussen </w:t>
      </w:r>
      <w:r w:rsidR="005F4815" w:rsidRPr="002A769D">
        <w:rPr>
          <w:sz w:val="20"/>
          <w:szCs w:val="22"/>
        </w:rPr>
        <w:t xml:space="preserve">de beheercentrale en de ITS-applicatie. </w:t>
      </w:r>
      <w:r w:rsidR="000D66DD" w:rsidRPr="002A769D">
        <w:rPr>
          <w:sz w:val="20"/>
          <w:szCs w:val="22"/>
        </w:rPr>
        <w:t xml:space="preserve">Deze interface biedt de mogelijkheid om ITS applicaties functioneel te beheren en monitoren. </w:t>
      </w:r>
      <w:r w:rsidR="009F3F22" w:rsidRPr="002A769D">
        <w:rPr>
          <w:sz w:val="20"/>
          <w:szCs w:val="22"/>
        </w:rPr>
        <w:t xml:space="preserve">De uitbreiding </w:t>
      </w:r>
      <w:r w:rsidR="00440A1B" w:rsidRPr="002A769D">
        <w:rPr>
          <w:sz w:val="20"/>
          <w:szCs w:val="22"/>
        </w:rPr>
        <w:t>is gericht op de controle van het wel of niet ontvangen van een CAM</w:t>
      </w:r>
      <w:r w:rsidR="008C4B3D" w:rsidRPr="002A769D">
        <w:rPr>
          <w:sz w:val="20"/>
          <w:szCs w:val="22"/>
        </w:rPr>
        <w:t xml:space="preserve"> en/of </w:t>
      </w:r>
      <w:r w:rsidR="00C802B7" w:rsidRPr="002A769D">
        <w:rPr>
          <w:sz w:val="20"/>
          <w:szCs w:val="22"/>
        </w:rPr>
        <w:t>SRM</w:t>
      </w:r>
      <w:r w:rsidR="008C4B3D" w:rsidRPr="002A769D">
        <w:rPr>
          <w:sz w:val="20"/>
          <w:szCs w:val="22"/>
        </w:rPr>
        <w:t>-</w:t>
      </w:r>
      <w:r w:rsidR="00440A1B" w:rsidRPr="002A769D">
        <w:rPr>
          <w:sz w:val="20"/>
          <w:szCs w:val="22"/>
        </w:rPr>
        <w:t xml:space="preserve">bericht. </w:t>
      </w:r>
      <w:r w:rsidR="004138F7" w:rsidRPr="002A769D">
        <w:rPr>
          <w:sz w:val="20"/>
          <w:szCs w:val="22"/>
        </w:rPr>
        <w:t>Op applicatieniveau betekent dit dat door middel van de IVERA centrale een foutmelding wordt ontvangen, waarna deze meteen kan worden opgelost. Een foutmelding houdt in dat er geen CAM-SRM bericht ontvangen is. Dit heeft als gevolg dat een hulpdienst geen prioriteit kan aanvragen.</w:t>
      </w:r>
      <w:r w:rsidR="00CA4907" w:rsidRPr="002A769D">
        <w:rPr>
          <w:rStyle w:val="FootnoteReference"/>
          <w:sz w:val="20"/>
          <w:szCs w:val="22"/>
        </w:rPr>
        <w:footnoteReference w:id="2"/>
      </w:r>
    </w:p>
    <w:p w14:paraId="1F2C2161" w14:textId="55FE60EF" w:rsidR="009D30BB" w:rsidRPr="002A769D" w:rsidRDefault="009C3E1B" w:rsidP="00752CAA">
      <w:pPr>
        <w:spacing w:line="276" w:lineRule="auto"/>
        <w:jc w:val="both"/>
        <w:rPr>
          <w:sz w:val="20"/>
          <w:szCs w:val="22"/>
        </w:rPr>
      </w:pPr>
      <w:r w:rsidRPr="002A769D">
        <w:rPr>
          <w:sz w:val="20"/>
          <w:szCs w:val="22"/>
        </w:rPr>
        <w:t xml:space="preserve">De functionaliteit van de </w:t>
      </w:r>
      <w:r w:rsidR="009604C2" w:rsidRPr="002A769D">
        <w:rPr>
          <w:sz w:val="20"/>
          <w:szCs w:val="22"/>
        </w:rPr>
        <w:t>IVERA APP ziet enkel op de datakwaliteitscontrole</w:t>
      </w:r>
      <w:r w:rsidR="005D2614" w:rsidRPr="002A769D">
        <w:rPr>
          <w:sz w:val="20"/>
          <w:szCs w:val="22"/>
        </w:rPr>
        <w:t xml:space="preserve"> waarin alleen wordt weergeven dat een CAM</w:t>
      </w:r>
      <w:r w:rsidR="00E45B08" w:rsidRPr="002A769D">
        <w:rPr>
          <w:sz w:val="20"/>
          <w:szCs w:val="22"/>
        </w:rPr>
        <w:t xml:space="preserve"> en/of SRM</w:t>
      </w:r>
      <w:r w:rsidR="005D2614" w:rsidRPr="002A769D">
        <w:rPr>
          <w:sz w:val="20"/>
          <w:szCs w:val="22"/>
        </w:rPr>
        <w:t xml:space="preserve">-bericht wel of niet is ontvangen. </w:t>
      </w:r>
      <w:r w:rsidR="007C0E73" w:rsidRPr="002A769D">
        <w:rPr>
          <w:sz w:val="20"/>
          <w:szCs w:val="22"/>
        </w:rPr>
        <w:t xml:space="preserve">Dit controlemechanisme </w:t>
      </w:r>
      <w:r w:rsidR="00915C36" w:rsidRPr="002A769D">
        <w:rPr>
          <w:sz w:val="20"/>
          <w:szCs w:val="22"/>
        </w:rPr>
        <w:t xml:space="preserve">verwerkt </w:t>
      </w:r>
      <w:r w:rsidR="007C0E73" w:rsidRPr="002A769D">
        <w:rPr>
          <w:sz w:val="20"/>
          <w:szCs w:val="22"/>
        </w:rPr>
        <w:t xml:space="preserve">geen </w:t>
      </w:r>
      <w:r w:rsidR="00915C36" w:rsidRPr="002A769D">
        <w:rPr>
          <w:sz w:val="20"/>
          <w:szCs w:val="22"/>
        </w:rPr>
        <w:t xml:space="preserve">informatie </w:t>
      </w:r>
      <w:r w:rsidR="00274C25" w:rsidRPr="002A769D">
        <w:rPr>
          <w:sz w:val="20"/>
          <w:szCs w:val="22"/>
        </w:rPr>
        <w:t>die direct of indirect naar een</w:t>
      </w:r>
      <w:r w:rsidR="00915C36" w:rsidRPr="002A769D">
        <w:rPr>
          <w:sz w:val="20"/>
          <w:szCs w:val="22"/>
        </w:rPr>
        <w:t xml:space="preserve"> persoon</w:t>
      </w:r>
      <w:r w:rsidR="00274C25" w:rsidRPr="002A769D">
        <w:rPr>
          <w:sz w:val="20"/>
          <w:szCs w:val="22"/>
        </w:rPr>
        <w:t xml:space="preserve"> is te herleiden</w:t>
      </w:r>
      <w:r w:rsidR="00915C36" w:rsidRPr="002A769D">
        <w:rPr>
          <w:sz w:val="20"/>
          <w:szCs w:val="22"/>
        </w:rPr>
        <w:t>.</w:t>
      </w:r>
      <w:r w:rsidR="00CC139E" w:rsidRPr="002A769D">
        <w:rPr>
          <w:sz w:val="20"/>
          <w:szCs w:val="22"/>
        </w:rPr>
        <w:t xml:space="preserve"> </w:t>
      </w:r>
      <w:r w:rsidR="008C35B5" w:rsidRPr="002A769D">
        <w:rPr>
          <w:sz w:val="20"/>
          <w:szCs w:val="22"/>
        </w:rPr>
        <w:t>Met</w:t>
      </w:r>
      <w:r w:rsidR="00CC139E" w:rsidRPr="002A769D">
        <w:rPr>
          <w:sz w:val="20"/>
          <w:szCs w:val="22"/>
        </w:rPr>
        <w:t xml:space="preserve"> de uitbreiding van de IVERA APP functionaliteit </w:t>
      </w:r>
      <w:r w:rsidR="008C35B5" w:rsidRPr="002A769D">
        <w:rPr>
          <w:sz w:val="20"/>
          <w:szCs w:val="22"/>
        </w:rPr>
        <w:t xml:space="preserve">ten behoeve van verkeerskundig onderzoek </w:t>
      </w:r>
      <w:r w:rsidR="00CC139E" w:rsidRPr="002A769D">
        <w:rPr>
          <w:sz w:val="20"/>
          <w:szCs w:val="22"/>
        </w:rPr>
        <w:t xml:space="preserve">is </w:t>
      </w:r>
      <w:r w:rsidR="0059248D" w:rsidRPr="002A769D">
        <w:rPr>
          <w:sz w:val="20"/>
          <w:szCs w:val="22"/>
        </w:rPr>
        <w:t xml:space="preserve">dus </w:t>
      </w:r>
      <w:r w:rsidR="005C7D45" w:rsidRPr="002A769D">
        <w:rPr>
          <w:b/>
          <w:bCs/>
          <w:sz w:val="20"/>
          <w:szCs w:val="22"/>
        </w:rPr>
        <w:t>geen sprake van een</w:t>
      </w:r>
      <w:r w:rsidR="00F94C23" w:rsidRPr="002A769D">
        <w:rPr>
          <w:b/>
          <w:bCs/>
          <w:sz w:val="20"/>
          <w:szCs w:val="22"/>
        </w:rPr>
        <w:t xml:space="preserve"> verwerking</w:t>
      </w:r>
      <w:r w:rsidR="005C7D45" w:rsidRPr="002A769D">
        <w:rPr>
          <w:b/>
          <w:bCs/>
          <w:sz w:val="20"/>
          <w:szCs w:val="22"/>
        </w:rPr>
        <w:t xml:space="preserve"> </w:t>
      </w:r>
      <w:r w:rsidR="0059248D" w:rsidRPr="002A769D">
        <w:rPr>
          <w:b/>
          <w:bCs/>
          <w:sz w:val="20"/>
          <w:szCs w:val="22"/>
        </w:rPr>
        <w:t>persoonsgegevens</w:t>
      </w:r>
      <w:r w:rsidR="00D6386B" w:rsidRPr="002A769D">
        <w:rPr>
          <w:b/>
          <w:bCs/>
          <w:sz w:val="20"/>
          <w:szCs w:val="22"/>
        </w:rPr>
        <w:t>.</w:t>
      </w:r>
      <w:r w:rsidR="00D6386B" w:rsidRPr="002A769D">
        <w:rPr>
          <w:sz w:val="20"/>
          <w:szCs w:val="22"/>
        </w:rPr>
        <w:t xml:space="preserve"> Ten behoeve van verkeerskundig onderzoek is de verwerking van data in de uitbreiding van de IVERA APP toegestaan. </w:t>
      </w:r>
      <w:r w:rsidR="00E4529B" w:rsidRPr="002A769D">
        <w:rPr>
          <w:sz w:val="20"/>
          <w:szCs w:val="22"/>
        </w:rPr>
        <w:t xml:space="preserve">Houdt </w:t>
      </w:r>
      <w:r w:rsidR="003844B7" w:rsidRPr="002A769D">
        <w:rPr>
          <w:sz w:val="20"/>
          <w:szCs w:val="22"/>
        </w:rPr>
        <w:t>wel rekening met de stappen 2</w:t>
      </w:r>
      <w:r w:rsidR="0060138B" w:rsidRPr="002A769D">
        <w:rPr>
          <w:sz w:val="20"/>
          <w:szCs w:val="22"/>
        </w:rPr>
        <w:t xml:space="preserve"> t/m 5 en 7 zoals genoemd in het document Algemene AVG-kaders.  </w:t>
      </w:r>
    </w:p>
    <w:p w14:paraId="46BDA097" w14:textId="765A53C6" w:rsidR="00057878" w:rsidRPr="00057878" w:rsidRDefault="00057878" w:rsidP="00752CAA">
      <w:pPr>
        <w:pStyle w:val="Heading3"/>
        <w:numPr>
          <w:ilvl w:val="1"/>
          <w:numId w:val="26"/>
        </w:numPr>
        <w:spacing w:line="276" w:lineRule="auto"/>
        <w:rPr>
          <w:sz w:val="22"/>
          <w:szCs w:val="22"/>
        </w:rPr>
      </w:pPr>
      <w:r w:rsidRPr="00057878">
        <w:rPr>
          <w:sz w:val="22"/>
          <w:szCs w:val="22"/>
        </w:rPr>
        <w:t xml:space="preserve">IVERA </w:t>
      </w:r>
      <w:r>
        <w:rPr>
          <w:sz w:val="22"/>
          <w:szCs w:val="22"/>
        </w:rPr>
        <w:t>RIS</w:t>
      </w:r>
      <w:r w:rsidRPr="00057878">
        <w:rPr>
          <w:sz w:val="22"/>
          <w:szCs w:val="22"/>
        </w:rPr>
        <w:t xml:space="preserve"> </w:t>
      </w:r>
    </w:p>
    <w:p w14:paraId="326C76F1" w14:textId="05C210CA" w:rsidR="0059248D" w:rsidRPr="002A769D" w:rsidRDefault="00FC57FB" w:rsidP="00752CAA">
      <w:pPr>
        <w:spacing w:line="276" w:lineRule="auto"/>
        <w:jc w:val="both"/>
        <w:rPr>
          <w:sz w:val="20"/>
          <w:szCs w:val="22"/>
        </w:rPr>
      </w:pPr>
      <w:r w:rsidRPr="002A769D">
        <w:rPr>
          <w:sz w:val="20"/>
          <w:szCs w:val="22"/>
        </w:rPr>
        <w:t>De tweede uitbreiding</w:t>
      </w:r>
      <w:r w:rsidR="0088786F" w:rsidRPr="002A769D">
        <w:rPr>
          <w:sz w:val="20"/>
          <w:szCs w:val="22"/>
        </w:rPr>
        <w:t xml:space="preserve"> is gericht op de status/event</w:t>
      </w:r>
      <w:r w:rsidR="00E868C0" w:rsidRPr="002A769D">
        <w:rPr>
          <w:sz w:val="20"/>
          <w:szCs w:val="22"/>
        </w:rPr>
        <w:t>s</w:t>
      </w:r>
      <w:r w:rsidR="0088786F" w:rsidRPr="002A769D">
        <w:rPr>
          <w:sz w:val="20"/>
          <w:szCs w:val="22"/>
        </w:rPr>
        <w:t xml:space="preserve"> </w:t>
      </w:r>
      <w:r w:rsidR="00E868C0" w:rsidRPr="002A769D">
        <w:rPr>
          <w:sz w:val="20"/>
          <w:szCs w:val="22"/>
        </w:rPr>
        <w:t xml:space="preserve">in IVERA RIS voor ‘urgente meldingen’. </w:t>
      </w:r>
      <w:r w:rsidR="00F5315D" w:rsidRPr="002A769D">
        <w:rPr>
          <w:sz w:val="20"/>
          <w:szCs w:val="22"/>
        </w:rPr>
        <w:t>IVERA RIS is een communicatie</w:t>
      </w:r>
      <w:r w:rsidR="00A9130C" w:rsidRPr="002A769D">
        <w:rPr>
          <w:sz w:val="20"/>
          <w:szCs w:val="22"/>
        </w:rPr>
        <w:t>standaard</w:t>
      </w:r>
      <w:r w:rsidR="00F5315D" w:rsidRPr="002A769D">
        <w:rPr>
          <w:sz w:val="20"/>
          <w:szCs w:val="22"/>
        </w:rPr>
        <w:t xml:space="preserve"> </w:t>
      </w:r>
      <w:r w:rsidR="00F129AA" w:rsidRPr="002A769D">
        <w:rPr>
          <w:sz w:val="20"/>
          <w:szCs w:val="22"/>
        </w:rPr>
        <w:t xml:space="preserve">waarmee verschillende fabricaten door een centrale applicatie kunnen worden benaderd. </w:t>
      </w:r>
      <w:r w:rsidR="009B7836" w:rsidRPr="002A769D">
        <w:rPr>
          <w:sz w:val="20"/>
          <w:szCs w:val="22"/>
        </w:rPr>
        <w:t xml:space="preserve">De communicatiestandaard is </w:t>
      </w:r>
      <w:r w:rsidR="00547300" w:rsidRPr="002A769D">
        <w:rPr>
          <w:sz w:val="20"/>
          <w:szCs w:val="22"/>
        </w:rPr>
        <w:t>bedoeld om</w:t>
      </w:r>
      <w:r w:rsidR="000D1E55" w:rsidRPr="002A769D">
        <w:rPr>
          <w:sz w:val="20"/>
          <w:szCs w:val="22"/>
        </w:rPr>
        <w:t xml:space="preserve"> verkeerskundige data, technische status en bediening van het RIS op afstand mogelijk te maken</w:t>
      </w:r>
      <w:r w:rsidR="00CA4907" w:rsidRPr="002A769D">
        <w:rPr>
          <w:sz w:val="20"/>
          <w:szCs w:val="22"/>
        </w:rPr>
        <w:t xml:space="preserve">. </w:t>
      </w:r>
    </w:p>
    <w:p w14:paraId="07C63F30" w14:textId="02B33D8B" w:rsidR="00987D96" w:rsidRPr="002A769D" w:rsidRDefault="00987D96" w:rsidP="00752CAA">
      <w:pPr>
        <w:spacing w:line="276" w:lineRule="auto"/>
        <w:jc w:val="both"/>
        <w:rPr>
          <w:sz w:val="20"/>
          <w:szCs w:val="22"/>
        </w:rPr>
      </w:pPr>
      <w:r w:rsidRPr="002A769D">
        <w:rPr>
          <w:sz w:val="20"/>
          <w:szCs w:val="22"/>
        </w:rPr>
        <w:t>Bij de IVERA RIS wordt ruwe CAM</w:t>
      </w:r>
      <w:r w:rsidR="00C10A81" w:rsidRPr="002A769D">
        <w:rPr>
          <w:sz w:val="20"/>
          <w:szCs w:val="22"/>
        </w:rPr>
        <w:t>-</w:t>
      </w:r>
      <w:r w:rsidRPr="002A769D">
        <w:rPr>
          <w:sz w:val="20"/>
          <w:szCs w:val="22"/>
        </w:rPr>
        <w:t xml:space="preserve">data van </w:t>
      </w:r>
      <w:r w:rsidR="00715EC0" w:rsidRPr="002A769D">
        <w:rPr>
          <w:sz w:val="20"/>
          <w:szCs w:val="22"/>
        </w:rPr>
        <w:t>het</w:t>
      </w:r>
      <w:r w:rsidR="002972BF" w:rsidRPr="002A769D">
        <w:rPr>
          <w:sz w:val="20"/>
          <w:szCs w:val="22"/>
        </w:rPr>
        <w:t xml:space="preserve"> </w:t>
      </w:r>
      <w:r w:rsidR="003B7E17" w:rsidRPr="002A769D">
        <w:rPr>
          <w:sz w:val="20"/>
          <w:szCs w:val="22"/>
        </w:rPr>
        <w:t>Urban Data Access Platform (UDAP)</w:t>
      </w:r>
      <w:r w:rsidR="006C29D8" w:rsidRPr="002A769D">
        <w:rPr>
          <w:rStyle w:val="FootnoteReference"/>
          <w:sz w:val="20"/>
          <w:szCs w:val="22"/>
        </w:rPr>
        <w:footnoteReference w:id="3"/>
      </w:r>
      <w:r w:rsidR="003B7E17" w:rsidRPr="002A769D">
        <w:rPr>
          <w:sz w:val="20"/>
          <w:szCs w:val="22"/>
        </w:rPr>
        <w:t xml:space="preserve"> </w:t>
      </w:r>
      <w:r w:rsidR="007255B4" w:rsidRPr="002A769D">
        <w:rPr>
          <w:sz w:val="20"/>
          <w:szCs w:val="22"/>
        </w:rPr>
        <w:t xml:space="preserve">in een rijstrook geplot. </w:t>
      </w:r>
      <w:r w:rsidR="00021BA3" w:rsidRPr="002A769D">
        <w:rPr>
          <w:sz w:val="20"/>
          <w:szCs w:val="22"/>
        </w:rPr>
        <w:t xml:space="preserve">Voorbeelden van meldingen die kunnen worden gestuurd is het monitoren of de RIS aan/uit staat. Zoals in figuur 1 weergegeven deelt IVERA RIS dit gegeven </w:t>
      </w:r>
      <w:r w:rsidR="00000D11" w:rsidRPr="002A769D">
        <w:rPr>
          <w:sz w:val="20"/>
          <w:szCs w:val="22"/>
        </w:rPr>
        <w:t>met het centrale overnamepunt</w:t>
      </w:r>
      <w:r w:rsidR="00021BA3" w:rsidRPr="002A769D">
        <w:rPr>
          <w:sz w:val="20"/>
          <w:szCs w:val="22"/>
        </w:rPr>
        <w:t xml:space="preserve"> </w:t>
      </w:r>
      <w:r w:rsidR="003B7E17" w:rsidRPr="002A769D">
        <w:rPr>
          <w:sz w:val="20"/>
          <w:szCs w:val="22"/>
        </w:rPr>
        <w:t xml:space="preserve">van </w:t>
      </w:r>
      <w:r w:rsidR="00715EC0" w:rsidRPr="002A769D">
        <w:rPr>
          <w:sz w:val="20"/>
          <w:szCs w:val="22"/>
        </w:rPr>
        <w:t>het</w:t>
      </w:r>
      <w:r w:rsidR="003B7E17" w:rsidRPr="002A769D">
        <w:rPr>
          <w:sz w:val="20"/>
          <w:szCs w:val="22"/>
        </w:rPr>
        <w:t xml:space="preserve"> UDAP</w:t>
      </w:r>
      <w:r w:rsidR="00021BA3" w:rsidRPr="002A769D">
        <w:rPr>
          <w:sz w:val="20"/>
          <w:szCs w:val="22"/>
        </w:rPr>
        <w:t xml:space="preserve">. </w:t>
      </w:r>
      <w:r w:rsidR="007255B4" w:rsidRPr="002A769D">
        <w:rPr>
          <w:sz w:val="20"/>
          <w:szCs w:val="22"/>
        </w:rPr>
        <w:t xml:space="preserve">De functionaliteit van de IVERA </w:t>
      </w:r>
      <w:r w:rsidR="00C10A81" w:rsidRPr="002A769D">
        <w:rPr>
          <w:sz w:val="20"/>
          <w:szCs w:val="22"/>
        </w:rPr>
        <w:t>RIS</w:t>
      </w:r>
      <w:r w:rsidR="007255B4" w:rsidRPr="002A769D">
        <w:rPr>
          <w:sz w:val="20"/>
          <w:szCs w:val="22"/>
        </w:rPr>
        <w:t xml:space="preserve"> ziet enkel op de datakwaliteitscontrole</w:t>
      </w:r>
      <w:r w:rsidR="000C5E12" w:rsidRPr="002A769D">
        <w:rPr>
          <w:sz w:val="20"/>
          <w:szCs w:val="22"/>
        </w:rPr>
        <w:t xml:space="preserve"> en diagnostiek</w:t>
      </w:r>
      <w:r w:rsidR="007255B4" w:rsidRPr="002A769D">
        <w:rPr>
          <w:sz w:val="20"/>
          <w:szCs w:val="22"/>
        </w:rPr>
        <w:t>.</w:t>
      </w:r>
      <w:r w:rsidR="00EB4196" w:rsidRPr="002A769D">
        <w:rPr>
          <w:rStyle w:val="FootnoteReference"/>
          <w:sz w:val="20"/>
          <w:szCs w:val="22"/>
        </w:rPr>
        <w:footnoteReference w:id="4"/>
      </w:r>
      <w:r w:rsidR="007255B4" w:rsidRPr="002A769D">
        <w:rPr>
          <w:sz w:val="20"/>
          <w:szCs w:val="22"/>
        </w:rPr>
        <w:t xml:space="preserve"> D</w:t>
      </w:r>
      <w:r w:rsidR="00856CEC" w:rsidRPr="002A769D">
        <w:rPr>
          <w:sz w:val="20"/>
          <w:szCs w:val="22"/>
        </w:rPr>
        <w:t>e</w:t>
      </w:r>
      <w:r w:rsidR="007255B4" w:rsidRPr="002A769D">
        <w:rPr>
          <w:sz w:val="20"/>
          <w:szCs w:val="22"/>
        </w:rPr>
        <w:t xml:space="preserve"> </w:t>
      </w:r>
      <w:r w:rsidR="00C10A81" w:rsidRPr="002A769D">
        <w:rPr>
          <w:sz w:val="20"/>
          <w:szCs w:val="22"/>
        </w:rPr>
        <w:t xml:space="preserve">IVERA RIS </w:t>
      </w:r>
      <w:r w:rsidR="007255B4" w:rsidRPr="002A769D">
        <w:rPr>
          <w:sz w:val="20"/>
          <w:szCs w:val="22"/>
        </w:rPr>
        <w:t>verwerkt</w:t>
      </w:r>
      <w:r w:rsidR="00CE7325" w:rsidRPr="002A769D">
        <w:rPr>
          <w:sz w:val="20"/>
          <w:szCs w:val="22"/>
        </w:rPr>
        <w:t xml:space="preserve"> bij dit proces geen</w:t>
      </w:r>
      <w:r w:rsidR="007255B4" w:rsidRPr="002A769D">
        <w:rPr>
          <w:sz w:val="20"/>
          <w:szCs w:val="22"/>
        </w:rPr>
        <w:t xml:space="preserve"> informatie </w:t>
      </w:r>
      <w:r w:rsidR="000958E4" w:rsidRPr="002A769D">
        <w:rPr>
          <w:sz w:val="20"/>
          <w:szCs w:val="22"/>
        </w:rPr>
        <w:t>die direct of indirect tot een persoon is te herleiden</w:t>
      </w:r>
      <w:r w:rsidR="00021BA3" w:rsidRPr="002A769D">
        <w:rPr>
          <w:sz w:val="20"/>
          <w:szCs w:val="22"/>
        </w:rPr>
        <w:t>, maar enkel of een functionaliteit aan staat of niet</w:t>
      </w:r>
      <w:r w:rsidR="007255B4" w:rsidRPr="002A769D">
        <w:rPr>
          <w:sz w:val="20"/>
          <w:szCs w:val="22"/>
        </w:rPr>
        <w:t>.</w:t>
      </w:r>
      <w:r w:rsidR="00021BA3" w:rsidRPr="002A769D">
        <w:rPr>
          <w:sz w:val="20"/>
          <w:szCs w:val="22"/>
        </w:rPr>
        <w:t xml:space="preserve"> Dit </w:t>
      </w:r>
      <w:r w:rsidR="00CE7325" w:rsidRPr="002A769D">
        <w:rPr>
          <w:sz w:val="20"/>
          <w:szCs w:val="22"/>
        </w:rPr>
        <w:t xml:space="preserve">proces is vergelijkbaar </w:t>
      </w:r>
      <w:r w:rsidR="00021BA3" w:rsidRPr="002A769D">
        <w:rPr>
          <w:sz w:val="20"/>
          <w:szCs w:val="22"/>
        </w:rPr>
        <w:t>met de IVERA APP.</w:t>
      </w:r>
      <w:r w:rsidR="007255B4" w:rsidRPr="002A769D">
        <w:rPr>
          <w:sz w:val="20"/>
          <w:szCs w:val="22"/>
        </w:rPr>
        <w:t xml:space="preserve"> </w:t>
      </w:r>
      <w:r w:rsidR="003112F9" w:rsidRPr="002A769D">
        <w:rPr>
          <w:sz w:val="20"/>
          <w:szCs w:val="22"/>
        </w:rPr>
        <w:t>Bij</w:t>
      </w:r>
      <w:r w:rsidR="007255B4" w:rsidRPr="002A769D">
        <w:rPr>
          <w:sz w:val="20"/>
          <w:szCs w:val="22"/>
        </w:rPr>
        <w:t xml:space="preserve"> de uitbreiding van de IVERA </w:t>
      </w:r>
      <w:r w:rsidR="00C10A81" w:rsidRPr="002A769D">
        <w:rPr>
          <w:sz w:val="20"/>
          <w:szCs w:val="22"/>
        </w:rPr>
        <w:t>RIS</w:t>
      </w:r>
      <w:r w:rsidR="007255B4" w:rsidRPr="002A769D">
        <w:rPr>
          <w:sz w:val="20"/>
          <w:szCs w:val="22"/>
        </w:rPr>
        <w:t xml:space="preserve"> functionaliteit is </w:t>
      </w:r>
      <w:r w:rsidR="007255B4" w:rsidRPr="002A769D">
        <w:rPr>
          <w:b/>
          <w:bCs/>
          <w:sz w:val="20"/>
          <w:szCs w:val="22"/>
        </w:rPr>
        <w:t xml:space="preserve">geen sprake van een </w:t>
      </w:r>
      <w:r w:rsidR="00F94C23" w:rsidRPr="002A769D">
        <w:rPr>
          <w:b/>
          <w:bCs/>
          <w:sz w:val="20"/>
          <w:szCs w:val="22"/>
        </w:rPr>
        <w:t xml:space="preserve">verwerking </w:t>
      </w:r>
      <w:r w:rsidR="007255B4" w:rsidRPr="002A769D">
        <w:rPr>
          <w:b/>
          <w:bCs/>
          <w:sz w:val="20"/>
          <w:szCs w:val="22"/>
        </w:rPr>
        <w:t>persoonsgegevens</w:t>
      </w:r>
      <w:r w:rsidR="007255B4" w:rsidRPr="002A769D">
        <w:rPr>
          <w:sz w:val="20"/>
          <w:szCs w:val="22"/>
        </w:rPr>
        <w:t>.</w:t>
      </w:r>
      <w:r w:rsidR="00141FCB" w:rsidRPr="002A769D">
        <w:rPr>
          <w:sz w:val="20"/>
          <w:szCs w:val="22"/>
        </w:rPr>
        <w:t xml:space="preserve"> Ten behoeve van verkeerskundig onderzoek is de</w:t>
      </w:r>
      <w:r w:rsidR="00D6386B" w:rsidRPr="002A769D">
        <w:rPr>
          <w:sz w:val="20"/>
          <w:szCs w:val="22"/>
        </w:rPr>
        <w:t xml:space="preserve"> verwerking van data in de</w:t>
      </w:r>
      <w:r w:rsidR="00141FCB" w:rsidRPr="002A769D">
        <w:rPr>
          <w:sz w:val="20"/>
          <w:szCs w:val="22"/>
        </w:rPr>
        <w:t xml:space="preserve"> uitbreiding </w:t>
      </w:r>
      <w:r w:rsidR="00D6386B" w:rsidRPr="002A769D">
        <w:rPr>
          <w:sz w:val="20"/>
          <w:szCs w:val="22"/>
        </w:rPr>
        <w:t>van de IVERA RIS toegestaan</w:t>
      </w:r>
      <w:r w:rsidR="00141FCB" w:rsidRPr="002A769D">
        <w:rPr>
          <w:sz w:val="20"/>
          <w:szCs w:val="22"/>
        </w:rPr>
        <w:t xml:space="preserve">. Houdt wel rekening met de stappen 2 t/m 5 en 7 zoals genoemd in het document Algemene AVG-kaders.  </w:t>
      </w:r>
    </w:p>
    <w:p w14:paraId="1B07C2DC" w14:textId="27FE9521" w:rsidR="00A34CFB" w:rsidRDefault="00A34CFB" w:rsidP="00752CAA">
      <w:pPr>
        <w:pStyle w:val="Heading3"/>
        <w:numPr>
          <w:ilvl w:val="0"/>
          <w:numId w:val="26"/>
        </w:numPr>
        <w:spacing w:line="276" w:lineRule="auto"/>
        <w:jc w:val="both"/>
        <w:rPr>
          <w:szCs w:val="24"/>
        </w:rPr>
      </w:pPr>
      <w:r>
        <w:rPr>
          <w:szCs w:val="24"/>
        </w:rPr>
        <w:t xml:space="preserve">Verrijken Vlog met verkeersregelkundige acties </w:t>
      </w:r>
    </w:p>
    <w:p w14:paraId="07589670" w14:textId="6E28724B" w:rsidR="002A7D3C" w:rsidRPr="002A769D" w:rsidRDefault="00A34CFB" w:rsidP="00752CAA">
      <w:pPr>
        <w:spacing w:line="276" w:lineRule="auto"/>
        <w:jc w:val="both"/>
        <w:rPr>
          <w:sz w:val="20"/>
          <w:szCs w:val="20"/>
        </w:rPr>
      </w:pPr>
      <w:r w:rsidRPr="002A769D">
        <w:rPr>
          <w:sz w:val="20"/>
          <w:szCs w:val="22"/>
        </w:rPr>
        <w:t>Een andere uitbreiding is de</w:t>
      </w:r>
      <w:r w:rsidR="002154CA" w:rsidRPr="002A769D">
        <w:rPr>
          <w:sz w:val="20"/>
          <w:szCs w:val="22"/>
        </w:rPr>
        <w:t xml:space="preserve"> </w:t>
      </w:r>
      <w:r w:rsidR="00373B77" w:rsidRPr="002A769D">
        <w:rPr>
          <w:sz w:val="20"/>
          <w:szCs w:val="22"/>
        </w:rPr>
        <w:t xml:space="preserve">Vlog </w:t>
      </w:r>
      <w:r w:rsidRPr="002A769D">
        <w:rPr>
          <w:sz w:val="20"/>
          <w:szCs w:val="22"/>
        </w:rPr>
        <w:t>met verkeersregelkundige acties.</w:t>
      </w:r>
      <w:r w:rsidR="00F14740" w:rsidRPr="002A769D">
        <w:rPr>
          <w:sz w:val="20"/>
          <w:szCs w:val="22"/>
        </w:rPr>
        <w:t xml:space="preserve"> </w:t>
      </w:r>
      <w:r w:rsidR="00987D96" w:rsidRPr="002A769D">
        <w:rPr>
          <w:sz w:val="20"/>
          <w:szCs w:val="22"/>
        </w:rPr>
        <w:t>De</w:t>
      </w:r>
      <w:r w:rsidR="00CD6C9E" w:rsidRPr="002A769D">
        <w:rPr>
          <w:sz w:val="20"/>
          <w:szCs w:val="22"/>
        </w:rPr>
        <w:t xml:space="preserve"> </w:t>
      </w:r>
      <w:r w:rsidR="00F14740" w:rsidRPr="002A769D">
        <w:rPr>
          <w:sz w:val="20"/>
          <w:szCs w:val="22"/>
        </w:rPr>
        <w:t xml:space="preserve">Vlog </w:t>
      </w:r>
      <w:r w:rsidR="00CD6C9E" w:rsidRPr="002A769D">
        <w:rPr>
          <w:sz w:val="20"/>
          <w:szCs w:val="22"/>
        </w:rPr>
        <w:t>is bedoeld om verkeerskundige logging te genereren.</w:t>
      </w:r>
      <w:r w:rsidR="00EA2E25" w:rsidRPr="002A769D">
        <w:rPr>
          <w:rStyle w:val="FootnoteReference"/>
          <w:sz w:val="20"/>
          <w:szCs w:val="22"/>
        </w:rPr>
        <w:footnoteReference w:id="5"/>
      </w:r>
      <w:r w:rsidR="00CD6C9E" w:rsidRPr="002A769D">
        <w:rPr>
          <w:sz w:val="20"/>
          <w:szCs w:val="22"/>
        </w:rPr>
        <w:t xml:space="preserve"> </w:t>
      </w:r>
      <w:r w:rsidR="008B337E" w:rsidRPr="002A769D">
        <w:rPr>
          <w:sz w:val="20"/>
          <w:szCs w:val="22"/>
        </w:rPr>
        <w:t>Vlog bevat informatie over elke detector en legt de verschillende stadia van de signaalgroepen vast</w:t>
      </w:r>
      <w:r w:rsidR="00C31DFC" w:rsidRPr="002A769D">
        <w:rPr>
          <w:sz w:val="20"/>
          <w:szCs w:val="22"/>
        </w:rPr>
        <w:t>.</w:t>
      </w:r>
      <w:r w:rsidR="16D57E92" w:rsidRPr="002A769D">
        <w:rPr>
          <w:sz w:val="20"/>
          <w:szCs w:val="22"/>
        </w:rPr>
        <w:t xml:space="preserve"> </w:t>
      </w:r>
      <w:r w:rsidR="006678CC" w:rsidRPr="002A769D">
        <w:rPr>
          <w:sz w:val="20"/>
          <w:szCs w:val="22"/>
        </w:rPr>
        <w:t xml:space="preserve">Het gaat om een uitbreiding van de logging van verkeersregelkundige acties als gevolg van CAM-SRM en SSM-berichten. </w:t>
      </w:r>
      <w:r w:rsidR="000606F0" w:rsidRPr="002A769D">
        <w:rPr>
          <w:sz w:val="20"/>
          <w:szCs w:val="22"/>
        </w:rPr>
        <w:t>Het gaat daarbij niet om het opnemen van de volledige CAM-SRM en SSM-</w:t>
      </w:r>
      <w:r w:rsidR="000606F0" w:rsidRPr="002A769D">
        <w:rPr>
          <w:sz w:val="20"/>
          <w:szCs w:val="20"/>
        </w:rPr>
        <w:t xml:space="preserve">berichten. </w:t>
      </w:r>
      <w:r w:rsidR="005B3365" w:rsidRPr="002A769D">
        <w:rPr>
          <w:sz w:val="20"/>
          <w:szCs w:val="20"/>
        </w:rPr>
        <w:t>Het is enkel een uitbreiding die bijdraagt aan de informatie</w:t>
      </w:r>
      <w:r w:rsidR="00E903ED" w:rsidRPr="002A769D">
        <w:rPr>
          <w:sz w:val="20"/>
          <w:szCs w:val="20"/>
        </w:rPr>
        <w:t xml:space="preserve"> ten aanzien van de ITS</w:t>
      </w:r>
      <w:r w:rsidR="00F5032F" w:rsidRPr="002A769D">
        <w:rPr>
          <w:sz w:val="20"/>
          <w:szCs w:val="20"/>
        </w:rPr>
        <w:t>-</w:t>
      </w:r>
      <w:r w:rsidR="00E903ED" w:rsidRPr="002A769D">
        <w:rPr>
          <w:sz w:val="20"/>
          <w:szCs w:val="20"/>
        </w:rPr>
        <w:t>applicatie in de vorm van fase-log en statistieken rondom use-case prioriteiten.</w:t>
      </w:r>
      <w:r w:rsidR="002A7D3C" w:rsidRPr="002A769D">
        <w:rPr>
          <w:rStyle w:val="FootnoteReference"/>
          <w:sz w:val="20"/>
          <w:szCs w:val="20"/>
        </w:rPr>
        <w:footnoteReference w:id="6"/>
      </w:r>
      <w:r w:rsidR="00E903ED" w:rsidRPr="002A769D">
        <w:rPr>
          <w:sz w:val="20"/>
          <w:szCs w:val="20"/>
        </w:rPr>
        <w:t xml:space="preserve"> </w:t>
      </w:r>
      <w:r w:rsidR="008B337E" w:rsidRPr="002A769D">
        <w:rPr>
          <w:sz w:val="20"/>
          <w:szCs w:val="20"/>
        </w:rPr>
        <w:t xml:space="preserve"> </w:t>
      </w:r>
    </w:p>
    <w:p w14:paraId="4B49B578" w14:textId="733C2AFB" w:rsidR="003112F9" w:rsidRPr="002A769D" w:rsidRDefault="009F6D62" w:rsidP="00752CAA">
      <w:pPr>
        <w:spacing w:line="276" w:lineRule="auto"/>
        <w:jc w:val="both"/>
        <w:rPr>
          <w:sz w:val="20"/>
          <w:szCs w:val="20"/>
        </w:rPr>
      </w:pPr>
      <w:r w:rsidRPr="002A769D">
        <w:rPr>
          <w:sz w:val="20"/>
          <w:szCs w:val="20"/>
        </w:rPr>
        <w:lastRenderedPageBreak/>
        <w:t xml:space="preserve">De Vlog logt </w:t>
      </w:r>
      <w:r w:rsidR="00830D0F" w:rsidRPr="002A769D">
        <w:rPr>
          <w:sz w:val="20"/>
          <w:szCs w:val="20"/>
        </w:rPr>
        <w:t>de verkeers</w:t>
      </w:r>
      <w:r w:rsidR="00B6691A" w:rsidRPr="002A769D">
        <w:rPr>
          <w:sz w:val="20"/>
          <w:szCs w:val="20"/>
        </w:rPr>
        <w:t>kundige</w:t>
      </w:r>
      <w:r w:rsidR="00BA289C" w:rsidRPr="002A769D">
        <w:rPr>
          <w:sz w:val="20"/>
          <w:szCs w:val="20"/>
        </w:rPr>
        <w:t xml:space="preserve"> acties</w:t>
      </w:r>
      <w:r w:rsidR="00830D0F" w:rsidRPr="002A769D">
        <w:rPr>
          <w:sz w:val="20"/>
          <w:szCs w:val="20"/>
        </w:rPr>
        <w:t xml:space="preserve">. </w:t>
      </w:r>
      <w:r w:rsidR="00A11EF0" w:rsidRPr="002A769D">
        <w:rPr>
          <w:sz w:val="20"/>
          <w:szCs w:val="20"/>
        </w:rPr>
        <w:t>Anders gezegd, de Vlog geeft aan de hand van een actie een vervolgactie.</w:t>
      </w:r>
      <w:r w:rsidR="007005C5" w:rsidRPr="002A769D">
        <w:rPr>
          <w:sz w:val="20"/>
          <w:szCs w:val="20"/>
        </w:rPr>
        <w:t xml:space="preserve"> Bijvoorbeeld ‘als stoplicht A groen is, dan is stoplicht C rood’.</w:t>
      </w:r>
      <w:r w:rsidR="001F6EAD" w:rsidRPr="002A769D">
        <w:rPr>
          <w:sz w:val="20"/>
          <w:szCs w:val="20"/>
        </w:rPr>
        <w:t xml:space="preserve"> </w:t>
      </w:r>
      <w:r w:rsidR="00C31DFC" w:rsidRPr="002A769D">
        <w:rPr>
          <w:sz w:val="20"/>
          <w:szCs w:val="20"/>
        </w:rPr>
        <w:t>Daarbij</w:t>
      </w:r>
      <w:r w:rsidR="006972B1" w:rsidRPr="002A769D">
        <w:rPr>
          <w:sz w:val="20"/>
          <w:szCs w:val="20"/>
        </w:rPr>
        <w:t xml:space="preserve"> worden</w:t>
      </w:r>
      <w:r w:rsidR="00C31DFC" w:rsidRPr="002A769D">
        <w:rPr>
          <w:sz w:val="20"/>
          <w:szCs w:val="20"/>
        </w:rPr>
        <w:t xml:space="preserve"> geen</w:t>
      </w:r>
      <w:r w:rsidR="006972B1" w:rsidRPr="002A769D">
        <w:rPr>
          <w:sz w:val="20"/>
          <w:szCs w:val="20"/>
        </w:rPr>
        <w:t xml:space="preserve"> CAM-SRM en SSM-berichten opgenomen</w:t>
      </w:r>
      <w:r w:rsidR="000C2FDE" w:rsidRPr="002A769D">
        <w:rPr>
          <w:sz w:val="20"/>
          <w:szCs w:val="20"/>
        </w:rPr>
        <w:t>.</w:t>
      </w:r>
      <w:r w:rsidR="006972B1" w:rsidRPr="002A769D">
        <w:rPr>
          <w:sz w:val="20"/>
          <w:szCs w:val="20"/>
        </w:rPr>
        <w:t xml:space="preserve"> </w:t>
      </w:r>
      <w:r w:rsidR="007F5312" w:rsidRPr="002A769D">
        <w:rPr>
          <w:sz w:val="20"/>
          <w:szCs w:val="20"/>
        </w:rPr>
        <w:t xml:space="preserve">Het enkel gegeven dat een stoplicht een bepaald signaal afgeeft (bepaalde kleur) is geen persoonsgegeven. </w:t>
      </w:r>
      <w:r w:rsidR="006972B1" w:rsidRPr="002A769D">
        <w:rPr>
          <w:sz w:val="20"/>
          <w:szCs w:val="20"/>
        </w:rPr>
        <w:t xml:space="preserve">Er is hier dus </w:t>
      </w:r>
      <w:r w:rsidR="006972B1" w:rsidRPr="002A769D">
        <w:rPr>
          <w:b/>
          <w:bCs/>
          <w:sz w:val="20"/>
          <w:szCs w:val="20"/>
        </w:rPr>
        <w:t>geen sprake van een verwerking van persoonsgegevens</w:t>
      </w:r>
      <w:r w:rsidR="006972B1" w:rsidRPr="002A769D">
        <w:rPr>
          <w:sz w:val="20"/>
          <w:szCs w:val="20"/>
        </w:rPr>
        <w:t xml:space="preserve">, maar enkel een doorvoer van data </w:t>
      </w:r>
      <w:r w:rsidR="00FC5572" w:rsidRPr="002A769D">
        <w:rPr>
          <w:sz w:val="20"/>
          <w:szCs w:val="20"/>
        </w:rPr>
        <w:t>aan</w:t>
      </w:r>
      <w:r w:rsidR="004F2026" w:rsidRPr="002A769D">
        <w:rPr>
          <w:sz w:val="20"/>
          <w:szCs w:val="20"/>
        </w:rPr>
        <w:t xml:space="preserve"> stoplichten.</w:t>
      </w:r>
      <w:r w:rsidR="001D662A" w:rsidRPr="002A769D">
        <w:rPr>
          <w:sz w:val="20"/>
          <w:szCs w:val="20"/>
        </w:rPr>
        <w:t xml:space="preserve"> </w:t>
      </w:r>
      <w:r w:rsidR="00122FC8" w:rsidRPr="002A769D">
        <w:rPr>
          <w:sz w:val="20"/>
          <w:szCs w:val="20"/>
        </w:rPr>
        <w:t xml:space="preserve">Ten behoeve van verkeerskundig onderzoek is de verwerking van data in de uitbreiding van de Vlog toegestaan. Houdt wel rekening met de stappen 2 t/m 5 en 7 zoals genoemd in het document Algemene AVG-kaders.  </w:t>
      </w:r>
    </w:p>
    <w:p w14:paraId="775C314F" w14:textId="7B3791BD" w:rsidR="00971919" w:rsidRPr="00C8071A" w:rsidRDefault="00512ED2" w:rsidP="004B24A8">
      <w:pPr>
        <w:pStyle w:val="Heading2"/>
        <w:numPr>
          <w:ilvl w:val="0"/>
          <w:numId w:val="26"/>
        </w:numPr>
        <w:spacing w:line="276" w:lineRule="auto"/>
        <w:ind w:left="709" w:hanging="709"/>
        <w:jc w:val="both"/>
        <w:rPr>
          <w:rFonts w:eastAsia="Times New Roman"/>
          <w:sz w:val="22"/>
          <w:szCs w:val="22"/>
        </w:rPr>
      </w:pPr>
      <w:r>
        <w:rPr>
          <w:rFonts w:eastAsia="Times New Roman"/>
          <w:sz w:val="22"/>
          <w:szCs w:val="22"/>
        </w:rPr>
        <w:t>RIS Log</w:t>
      </w:r>
      <w:r w:rsidR="00971919" w:rsidRPr="00C8071A">
        <w:rPr>
          <w:rFonts w:eastAsia="Times New Roman"/>
          <w:sz w:val="22"/>
          <w:szCs w:val="22"/>
        </w:rPr>
        <w:t xml:space="preserve"> </w:t>
      </w:r>
    </w:p>
    <w:p w14:paraId="38407D50" w14:textId="066FD358" w:rsidR="00C8071A" w:rsidRPr="00C8071A" w:rsidRDefault="00C8071A" w:rsidP="004B24A8">
      <w:pPr>
        <w:pStyle w:val="Heading3"/>
        <w:numPr>
          <w:ilvl w:val="1"/>
          <w:numId w:val="26"/>
        </w:numPr>
        <w:spacing w:line="276" w:lineRule="auto"/>
        <w:rPr>
          <w:sz w:val="22"/>
          <w:szCs w:val="22"/>
        </w:rPr>
      </w:pPr>
      <w:r w:rsidRPr="00C8071A">
        <w:rPr>
          <w:sz w:val="22"/>
          <w:szCs w:val="22"/>
        </w:rPr>
        <w:t xml:space="preserve">RIS faciliteiten </w:t>
      </w:r>
    </w:p>
    <w:p w14:paraId="171014A2" w14:textId="7DC4160F" w:rsidR="00865B67" w:rsidRPr="002A769D" w:rsidRDefault="00D41948" w:rsidP="004B24A8">
      <w:pPr>
        <w:spacing w:after="0" w:line="276" w:lineRule="auto"/>
        <w:jc w:val="both"/>
        <w:rPr>
          <w:rFonts w:eastAsia="Times New Roman"/>
          <w:sz w:val="20"/>
          <w:szCs w:val="22"/>
        </w:rPr>
      </w:pPr>
      <w:r w:rsidRPr="002A769D">
        <w:rPr>
          <w:sz w:val="20"/>
          <w:szCs w:val="22"/>
        </w:rPr>
        <w:t xml:space="preserve">De RIS faciliteiten </w:t>
      </w:r>
      <w:r w:rsidR="00133113" w:rsidRPr="002A769D">
        <w:rPr>
          <w:sz w:val="20"/>
          <w:szCs w:val="22"/>
        </w:rPr>
        <w:t>geven een</w:t>
      </w:r>
      <w:r w:rsidRPr="002A769D">
        <w:rPr>
          <w:sz w:val="20"/>
          <w:szCs w:val="22"/>
        </w:rPr>
        <w:t xml:space="preserve"> geografische</w:t>
      </w:r>
      <w:r w:rsidR="00133113" w:rsidRPr="002A769D">
        <w:rPr>
          <w:sz w:val="20"/>
          <w:szCs w:val="22"/>
        </w:rPr>
        <w:t xml:space="preserve"> en real-time beeld van de RIS.</w:t>
      </w:r>
      <w:r w:rsidR="006E5751" w:rsidRPr="002A769D">
        <w:rPr>
          <w:rStyle w:val="FootnoteReference"/>
          <w:sz w:val="20"/>
          <w:szCs w:val="22"/>
        </w:rPr>
        <w:footnoteReference w:id="7"/>
      </w:r>
      <w:r w:rsidR="004C6B62" w:rsidRPr="002A769D">
        <w:rPr>
          <w:sz w:val="20"/>
          <w:szCs w:val="22"/>
        </w:rPr>
        <w:t xml:space="preserve"> </w:t>
      </w:r>
      <w:r w:rsidR="00865B67" w:rsidRPr="002A769D">
        <w:rPr>
          <w:rFonts w:eastAsia="Times New Roman"/>
          <w:sz w:val="20"/>
          <w:szCs w:val="22"/>
        </w:rPr>
        <w:t xml:space="preserve">Figuur 2 toont een voorbeeld van de RIS Log. Zoals in </w:t>
      </w:r>
      <w:r w:rsidR="00655F3C" w:rsidRPr="002A769D">
        <w:rPr>
          <w:rFonts w:eastAsia="Times New Roman"/>
          <w:sz w:val="20"/>
          <w:szCs w:val="22"/>
        </w:rPr>
        <w:t>figuur 2 weergegeven</w:t>
      </w:r>
      <w:r w:rsidR="00865B67" w:rsidRPr="002A769D">
        <w:rPr>
          <w:rFonts w:eastAsia="Times New Roman"/>
          <w:sz w:val="20"/>
          <w:szCs w:val="22"/>
        </w:rPr>
        <w:t xml:space="preserve">, wordt er in de log bijvoorbeeld de lengte van een voertuig getoond. Zoals in het voorbeeld is weergegeven, is het voertuig wat in de RIS Log is opgenomen 1023 cm. </w:t>
      </w:r>
      <w:r w:rsidR="005D7C93" w:rsidRPr="002A769D">
        <w:rPr>
          <w:rFonts w:eastAsia="Times New Roman"/>
          <w:sz w:val="20"/>
          <w:szCs w:val="22"/>
        </w:rPr>
        <w:t>De RIS Log</w:t>
      </w:r>
      <w:r w:rsidR="00885EC5" w:rsidRPr="002A769D">
        <w:rPr>
          <w:rFonts w:eastAsia="Times New Roman"/>
          <w:sz w:val="20"/>
          <w:szCs w:val="22"/>
        </w:rPr>
        <w:t xml:space="preserve"> gaat om gestandaardiseerd loggen en aftappen van gemapmatchte CAM-SRM-SSM berichten.</w:t>
      </w:r>
      <w:r w:rsidR="00B74808" w:rsidRPr="002A769D">
        <w:rPr>
          <w:rStyle w:val="FootnoteReference"/>
          <w:rFonts w:eastAsia="Times New Roman"/>
          <w:sz w:val="20"/>
          <w:szCs w:val="22"/>
        </w:rPr>
        <w:footnoteReference w:id="8"/>
      </w:r>
      <w:r w:rsidR="00B55992" w:rsidRPr="002A769D">
        <w:rPr>
          <w:sz w:val="20"/>
          <w:szCs w:val="22"/>
        </w:rPr>
        <w:t xml:space="preserve"> </w:t>
      </w:r>
    </w:p>
    <w:p w14:paraId="049AD1A0" w14:textId="668F44C5" w:rsidR="00FD4D08" w:rsidRDefault="00315ABD" w:rsidP="004B24A8">
      <w:pPr>
        <w:spacing w:after="0" w:line="276" w:lineRule="auto"/>
        <w:jc w:val="both"/>
        <w:rPr>
          <w:rFonts w:eastAsia="Times New Roman"/>
        </w:rPr>
      </w:pPr>
      <w:r>
        <w:rPr>
          <w:noProof/>
          <w:color w:val="2B579A"/>
          <w:shd w:val="clear" w:color="auto" w:fill="E6E6E6"/>
        </w:rPr>
        <w:drawing>
          <wp:anchor distT="0" distB="0" distL="114300" distR="114300" simplePos="0" relativeHeight="251657216" behindDoc="0" locked="0" layoutInCell="1" allowOverlap="1" wp14:anchorId="397A65BD" wp14:editId="1A13C752">
            <wp:simplePos x="0" y="0"/>
            <wp:positionH relativeFrom="margin">
              <wp:align>left</wp:align>
            </wp:positionH>
            <wp:positionV relativeFrom="paragraph">
              <wp:posOffset>9525</wp:posOffset>
            </wp:positionV>
            <wp:extent cx="2790825" cy="2012315"/>
            <wp:effectExtent l="0" t="0" r="9525" b="698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44555" t="24566" r="31543" b="48477"/>
                    <a:stretch/>
                  </pic:blipFill>
                  <pic:spPr bwMode="auto">
                    <a:xfrm>
                      <a:off x="0" y="0"/>
                      <a:ext cx="2790825" cy="2012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BF4FCF" w14:textId="1EB96EDD" w:rsidR="00FD4D08" w:rsidRDefault="00FD4D08" w:rsidP="004B24A8">
      <w:pPr>
        <w:spacing w:after="0" w:line="276" w:lineRule="auto"/>
        <w:jc w:val="both"/>
        <w:rPr>
          <w:rFonts w:eastAsia="Times New Roman"/>
        </w:rPr>
      </w:pPr>
    </w:p>
    <w:p w14:paraId="4D484460" w14:textId="021E2282" w:rsidR="00FD4D08" w:rsidRDefault="00FD4D08" w:rsidP="004B24A8">
      <w:pPr>
        <w:spacing w:after="0" w:line="276" w:lineRule="auto"/>
        <w:jc w:val="both"/>
        <w:rPr>
          <w:rFonts w:eastAsia="Times New Roman"/>
        </w:rPr>
      </w:pPr>
    </w:p>
    <w:p w14:paraId="448424E8" w14:textId="25FE1502" w:rsidR="00FD4D08" w:rsidRDefault="00FD4D08" w:rsidP="004B24A8">
      <w:pPr>
        <w:spacing w:after="0" w:line="276" w:lineRule="auto"/>
        <w:jc w:val="both"/>
        <w:rPr>
          <w:rFonts w:eastAsia="Times New Roman"/>
        </w:rPr>
      </w:pPr>
    </w:p>
    <w:p w14:paraId="43BE7A14" w14:textId="70569A35" w:rsidR="00FD4D08" w:rsidRDefault="00FD4D08" w:rsidP="004B24A8">
      <w:pPr>
        <w:spacing w:after="0" w:line="276" w:lineRule="auto"/>
        <w:jc w:val="both"/>
        <w:rPr>
          <w:rFonts w:eastAsia="Times New Roman"/>
        </w:rPr>
      </w:pPr>
    </w:p>
    <w:p w14:paraId="225A88F4" w14:textId="6A98286C" w:rsidR="00FD4D08" w:rsidRDefault="00FD4D08" w:rsidP="004B24A8">
      <w:pPr>
        <w:spacing w:after="0" w:line="276" w:lineRule="auto"/>
        <w:jc w:val="both"/>
        <w:rPr>
          <w:rFonts w:eastAsia="Times New Roman"/>
        </w:rPr>
      </w:pPr>
    </w:p>
    <w:p w14:paraId="17F8599E" w14:textId="19B5B652" w:rsidR="00FD4D08" w:rsidRDefault="00FD4D08" w:rsidP="004B24A8">
      <w:pPr>
        <w:spacing w:after="0" w:line="276" w:lineRule="auto"/>
        <w:jc w:val="both"/>
        <w:rPr>
          <w:rFonts w:eastAsia="Times New Roman"/>
        </w:rPr>
      </w:pPr>
    </w:p>
    <w:p w14:paraId="74297813" w14:textId="0D01260A" w:rsidR="00FD4D08" w:rsidRDefault="00FD4D08" w:rsidP="004B24A8">
      <w:pPr>
        <w:spacing w:after="0" w:line="276" w:lineRule="auto"/>
        <w:jc w:val="both"/>
        <w:rPr>
          <w:rFonts w:eastAsia="Times New Roman"/>
        </w:rPr>
      </w:pPr>
    </w:p>
    <w:p w14:paraId="689B4B40" w14:textId="7ACBEF11" w:rsidR="00FD4D08" w:rsidRDefault="00FD4D08" w:rsidP="004B24A8">
      <w:pPr>
        <w:spacing w:after="0" w:line="276" w:lineRule="auto"/>
        <w:jc w:val="both"/>
        <w:rPr>
          <w:rFonts w:eastAsia="Times New Roman"/>
        </w:rPr>
      </w:pPr>
    </w:p>
    <w:p w14:paraId="06F09583" w14:textId="6B201B6A" w:rsidR="00FD4D08" w:rsidRDefault="004C6B62" w:rsidP="004B24A8">
      <w:pPr>
        <w:spacing w:after="0" w:line="276" w:lineRule="auto"/>
        <w:jc w:val="both"/>
        <w:rPr>
          <w:rFonts w:eastAsia="Times New Roman"/>
        </w:rPr>
      </w:pPr>
      <w:r>
        <w:rPr>
          <w:noProof/>
          <w:color w:val="2B579A"/>
          <w:shd w:val="clear" w:color="auto" w:fill="E6E6E6"/>
        </w:rPr>
        <mc:AlternateContent>
          <mc:Choice Requires="wps">
            <w:drawing>
              <wp:anchor distT="0" distB="0" distL="114300" distR="114300" simplePos="0" relativeHeight="251657217" behindDoc="0" locked="0" layoutInCell="1" allowOverlap="1" wp14:anchorId="307EB6E3" wp14:editId="03D24A71">
                <wp:simplePos x="0" y="0"/>
                <wp:positionH relativeFrom="margin">
                  <wp:align>left</wp:align>
                </wp:positionH>
                <wp:positionV relativeFrom="paragraph">
                  <wp:posOffset>417029</wp:posOffset>
                </wp:positionV>
                <wp:extent cx="5516245" cy="635"/>
                <wp:effectExtent l="0" t="0" r="8255" b="0"/>
                <wp:wrapSquare wrapText="bothSides"/>
                <wp:docPr id="7" name="Tekstvak 7"/>
                <wp:cNvGraphicFramePr/>
                <a:graphic xmlns:a="http://schemas.openxmlformats.org/drawingml/2006/main">
                  <a:graphicData uri="http://schemas.microsoft.com/office/word/2010/wordprocessingShape">
                    <wps:wsp>
                      <wps:cNvSpPr txBox="1"/>
                      <wps:spPr>
                        <a:xfrm>
                          <a:off x="0" y="0"/>
                          <a:ext cx="5516245" cy="635"/>
                        </a:xfrm>
                        <a:prstGeom prst="rect">
                          <a:avLst/>
                        </a:prstGeom>
                        <a:solidFill>
                          <a:prstClr val="white"/>
                        </a:solidFill>
                        <a:ln>
                          <a:noFill/>
                        </a:ln>
                      </wps:spPr>
                      <wps:txbx>
                        <w:txbxContent>
                          <w:p w14:paraId="57300684" w14:textId="331C3C95" w:rsidR="00A32F6A" w:rsidRPr="00181283" w:rsidRDefault="00A32F6A" w:rsidP="00A32F6A">
                            <w:pPr>
                              <w:pStyle w:val="Caption"/>
                              <w:rPr>
                                <w:noProof/>
                                <w:color w:val="434E55"/>
                                <w:szCs w:val="24"/>
                              </w:rPr>
                            </w:pPr>
                            <w:r>
                              <w:t xml:space="preserve">Figuur </w:t>
                            </w:r>
                            <w:r>
                              <w:rPr>
                                <w:color w:val="2B579A"/>
                                <w:shd w:val="clear" w:color="auto" w:fill="E6E6E6"/>
                              </w:rPr>
                              <w:fldChar w:fldCharType="begin"/>
                            </w:r>
                            <w:r>
                              <w:instrText xml:space="preserve"> SEQ Figuur \* ARABIC </w:instrText>
                            </w:r>
                            <w:r>
                              <w:rPr>
                                <w:color w:val="2B579A"/>
                                <w:shd w:val="clear" w:color="auto" w:fill="E6E6E6"/>
                              </w:rPr>
                              <w:fldChar w:fldCharType="separate"/>
                            </w:r>
                            <w:r w:rsidR="002F2BA4">
                              <w:rPr>
                                <w:noProof/>
                              </w:rPr>
                              <w:t>2</w:t>
                            </w:r>
                            <w:r>
                              <w:rPr>
                                <w:color w:val="2B579A"/>
                                <w:shd w:val="clear" w:color="auto" w:fill="E6E6E6"/>
                              </w:rPr>
                              <w:fldChar w:fldCharType="end"/>
                            </w:r>
                            <w:r>
                              <w:t xml:space="preserve">: Voorbeeld </w:t>
                            </w:r>
                            <w:r w:rsidR="00512ED2">
                              <w:t>RIS Log</w:t>
                            </w:r>
                            <w:r w:rsidR="00893B31">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7EB6E3" id="Tekstvak 7" o:spid="_x0000_s1030" type="#_x0000_t202" style="position:absolute;left:0;text-align:left;margin-left:0;margin-top:32.85pt;width:434.35pt;height:.05pt;z-index:251657217;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" stroked="f">
                <v:textbox style="mso-fit-shape-to-text:t" inset="0,0,0,0">
                  <w:txbxContent>
                    <w:p w14:paraId="57300684" w14:textId="331C3C95" w:rsidR="00A32F6A" w:rsidRPr="00181283" w:rsidRDefault="00A32F6A" w:rsidP="00A32F6A">
                      <w:pPr>
                        <w:pStyle w:val="Caption"/>
                        <w:rPr>
                          <w:noProof/>
                          <w:color w:val="434E55"/>
                          <w:szCs w:val="24"/>
                        </w:rPr>
                      </w:pPr>
                      <w:r>
                        <w:t xml:space="preserve">Figuur </w:t>
                      </w:r>
                      <w:r>
                        <w:rPr>
                          <w:color w:val="2B579A"/>
                          <w:shd w:val="clear" w:color="auto" w:fill="E6E6E6"/>
                        </w:rPr>
                        <w:fldChar w:fldCharType="begin"/>
                      </w:r>
                      <w:r>
                        <w:instrText xml:space="preserve"> SEQ Figuur \* ARABIC </w:instrText>
                      </w:r>
                      <w:r>
                        <w:rPr>
                          <w:color w:val="2B579A"/>
                          <w:shd w:val="clear" w:color="auto" w:fill="E6E6E6"/>
                        </w:rPr>
                        <w:fldChar w:fldCharType="separate"/>
                      </w:r>
                      <w:r w:rsidR="002F2BA4">
                        <w:rPr>
                          <w:noProof/>
                        </w:rPr>
                        <w:t>2</w:t>
                      </w:r>
                      <w:r>
                        <w:rPr>
                          <w:color w:val="2B579A"/>
                          <w:shd w:val="clear" w:color="auto" w:fill="E6E6E6"/>
                        </w:rPr>
                        <w:fldChar w:fldCharType="end"/>
                      </w:r>
                      <w:r>
                        <w:t xml:space="preserve">: Voorbeeld </w:t>
                      </w:r>
                      <w:r w:rsidR="00512ED2">
                        <w:t>RIS Log</w:t>
                      </w:r>
                      <w:r w:rsidR="00893B31">
                        <w:t>.</w:t>
                      </w:r>
                    </w:p>
                  </w:txbxContent>
                </v:textbox>
                <w10:wrap type="square" anchorx="margin"/>
              </v:shape>
            </w:pict>
          </mc:Fallback>
        </mc:AlternateContent>
      </w:r>
    </w:p>
    <w:p w14:paraId="3F8128C4" w14:textId="62A0B022" w:rsidR="0066758C" w:rsidRDefault="008768D0" w:rsidP="004B24A8">
      <w:pPr>
        <w:pStyle w:val="Heading3"/>
        <w:numPr>
          <w:ilvl w:val="1"/>
          <w:numId w:val="26"/>
        </w:numPr>
        <w:spacing w:line="276" w:lineRule="auto"/>
        <w:ind w:left="284" w:hanging="284"/>
        <w:rPr>
          <w:sz w:val="22"/>
          <w:szCs w:val="22"/>
        </w:rPr>
      </w:pPr>
      <w:r w:rsidRPr="002E3A1F">
        <w:rPr>
          <w:sz w:val="22"/>
          <w:szCs w:val="22"/>
        </w:rPr>
        <w:t xml:space="preserve">AVG-toets </w:t>
      </w:r>
    </w:p>
    <w:p w14:paraId="77AD7CA6" w14:textId="08ABB4ED" w:rsidR="001D54D8" w:rsidRPr="002A769D" w:rsidRDefault="008E3C0A" w:rsidP="001D54D8">
      <w:pPr>
        <w:spacing w:line="276" w:lineRule="auto"/>
        <w:jc w:val="both"/>
        <w:rPr>
          <w:sz w:val="20"/>
          <w:szCs w:val="22"/>
        </w:rPr>
      </w:pPr>
      <w:r w:rsidRPr="002A769D">
        <w:rPr>
          <w:sz w:val="20"/>
          <w:szCs w:val="22"/>
        </w:rPr>
        <w:t xml:space="preserve">Voor de AVG-toets met betrekking tot de RIS Log dienen de volgende drie </w:t>
      </w:r>
      <w:r w:rsidR="00AA5467" w:rsidRPr="002A769D">
        <w:rPr>
          <w:sz w:val="20"/>
          <w:szCs w:val="22"/>
        </w:rPr>
        <w:t>vragen worden beantwoord:</w:t>
      </w:r>
      <w:r w:rsidRPr="002A769D">
        <w:rPr>
          <w:sz w:val="20"/>
          <w:szCs w:val="22"/>
        </w:rPr>
        <w:t xml:space="preserve"> </w:t>
      </w:r>
    </w:p>
    <w:p w14:paraId="756402B7" w14:textId="25D7ABBE" w:rsidR="001D54D8" w:rsidRPr="002A769D" w:rsidRDefault="00AA5467" w:rsidP="001D54D8">
      <w:pPr>
        <w:pStyle w:val="ListParagraph"/>
        <w:numPr>
          <w:ilvl w:val="0"/>
          <w:numId w:val="39"/>
        </w:numPr>
        <w:spacing w:line="276" w:lineRule="auto"/>
        <w:jc w:val="both"/>
        <w:rPr>
          <w:sz w:val="20"/>
          <w:szCs w:val="22"/>
        </w:rPr>
      </w:pPr>
      <w:r w:rsidRPr="002A769D">
        <w:rPr>
          <w:sz w:val="20"/>
          <w:szCs w:val="22"/>
        </w:rPr>
        <w:t>Is er</w:t>
      </w:r>
      <w:r w:rsidR="002D4418" w:rsidRPr="002A769D">
        <w:rPr>
          <w:sz w:val="20"/>
          <w:szCs w:val="22"/>
        </w:rPr>
        <w:t xml:space="preserve"> enkel</w:t>
      </w:r>
      <w:r w:rsidRPr="002A769D">
        <w:rPr>
          <w:sz w:val="20"/>
          <w:szCs w:val="22"/>
        </w:rPr>
        <w:t xml:space="preserve"> sprake van ruwe data? </w:t>
      </w:r>
    </w:p>
    <w:p w14:paraId="18C92F3A" w14:textId="59FD64EC" w:rsidR="001D54D8" w:rsidRPr="002A769D" w:rsidRDefault="00AA5467" w:rsidP="001D54D8">
      <w:pPr>
        <w:pStyle w:val="ListParagraph"/>
        <w:numPr>
          <w:ilvl w:val="0"/>
          <w:numId w:val="39"/>
        </w:numPr>
        <w:spacing w:line="276" w:lineRule="auto"/>
        <w:jc w:val="both"/>
        <w:rPr>
          <w:sz w:val="20"/>
          <w:szCs w:val="22"/>
        </w:rPr>
      </w:pPr>
      <w:r w:rsidRPr="002A769D">
        <w:rPr>
          <w:sz w:val="20"/>
          <w:szCs w:val="22"/>
        </w:rPr>
        <w:t>Wat is het doel van het onderzoek?</w:t>
      </w:r>
      <w:r w:rsidR="001D54D8" w:rsidRPr="002A769D">
        <w:rPr>
          <w:sz w:val="20"/>
          <w:szCs w:val="22"/>
        </w:rPr>
        <w:t xml:space="preserve"> </w:t>
      </w:r>
    </w:p>
    <w:p w14:paraId="35FE3C81" w14:textId="05AE70C0" w:rsidR="001D54D8" w:rsidRPr="002A769D" w:rsidRDefault="00AA5467" w:rsidP="001D54D8">
      <w:pPr>
        <w:pStyle w:val="ListParagraph"/>
        <w:numPr>
          <w:ilvl w:val="0"/>
          <w:numId w:val="39"/>
        </w:numPr>
        <w:spacing w:line="276" w:lineRule="auto"/>
        <w:jc w:val="both"/>
        <w:rPr>
          <w:sz w:val="20"/>
          <w:szCs w:val="22"/>
        </w:rPr>
      </w:pPr>
      <w:r w:rsidRPr="002A769D">
        <w:rPr>
          <w:sz w:val="20"/>
          <w:szCs w:val="22"/>
        </w:rPr>
        <w:t>W</w:t>
      </w:r>
      <w:r w:rsidR="00AF7512" w:rsidRPr="002A769D">
        <w:rPr>
          <w:sz w:val="20"/>
          <w:szCs w:val="22"/>
        </w:rPr>
        <w:t xml:space="preserve">ordt er op geaggregeerd niveau gerapporteerd? </w:t>
      </w:r>
      <w:r w:rsidRPr="002A769D">
        <w:rPr>
          <w:sz w:val="20"/>
          <w:szCs w:val="22"/>
        </w:rPr>
        <w:t xml:space="preserve"> </w:t>
      </w:r>
    </w:p>
    <w:p w14:paraId="1282F253" w14:textId="6EB5B17E" w:rsidR="00105768" w:rsidRPr="002A769D" w:rsidRDefault="001540AA" w:rsidP="00105768">
      <w:pPr>
        <w:spacing w:line="276" w:lineRule="auto"/>
        <w:jc w:val="both"/>
        <w:rPr>
          <w:sz w:val="20"/>
          <w:szCs w:val="22"/>
        </w:rPr>
      </w:pPr>
      <w:r w:rsidRPr="002A769D">
        <w:rPr>
          <w:sz w:val="20"/>
          <w:szCs w:val="22"/>
        </w:rPr>
        <w:t xml:space="preserve">Onderstaand schema geeft de </w:t>
      </w:r>
      <w:r w:rsidR="00584901" w:rsidRPr="002A769D">
        <w:rPr>
          <w:sz w:val="20"/>
          <w:szCs w:val="22"/>
        </w:rPr>
        <w:t xml:space="preserve">afwegingen van de verschillende vragen weer. </w:t>
      </w:r>
      <w:r w:rsidR="00105768" w:rsidRPr="002A769D">
        <w:rPr>
          <w:sz w:val="20"/>
          <w:szCs w:val="22"/>
        </w:rPr>
        <w:t xml:space="preserve">Deze vragen worden in de </w:t>
      </w:r>
      <w:r w:rsidR="00584901" w:rsidRPr="002A769D">
        <w:rPr>
          <w:sz w:val="20"/>
          <w:szCs w:val="22"/>
        </w:rPr>
        <w:t>onderstaande</w:t>
      </w:r>
      <w:r w:rsidR="00105768" w:rsidRPr="002A769D">
        <w:rPr>
          <w:sz w:val="20"/>
          <w:szCs w:val="22"/>
        </w:rPr>
        <w:t xml:space="preserve"> paragrafen toegelicht. </w:t>
      </w:r>
    </w:p>
    <w:p w14:paraId="4750D99A" w14:textId="1E1EF39A" w:rsidR="00D6185C" w:rsidRPr="001D54D8" w:rsidRDefault="00D6185C" w:rsidP="00105768">
      <w:pPr>
        <w:spacing w:line="276" w:lineRule="auto"/>
        <w:jc w:val="both"/>
      </w:pPr>
      <w:r>
        <w:rPr>
          <w:noProof/>
        </w:rPr>
        <w:lastRenderedPageBreak/>
        <mc:AlternateContent>
          <mc:Choice Requires="wpc">
            <w:drawing>
              <wp:inline distT="0" distB="0" distL="0" distR="0" wp14:anchorId="24741ED5" wp14:editId="15860AA8">
                <wp:extent cx="5775960" cy="1630680"/>
                <wp:effectExtent l="0" t="0" r="0" b="762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6" name="Text Box 6"/>
                        <wps:cNvSpPr txBox="1"/>
                        <wps:spPr>
                          <a:xfrm>
                            <a:off x="93323" y="106680"/>
                            <a:ext cx="1039380" cy="1432560"/>
                          </a:xfrm>
                          <a:prstGeom prst="rect">
                            <a:avLst/>
                          </a:prstGeom>
                          <a:solidFill>
                            <a:schemeClr val="lt1"/>
                          </a:solidFill>
                          <a:ln w="6350">
                            <a:solidFill>
                              <a:schemeClr val="accent2"/>
                            </a:solidFill>
                          </a:ln>
                        </wps:spPr>
                        <wps:txbx>
                          <w:txbxContent>
                            <w:p w14:paraId="6EB6E407" w14:textId="77777777" w:rsidR="00D6185C" w:rsidRPr="0056167F" w:rsidRDefault="00D6185C" w:rsidP="00D6185C">
                              <w:pPr>
                                <w:pBdr>
                                  <w:bottom w:val="single" w:sz="4" w:space="1" w:color="auto"/>
                                </w:pBdr>
                                <w:rPr>
                                  <w:b/>
                                  <w:bCs/>
                                  <w:sz w:val="20"/>
                                  <w:szCs w:val="20"/>
                                </w:rPr>
                              </w:pPr>
                              <w:r w:rsidRPr="0056167F">
                                <w:rPr>
                                  <w:b/>
                                  <w:bCs/>
                                  <w:sz w:val="20"/>
                                  <w:szCs w:val="20"/>
                                </w:rPr>
                                <w:t>Beschikbare data</w:t>
                              </w:r>
                            </w:p>
                            <w:p w14:paraId="7956E5C3" w14:textId="77777777" w:rsidR="00D6185C" w:rsidRPr="0056167F" w:rsidRDefault="00D6185C" w:rsidP="00D6185C">
                              <w:pPr>
                                <w:rPr>
                                  <w:sz w:val="20"/>
                                  <w:szCs w:val="20"/>
                                </w:rPr>
                              </w:pPr>
                              <w:r w:rsidRPr="0056167F">
                                <w:rPr>
                                  <w:sz w:val="20"/>
                                  <w:szCs w:val="20"/>
                                </w:rPr>
                                <w:t>CAM</w:t>
                              </w:r>
                            </w:p>
                            <w:p w14:paraId="15B9688C" w14:textId="77777777" w:rsidR="00D6185C" w:rsidRPr="0056167F" w:rsidRDefault="00D6185C" w:rsidP="00D6185C">
                              <w:pPr>
                                <w:rPr>
                                  <w:sz w:val="20"/>
                                  <w:szCs w:val="20"/>
                                </w:rPr>
                              </w:pPr>
                              <w:r w:rsidRPr="0056167F">
                                <w:rPr>
                                  <w:sz w:val="20"/>
                                  <w:szCs w:val="20"/>
                                </w:rPr>
                                <w:t>SRM</w:t>
                              </w:r>
                            </w:p>
                            <w:p w14:paraId="04EC7C55" w14:textId="77777777" w:rsidR="00D6185C" w:rsidRPr="0056167F" w:rsidRDefault="00D6185C" w:rsidP="00D6185C">
                              <w:pPr>
                                <w:rPr>
                                  <w:sz w:val="20"/>
                                  <w:szCs w:val="20"/>
                                </w:rPr>
                              </w:pPr>
                              <w:r w:rsidRPr="0056167F">
                                <w:rPr>
                                  <w:sz w:val="20"/>
                                  <w:szCs w:val="20"/>
                                </w:rPr>
                                <w:t>Vlog</w:t>
                              </w:r>
                            </w:p>
                            <w:p w14:paraId="7F6A8890" w14:textId="77777777" w:rsidR="00D6185C" w:rsidRPr="0056167F" w:rsidRDefault="00D6185C" w:rsidP="00D6185C">
                              <w:pPr>
                                <w:rPr>
                                  <w:sz w:val="20"/>
                                  <w:szCs w:val="20"/>
                                </w:rPr>
                              </w:pPr>
                              <w:r w:rsidRPr="0056167F">
                                <w:rPr>
                                  <w:sz w:val="20"/>
                                  <w:szCs w:val="20"/>
                                </w:rPr>
                                <w:t>RIS 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310641" y="106681"/>
                            <a:ext cx="1637835" cy="1432559"/>
                          </a:xfrm>
                          <a:prstGeom prst="rect">
                            <a:avLst/>
                          </a:prstGeom>
                          <a:solidFill>
                            <a:schemeClr val="lt1"/>
                          </a:solidFill>
                          <a:ln w="6350">
                            <a:solidFill>
                              <a:schemeClr val="accent2"/>
                            </a:solidFill>
                          </a:ln>
                        </wps:spPr>
                        <wps:txbx>
                          <w:txbxContent>
                            <w:p w14:paraId="35060BA7" w14:textId="76E9B09F" w:rsidR="00D6185C" w:rsidRPr="00BE47A5" w:rsidRDefault="00D6185C" w:rsidP="00D6185C">
                              <w:pPr>
                                <w:pBdr>
                                  <w:bottom w:val="single" w:sz="4" w:space="1" w:color="auto"/>
                                </w:pBdr>
                                <w:rPr>
                                  <w:b/>
                                  <w:bCs/>
                                </w:rPr>
                              </w:pPr>
                              <w:r w:rsidRPr="00BE47A5">
                                <w:rPr>
                                  <w:b/>
                                  <w:bCs/>
                                </w:rPr>
                                <w:t>Ruwe data t</w:t>
                              </w:r>
                              <w:r w:rsidR="002F5497">
                                <w:rPr>
                                  <w:b/>
                                  <w:bCs/>
                                </w:rPr>
                                <w:t>.</w:t>
                              </w:r>
                              <w:r w:rsidRPr="00BE47A5">
                                <w:rPr>
                                  <w:b/>
                                  <w:bCs/>
                                </w:rPr>
                                <w:t>b</w:t>
                              </w:r>
                              <w:r w:rsidR="002F5497">
                                <w:rPr>
                                  <w:b/>
                                  <w:bCs/>
                                </w:rPr>
                                <w:t>.</w:t>
                              </w:r>
                              <w:r w:rsidRPr="00BE47A5">
                                <w:rPr>
                                  <w:b/>
                                  <w:bCs/>
                                </w:rPr>
                                <w:t>v</w:t>
                              </w:r>
                              <w:r w:rsidR="002F5497">
                                <w:rPr>
                                  <w:b/>
                                  <w:bCs/>
                                </w:rPr>
                                <w:t xml:space="preserve">. </w:t>
                              </w:r>
                              <w:r w:rsidRPr="00BE47A5">
                                <w:rPr>
                                  <w:b/>
                                  <w:bCs/>
                                </w:rPr>
                                <w:t>verkeerskundig onderzoek</w:t>
                              </w:r>
                            </w:p>
                            <w:p w14:paraId="43F9CB93" w14:textId="77777777" w:rsidR="00D6185C" w:rsidRPr="00BE47A5" w:rsidRDefault="00D6185C" w:rsidP="00D6185C">
                              <w:pPr>
                                <w:pStyle w:val="ListParagraph"/>
                                <w:numPr>
                                  <w:ilvl w:val="0"/>
                                  <w:numId w:val="38"/>
                                </w:numPr>
                              </w:pPr>
                              <w:r w:rsidRPr="00BE47A5">
                                <w:t xml:space="preserve">Anoniem? </w:t>
                              </w:r>
                            </w:p>
                            <w:p w14:paraId="6103B24C" w14:textId="77777777" w:rsidR="00D6185C" w:rsidRPr="00BE47A5" w:rsidRDefault="00D6185C" w:rsidP="00D6185C">
                              <w:pPr>
                                <w:pStyle w:val="ListParagraph"/>
                                <w:numPr>
                                  <w:ilvl w:val="0"/>
                                  <w:numId w:val="38"/>
                                </w:numPr>
                              </w:pPr>
                              <w:r w:rsidRPr="00BE47A5">
                                <w:t>Pseudo</w:t>
                              </w:r>
                              <w:r>
                                <w:t>nimiseren</w:t>
                              </w:r>
                            </w:p>
                            <w:p w14:paraId="65DBFD07" w14:textId="77777777" w:rsidR="00D6185C" w:rsidRPr="00BE47A5" w:rsidRDefault="00D6185C" w:rsidP="00D6185C">
                              <w:pPr>
                                <w:pStyle w:val="ListParagraph"/>
                                <w:numPr>
                                  <w:ilvl w:val="0"/>
                                  <w:numId w:val="38"/>
                                </w:numPr>
                              </w:pPr>
                              <w:r w:rsidRPr="00BE47A5">
                                <w:t>Dataminimalisatie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3141516" y="106682"/>
                            <a:ext cx="866316" cy="1413509"/>
                          </a:xfrm>
                          <a:prstGeom prst="rect">
                            <a:avLst/>
                          </a:prstGeom>
                          <a:solidFill>
                            <a:schemeClr val="lt1"/>
                          </a:solidFill>
                          <a:ln w="6350">
                            <a:solidFill>
                              <a:schemeClr val="accent2"/>
                            </a:solidFill>
                          </a:ln>
                        </wps:spPr>
                        <wps:txbx>
                          <w:txbxContent>
                            <w:p w14:paraId="4386D334" w14:textId="77777777" w:rsidR="00D6185C" w:rsidRPr="000A546B" w:rsidRDefault="00D6185C" w:rsidP="00D6185C">
                              <w:pPr>
                                <w:pBdr>
                                  <w:bottom w:val="single" w:sz="4" w:space="1" w:color="auto"/>
                                </w:pBdr>
                                <w:rPr>
                                  <w:sz w:val="20"/>
                                  <w:szCs w:val="20"/>
                                </w:rPr>
                              </w:pPr>
                              <w:r w:rsidRPr="000A546B">
                                <w:rPr>
                                  <w:b/>
                                  <w:bCs/>
                                  <w:sz w:val="20"/>
                                  <w:szCs w:val="20"/>
                                </w:rPr>
                                <w:t>Analyse:</w:t>
                              </w:r>
                              <w:r w:rsidRPr="000A546B">
                                <w:rPr>
                                  <w:sz w:val="20"/>
                                  <w:szCs w:val="20"/>
                                </w:rPr>
                                <w:t xml:space="preserve"> </w:t>
                              </w:r>
                            </w:p>
                            <w:p w14:paraId="26614DAE" w14:textId="77777777" w:rsidR="00D6185C" w:rsidRPr="000A546B" w:rsidRDefault="00D6185C" w:rsidP="00D6185C">
                              <w:pPr>
                                <w:rPr>
                                  <w:sz w:val="20"/>
                                  <w:szCs w:val="20"/>
                                </w:rPr>
                              </w:pPr>
                              <w:r w:rsidRPr="000A546B">
                                <w:rPr>
                                  <w:sz w:val="20"/>
                                  <w:szCs w:val="20"/>
                                </w:rPr>
                                <w:t>Conclusies trekken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187374" y="116206"/>
                            <a:ext cx="1375225" cy="1423034"/>
                          </a:xfrm>
                          <a:prstGeom prst="rect">
                            <a:avLst/>
                          </a:prstGeom>
                          <a:solidFill>
                            <a:schemeClr val="lt1"/>
                          </a:solidFill>
                          <a:ln w="6350">
                            <a:solidFill>
                              <a:schemeClr val="accent2"/>
                            </a:solidFill>
                          </a:ln>
                        </wps:spPr>
                        <wps:txbx>
                          <w:txbxContent>
                            <w:p w14:paraId="7DEDD33D" w14:textId="77777777" w:rsidR="00D6185C" w:rsidRPr="000A546B" w:rsidRDefault="00D6185C" w:rsidP="00D6185C">
                              <w:pPr>
                                <w:pBdr>
                                  <w:bottom w:val="single" w:sz="4" w:space="1" w:color="auto"/>
                                </w:pBdr>
                                <w:rPr>
                                  <w:b/>
                                  <w:bCs/>
                                  <w:sz w:val="20"/>
                                  <w:szCs w:val="20"/>
                                </w:rPr>
                              </w:pPr>
                              <w:r w:rsidRPr="000A546B">
                                <w:rPr>
                                  <w:b/>
                                  <w:bCs/>
                                  <w:sz w:val="20"/>
                                  <w:szCs w:val="20"/>
                                </w:rPr>
                                <w:t>Resultaten/pres-entatie</w:t>
                              </w:r>
                            </w:p>
                            <w:p w14:paraId="31F29542" w14:textId="77777777" w:rsidR="001540AA" w:rsidRPr="000A546B" w:rsidRDefault="00D6185C" w:rsidP="00D6185C">
                              <w:pPr>
                                <w:rPr>
                                  <w:sz w:val="20"/>
                                  <w:szCs w:val="20"/>
                                </w:rPr>
                              </w:pPr>
                              <w:r w:rsidRPr="000A546B">
                                <w:rPr>
                                  <w:sz w:val="20"/>
                                  <w:szCs w:val="20"/>
                                </w:rPr>
                                <w:t xml:space="preserve">Doel verkeerskundig onderzoek = functionaliteit </w:t>
                              </w:r>
                            </w:p>
                            <w:p w14:paraId="27CDD2DB" w14:textId="2D911580" w:rsidR="00D6185C" w:rsidRPr="000A546B" w:rsidRDefault="00D6185C" w:rsidP="00D6185C">
                              <w:pPr>
                                <w:rPr>
                                  <w:sz w:val="20"/>
                                  <w:szCs w:val="20"/>
                                </w:rPr>
                              </w:pPr>
                              <w:r w:rsidRPr="000A546B">
                                <w:rPr>
                                  <w:sz w:val="20"/>
                                  <w:szCs w:val="20"/>
                                </w:rPr>
                                <w:t>ITS</w:t>
                              </w:r>
                              <w:r w:rsidR="001540AA" w:rsidRPr="000A546B">
                                <w:rPr>
                                  <w:sz w:val="20"/>
                                  <w:szCs w:val="20"/>
                                </w:rPr>
                                <w:t>-applicatie</w:t>
                              </w:r>
                              <w:r w:rsidRPr="000A546B">
                                <w:rPr>
                                  <w:sz w:val="20"/>
                                  <w:szCs w:val="20"/>
                                </w:rPr>
                                <w:t xml:space="preserve"> = geaggregeerd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Arrow: Right 16"/>
                        <wps:cNvSpPr/>
                        <wps:spPr>
                          <a:xfrm>
                            <a:off x="4007832" y="813434"/>
                            <a:ext cx="179543" cy="142875"/>
                          </a:xfrm>
                          <a:prstGeom prst="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row: Right 16"/>
                        <wps:cNvSpPr/>
                        <wps:spPr>
                          <a:xfrm>
                            <a:off x="2948476" y="813434"/>
                            <a:ext cx="193040" cy="142875"/>
                          </a:xfrm>
                          <a:prstGeom prst="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Arrow: Right 16"/>
                        <wps:cNvSpPr/>
                        <wps:spPr>
                          <a:xfrm>
                            <a:off x="1132837" y="813434"/>
                            <a:ext cx="177804" cy="142875"/>
                          </a:xfrm>
                          <a:prstGeom prst="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4741ED5" id="Canvas 4" o:spid="_x0000_s1031" editas="canvas" style="width:454.8pt;height:128.4pt;mso-position-horizontal-relative:char;mso-position-vertical-relative:line" coordsize="57759,16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">
                <v:shape id="_x0000_s1032" type="#_x0000_t75" style="position:absolute;width:57759;height:16306;visibility:visible;mso-wrap-style:square" filled="t">
                  <v:fill o:detectmouseclick="t"/>
                  <v:path o:connecttype="none"/>
                </v:shape>
                <v:shape id="Text Box 6" o:spid="_x0000_s1033" type="#_x0000_t202" style="position:absolute;left:933;top:1066;width:10394;height:14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" fillcolor="white [3201]" strokecolor="#ed7d31 [3205]" strokeweight=".5pt">
                  <v:textbox>
                    <w:txbxContent>
                      <w:p w14:paraId="6EB6E407" w14:textId="77777777" w:rsidR="00D6185C" w:rsidRPr="0056167F" w:rsidRDefault="00D6185C" w:rsidP="00D6185C">
                        <w:pPr>
                          <w:pBdr>
                            <w:bottom w:val="single" w:sz="4" w:space="1" w:color="auto"/>
                          </w:pBdr>
                          <w:rPr>
                            <w:b/>
                            <w:bCs/>
                            <w:sz w:val="20"/>
                            <w:szCs w:val="20"/>
                          </w:rPr>
                        </w:pPr>
                        <w:r w:rsidRPr="0056167F">
                          <w:rPr>
                            <w:b/>
                            <w:bCs/>
                            <w:sz w:val="20"/>
                            <w:szCs w:val="20"/>
                          </w:rPr>
                          <w:t>Beschikbare data</w:t>
                        </w:r>
                      </w:p>
                      <w:p w14:paraId="7956E5C3" w14:textId="77777777" w:rsidR="00D6185C" w:rsidRPr="0056167F" w:rsidRDefault="00D6185C" w:rsidP="00D6185C">
                        <w:pPr>
                          <w:rPr>
                            <w:sz w:val="20"/>
                            <w:szCs w:val="20"/>
                          </w:rPr>
                        </w:pPr>
                        <w:r w:rsidRPr="0056167F">
                          <w:rPr>
                            <w:sz w:val="20"/>
                            <w:szCs w:val="20"/>
                          </w:rPr>
                          <w:t>CAM</w:t>
                        </w:r>
                      </w:p>
                      <w:p w14:paraId="15B9688C" w14:textId="77777777" w:rsidR="00D6185C" w:rsidRPr="0056167F" w:rsidRDefault="00D6185C" w:rsidP="00D6185C">
                        <w:pPr>
                          <w:rPr>
                            <w:sz w:val="20"/>
                            <w:szCs w:val="20"/>
                          </w:rPr>
                        </w:pPr>
                        <w:r w:rsidRPr="0056167F">
                          <w:rPr>
                            <w:sz w:val="20"/>
                            <w:szCs w:val="20"/>
                          </w:rPr>
                          <w:t>SRM</w:t>
                        </w:r>
                      </w:p>
                      <w:p w14:paraId="04EC7C55" w14:textId="77777777" w:rsidR="00D6185C" w:rsidRPr="0056167F" w:rsidRDefault="00D6185C" w:rsidP="00D6185C">
                        <w:pPr>
                          <w:rPr>
                            <w:sz w:val="20"/>
                            <w:szCs w:val="20"/>
                          </w:rPr>
                        </w:pPr>
                        <w:r w:rsidRPr="0056167F">
                          <w:rPr>
                            <w:sz w:val="20"/>
                            <w:szCs w:val="20"/>
                          </w:rPr>
                          <w:t>Vlog</w:t>
                        </w:r>
                      </w:p>
                      <w:p w14:paraId="7F6A8890" w14:textId="77777777" w:rsidR="00D6185C" w:rsidRPr="0056167F" w:rsidRDefault="00D6185C" w:rsidP="00D6185C">
                        <w:pPr>
                          <w:rPr>
                            <w:sz w:val="20"/>
                            <w:szCs w:val="20"/>
                          </w:rPr>
                        </w:pPr>
                        <w:r w:rsidRPr="0056167F">
                          <w:rPr>
                            <w:sz w:val="20"/>
                            <w:szCs w:val="20"/>
                          </w:rPr>
                          <w:t>RIS log</w:t>
                        </w:r>
                      </w:p>
                    </w:txbxContent>
                  </v:textbox>
                </v:shape>
                <v:shape id="Text Box 9" o:spid="_x0000_s1034" type="#_x0000_t202" style="position:absolute;left:13106;top:1066;width:16378;height:14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" fillcolor="white [3201]" strokecolor="#ed7d31 [3205]" strokeweight=".5pt">
                  <v:textbox>
                    <w:txbxContent>
                      <w:p w14:paraId="35060BA7" w14:textId="76E9B09F" w:rsidR="00D6185C" w:rsidRPr="00BE47A5" w:rsidRDefault="00D6185C" w:rsidP="00D6185C">
                        <w:pPr>
                          <w:pBdr>
                            <w:bottom w:val="single" w:sz="4" w:space="1" w:color="auto"/>
                          </w:pBdr>
                          <w:rPr>
                            <w:b/>
                            <w:bCs/>
                          </w:rPr>
                        </w:pPr>
                        <w:r w:rsidRPr="00BE47A5">
                          <w:rPr>
                            <w:b/>
                            <w:bCs/>
                          </w:rPr>
                          <w:t>Ruwe data t</w:t>
                        </w:r>
                        <w:r w:rsidR="002F5497">
                          <w:rPr>
                            <w:b/>
                            <w:bCs/>
                          </w:rPr>
                          <w:t>.</w:t>
                        </w:r>
                        <w:r w:rsidRPr="00BE47A5">
                          <w:rPr>
                            <w:b/>
                            <w:bCs/>
                          </w:rPr>
                          <w:t>b</w:t>
                        </w:r>
                        <w:r w:rsidR="002F5497">
                          <w:rPr>
                            <w:b/>
                            <w:bCs/>
                          </w:rPr>
                          <w:t>.</w:t>
                        </w:r>
                        <w:r w:rsidRPr="00BE47A5">
                          <w:rPr>
                            <w:b/>
                            <w:bCs/>
                          </w:rPr>
                          <w:t>v</w:t>
                        </w:r>
                        <w:r w:rsidR="002F5497">
                          <w:rPr>
                            <w:b/>
                            <w:bCs/>
                          </w:rPr>
                          <w:t xml:space="preserve">. </w:t>
                        </w:r>
                        <w:r w:rsidRPr="00BE47A5">
                          <w:rPr>
                            <w:b/>
                            <w:bCs/>
                          </w:rPr>
                          <w:t>verkeerskundig onderzoek</w:t>
                        </w:r>
                      </w:p>
                      <w:p w14:paraId="43F9CB93" w14:textId="77777777" w:rsidR="00D6185C" w:rsidRPr="00BE47A5" w:rsidRDefault="00D6185C" w:rsidP="00D6185C">
                        <w:pPr>
                          <w:pStyle w:val="ListParagraph"/>
                          <w:numPr>
                            <w:ilvl w:val="0"/>
                            <w:numId w:val="38"/>
                          </w:numPr>
                        </w:pPr>
                        <w:r w:rsidRPr="00BE47A5">
                          <w:t xml:space="preserve">Anoniem? </w:t>
                        </w:r>
                      </w:p>
                      <w:p w14:paraId="6103B24C" w14:textId="77777777" w:rsidR="00D6185C" w:rsidRPr="00BE47A5" w:rsidRDefault="00D6185C" w:rsidP="00D6185C">
                        <w:pPr>
                          <w:pStyle w:val="ListParagraph"/>
                          <w:numPr>
                            <w:ilvl w:val="0"/>
                            <w:numId w:val="38"/>
                          </w:numPr>
                        </w:pPr>
                        <w:r w:rsidRPr="00BE47A5">
                          <w:t>Pseudo</w:t>
                        </w:r>
                        <w:r>
                          <w:t>nimiseren</w:t>
                        </w:r>
                      </w:p>
                      <w:p w14:paraId="65DBFD07" w14:textId="77777777" w:rsidR="00D6185C" w:rsidRPr="00BE47A5" w:rsidRDefault="00D6185C" w:rsidP="00D6185C">
                        <w:pPr>
                          <w:pStyle w:val="ListParagraph"/>
                          <w:numPr>
                            <w:ilvl w:val="0"/>
                            <w:numId w:val="38"/>
                          </w:numPr>
                        </w:pPr>
                        <w:r w:rsidRPr="00BE47A5">
                          <w:t>Dataminimalisatie</w:t>
                        </w:r>
                      </w:p>
                    </w:txbxContent>
                  </v:textbox>
                </v:shape>
                <v:shape id="Text Box 11" o:spid="_x0000_s1035" type="#_x0000_t202" style="position:absolute;left:31415;top:1066;width:8663;height:1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" fillcolor="white [3201]" strokecolor="#ed7d31 [3205]" strokeweight=".5pt">
                  <v:textbox>
                    <w:txbxContent>
                      <w:p w14:paraId="4386D334" w14:textId="77777777" w:rsidR="00D6185C" w:rsidRPr="000A546B" w:rsidRDefault="00D6185C" w:rsidP="00D6185C">
                        <w:pPr>
                          <w:pBdr>
                            <w:bottom w:val="single" w:sz="4" w:space="1" w:color="auto"/>
                          </w:pBdr>
                          <w:rPr>
                            <w:sz w:val="20"/>
                            <w:szCs w:val="20"/>
                          </w:rPr>
                        </w:pPr>
                        <w:r w:rsidRPr="000A546B">
                          <w:rPr>
                            <w:b/>
                            <w:bCs/>
                            <w:sz w:val="20"/>
                            <w:szCs w:val="20"/>
                          </w:rPr>
                          <w:t>Analyse:</w:t>
                        </w:r>
                        <w:r w:rsidRPr="000A546B">
                          <w:rPr>
                            <w:sz w:val="20"/>
                            <w:szCs w:val="20"/>
                          </w:rPr>
                          <w:t xml:space="preserve"> </w:t>
                        </w:r>
                      </w:p>
                      <w:p w14:paraId="26614DAE" w14:textId="77777777" w:rsidR="00D6185C" w:rsidRPr="000A546B" w:rsidRDefault="00D6185C" w:rsidP="00D6185C">
                        <w:pPr>
                          <w:rPr>
                            <w:sz w:val="20"/>
                            <w:szCs w:val="20"/>
                          </w:rPr>
                        </w:pPr>
                        <w:r w:rsidRPr="000A546B">
                          <w:rPr>
                            <w:sz w:val="20"/>
                            <w:szCs w:val="20"/>
                          </w:rPr>
                          <w:t>Conclusies trekken</w:t>
                        </w:r>
                      </w:p>
                    </w:txbxContent>
                  </v:textbox>
                </v:shape>
                <v:shape id="Text Box 13" o:spid="_x0000_s1036" type="#_x0000_t202" style="position:absolute;left:41873;top:1162;width:13752;height:14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" fillcolor="white [3201]" strokecolor="#ed7d31 [3205]" strokeweight=".5pt">
                  <v:textbox>
                    <w:txbxContent>
                      <w:p w14:paraId="7DEDD33D" w14:textId="77777777" w:rsidR="00D6185C" w:rsidRPr="000A546B" w:rsidRDefault="00D6185C" w:rsidP="00D6185C">
                        <w:pPr>
                          <w:pBdr>
                            <w:bottom w:val="single" w:sz="4" w:space="1" w:color="auto"/>
                          </w:pBdr>
                          <w:rPr>
                            <w:b/>
                            <w:bCs/>
                            <w:sz w:val="20"/>
                            <w:szCs w:val="20"/>
                          </w:rPr>
                        </w:pPr>
                        <w:r w:rsidRPr="000A546B">
                          <w:rPr>
                            <w:b/>
                            <w:bCs/>
                            <w:sz w:val="20"/>
                            <w:szCs w:val="20"/>
                          </w:rPr>
                          <w:t>Resultaten/pres-entatie</w:t>
                        </w:r>
                      </w:p>
                      <w:p w14:paraId="31F29542" w14:textId="77777777" w:rsidR="001540AA" w:rsidRPr="000A546B" w:rsidRDefault="00D6185C" w:rsidP="00D6185C">
                        <w:pPr>
                          <w:rPr>
                            <w:sz w:val="20"/>
                            <w:szCs w:val="20"/>
                          </w:rPr>
                        </w:pPr>
                        <w:r w:rsidRPr="000A546B">
                          <w:rPr>
                            <w:sz w:val="20"/>
                            <w:szCs w:val="20"/>
                          </w:rPr>
                          <w:t xml:space="preserve">Doel verkeerskundig onderzoek = functionaliteit </w:t>
                        </w:r>
                      </w:p>
                      <w:p w14:paraId="27CDD2DB" w14:textId="2D911580" w:rsidR="00D6185C" w:rsidRPr="000A546B" w:rsidRDefault="00D6185C" w:rsidP="00D6185C">
                        <w:pPr>
                          <w:rPr>
                            <w:sz w:val="20"/>
                            <w:szCs w:val="20"/>
                          </w:rPr>
                        </w:pPr>
                        <w:r w:rsidRPr="000A546B">
                          <w:rPr>
                            <w:sz w:val="20"/>
                            <w:szCs w:val="20"/>
                          </w:rPr>
                          <w:t>ITS</w:t>
                        </w:r>
                        <w:r w:rsidR="001540AA" w:rsidRPr="000A546B">
                          <w:rPr>
                            <w:sz w:val="20"/>
                            <w:szCs w:val="20"/>
                          </w:rPr>
                          <w:t>-applicatie</w:t>
                        </w:r>
                        <w:r w:rsidRPr="000A546B">
                          <w:rPr>
                            <w:sz w:val="20"/>
                            <w:szCs w:val="20"/>
                          </w:rPr>
                          <w:t xml:space="preserve"> = geaggregeerd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37" type="#_x0000_t13" style="position:absolute;left:40078;top:8134;width:1795;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" adj="13006" fillcolor="#ed7d31 [3205]" strokecolor="#ed7d31 [3205]" strokeweight="1pt"/>
                <v:shape id="Arrow: Right 16" o:spid="_x0000_s1038" type="#_x0000_t13" style="position:absolute;left:29484;top:8134;width:193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" adj="13607" fillcolor="#ed7d31 [3205]" strokecolor="#ed7d31 [3205]" strokeweight="1pt"/>
                <v:shape id="Arrow: Right 16" o:spid="_x0000_s1039" type="#_x0000_t13" style="position:absolute;left:11328;top:8134;width:1778;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" adj="12922" fillcolor="#ed7d31 [3205]" strokecolor="#ed7d31 [3205]" strokeweight="1pt"/>
                <w10:anchorlock/>
              </v:group>
            </w:pict>
          </mc:Fallback>
        </mc:AlternateContent>
      </w:r>
    </w:p>
    <w:p w14:paraId="4991E76F" w14:textId="75F688B3" w:rsidR="008768D0" w:rsidRPr="002E3A1F" w:rsidRDefault="008768D0" w:rsidP="001D54D8">
      <w:pPr>
        <w:pStyle w:val="Heading4"/>
        <w:numPr>
          <w:ilvl w:val="2"/>
          <w:numId w:val="26"/>
        </w:numPr>
        <w:spacing w:line="276" w:lineRule="auto"/>
        <w:rPr>
          <w:sz w:val="22"/>
          <w:szCs w:val="22"/>
        </w:rPr>
      </w:pPr>
      <w:r w:rsidRPr="002E3A1F">
        <w:rPr>
          <w:sz w:val="22"/>
          <w:szCs w:val="22"/>
        </w:rPr>
        <w:t>Herleidbaar</w:t>
      </w:r>
    </w:p>
    <w:p w14:paraId="4AB550EF" w14:textId="1D9F2669" w:rsidR="00BB31E1" w:rsidRPr="000A546B" w:rsidRDefault="00BB31E1" w:rsidP="004B24A8">
      <w:pPr>
        <w:spacing w:line="276" w:lineRule="auto"/>
        <w:jc w:val="both"/>
        <w:rPr>
          <w:sz w:val="20"/>
          <w:szCs w:val="22"/>
        </w:rPr>
      </w:pPr>
      <w:r w:rsidRPr="000A546B">
        <w:rPr>
          <w:sz w:val="20"/>
          <w:szCs w:val="22"/>
        </w:rPr>
        <w:t xml:space="preserve">Voor het </w:t>
      </w:r>
      <w:r w:rsidR="00AD06FC" w:rsidRPr="000A546B">
        <w:rPr>
          <w:sz w:val="20"/>
          <w:szCs w:val="22"/>
        </w:rPr>
        <w:t xml:space="preserve">uitvoeren van de </w:t>
      </w:r>
      <w:r w:rsidR="00512ED2" w:rsidRPr="000A546B">
        <w:rPr>
          <w:sz w:val="20"/>
          <w:szCs w:val="22"/>
        </w:rPr>
        <w:t>RIS Log</w:t>
      </w:r>
      <w:r w:rsidR="00AD06FC" w:rsidRPr="000A546B">
        <w:rPr>
          <w:sz w:val="20"/>
          <w:szCs w:val="22"/>
        </w:rPr>
        <w:t xml:space="preserve"> moet worden bepaald of de data die wordt gebruikt direct of indirect herleidbare persoonsgegevens betreft. </w:t>
      </w:r>
    </w:p>
    <w:p w14:paraId="5B2235FF" w14:textId="7FCF4E89" w:rsidR="008D5D08" w:rsidRPr="000A546B" w:rsidRDefault="008D5D08" w:rsidP="004B24A8">
      <w:pPr>
        <w:spacing w:line="276" w:lineRule="auto"/>
        <w:jc w:val="both"/>
        <w:rPr>
          <w:sz w:val="20"/>
          <w:szCs w:val="22"/>
        </w:rPr>
      </w:pPr>
      <w:r w:rsidRPr="000A546B">
        <w:rPr>
          <w:sz w:val="20"/>
          <w:szCs w:val="22"/>
        </w:rPr>
        <w:t xml:space="preserve">Bij het uitvoeren van de </w:t>
      </w:r>
      <w:r w:rsidR="00512ED2" w:rsidRPr="000A546B">
        <w:rPr>
          <w:sz w:val="20"/>
          <w:szCs w:val="22"/>
        </w:rPr>
        <w:t>RIS Log</w:t>
      </w:r>
      <w:r w:rsidR="00EA6714" w:rsidRPr="000A546B">
        <w:rPr>
          <w:sz w:val="20"/>
          <w:szCs w:val="22"/>
        </w:rPr>
        <w:t xml:space="preserve"> </w:t>
      </w:r>
      <w:r w:rsidR="000927CA" w:rsidRPr="000A546B">
        <w:rPr>
          <w:sz w:val="20"/>
          <w:szCs w:val="22"/>
        </w:rPr>
        <w:t xml:space="preserve">betreft het </w:t>
      </w:r>
      <w:r w:rsidR="00EA6714" w:rsidRPr="000A546B">
        <w:rPr>
          <w:sz w:val="20"/>
          <w:szCs w:val="22"/>
        </w:rPr>
        <w:t>gelet op de in figuur 2 getoonde dataset</w:t>
      </w:r>
      <w:r w:rsidR="000927CA" w:rsidRPr="000A546B">
        <w:rPr>
          <w:sz w:val="20"/>
          <w:szCs w:val="22"/>
        </w:rPr>
        <w:t xml:space="preserve"> kenmerken van </w:t>
      </w:r>
      <w:r w:rsidR="0046195E" w:rsidRPr="000A546B">
        <w:rPr>
          <w:sz w:val="20"/>
          <w:szCs w:val="22"/>
        </w:rPr>
        <w:t xml:space="preserve">het voertuig. </w:t>
      </w:r>
      <w:r w:rsidR="002E06A8" w:rsidRPr="000A546B">
        <w:rPr>
          <w:sz w:val="20"/>
          <w:szCs w:val="22"/>
        </w:rPr>
        <w:t xml:space="preserve">Voertuigkenmerken an sich zijn geen persoonsgegeven. </w:t>
      </w:r>
      <w:r w:rsidR="00014A55" w:rsidRPr="000A546B">
        <w:rPr>
          <w:sz w:val="20"/>
          <w:szCs w:val="22"/>
        </w:rPr>
        <w:t>Echter</w:t>
      </w:r>
      <w:r w:rsidR="00892437" w:rsidRPr="000A546B">
        <w:rPr>
          <w:sz w:val="20"/>
          <w:szCs w:val="22"/>
        </w:rPr>
        <w:t>, in combinatie met de CAM/SRM/SSM data</w:t>
      </w:r>
      <w:r w:rsidR="00014A55" w:rsidRPr="000A546B">
        <w:rPr>
          <w:sz w:val="20"/>
          <w:szCs w:val="22"/>
        </w:rPr>
        <w:t xml:space="preserve"> kan er </w:t>
      </w:r>
      <w:r w:rsidR="00014A55" w:rsidRPr="000A546B">
        <w:rPr>
          <w:b/>
          <w:bCs/>
          <w:sz w:val="20"/>
          <w:szCs w:val="22"/>
        </w:rPr>
        <w:t>wel</w:t>
      </w:r>
      <w:r w:rsidR="00EA6714" w:rsidRPr="000A546B">
        <w:rPr>
          <w:b/>
          <w:bCs/>
          <w:sz w:val="20"/>
          <w:szCs w:val="22"/>
        </w:rPr>
        <w:t xml:space="preserve"> sprake zijn van persoonsgegevens</w:t>
      </w:r>
      <w:r w:rsidR="005F7B21" w:rsidRPr="000A546B">
        <w:rPr>
          <w:sz w:val="20"/>
          <w:szCs w:val="22"/>
        </w:rPr>
        <w:t xml:space="preserve">. </w:t>
      </w:r>
      <w:r w:rsidR="000773F4" w:rsidRPr="000A546B">
        <w:rPr>
          <w:sz w:val="20"/>
          <w:szCs w:val="22"/>
        </w:rPr>
        <w:t>Aan de hand van de unieke combinatie van gegevens</w:t>
      </w:r>
      <w:r w:rsidR="005761F3" w:rsidRPr="000A546B">
        <w:rPr>
          <w:sz w:val="20"/>
          <w:szCs w:val="22"/>
        </w:rPr>
        <w:t xml:space="preserve"> </w:t>
      </w:r>
      <w:r w:rsidR="00014A55" w:rsidRPr="000A546B">
        <w:rPr>
          <w:sz w:val="20"/>
          <w:szCs w:val="22"/>
        </w:rPr>
        <w:t xml:space="preserve">en eventuele andere beschikbare bronnen of data in databases kan </w:t>
      </w:r>
      <w:r w:rsidR="005761F3" w:rsidRPr="000A546B">
        <w:rPr>
          <w:sz w:val="20"/>
          <w:szCs w:val="22"/>
        </w:rPr>
        <w:t>een persoon identificeerbaar</w:t>
      </w:r>
      <w:r w:rsidR="00014A55" w:rsidRPr="000A546B">
        <w:rPr>
          <w:sz w:val="20"/>
          <w:szCs w:val="22"/>
        </w:rPr>
        <w:t xml:space="preserve"> zijn</w:t>
      </w:r>
      <w:r w:rsidR="005761F3" w:rsidRPr="000A546B">
        <w:rPr>
          <w:sz w:val="20"/>
          <w:szCs w:val="22"/>
        </w:rPr>
        <w:t xml:space="preserve">. </w:t>
      </w:r>
      <w:r w:rsidR="00B65146" w:rsidRPr="000A546B">
        <w:rPr>
          <w:sz w:val="20"/>
          <w:szCs w:val="22"/>
        </w:rPr>
        <w:t>Hiervan is ook sprake indien de overige gegevens niet door eenzelfde partij</w:t>
      </w:r>
      <w:r w:rsidR="00D71371" w:rsidRPr="000A546B">
        <w:rPr>
          <w:sz w:val="20"/>
          <w:szCs w:val="22"/>
        </w:rPr>
        <w:t xml:space="preserve"> </w:t>
      </w:r>
      <w:r w:rsidR="00B36FD1" w:rsidRPr="000A546B">
        <w:rPr>
          <w:sz w:val="20"/>
          <w:szCs w:val="22"/>
        </w:rPr>
        <w:t>word</w:t>
      </w:r>
      <w:r w:rsidR="00084549" w:rsidRPr="000A546B">
        <w:rPr>
          <w:sz w:val="20"/>
          <w:szCs w:val="22"/>
        </w:rPr>
        <w:t>en</w:t>
      </w:r>
      <w:r w:rsidR="00B36FD1" w:rsidRPr="000A546B">
        <w:rPr>
          <w:sz w:val="20"/>
          <w:szCs w:val="22"/>
        </w:rPr>
        <w:t xml:space="preserve"> beheerd, maar dit vanwege het combineren van gegevens uit andere bronnen mogelijk is. </w:t>
      </w:r>
    </w:p>
    <w:p w14:paraId="548EC0F1" w14:textId="6D901CC2" w:rsidR="00944ABB" w:rsidRDefault="004B6A2A" w:rsidP="001D54D8">
      <w:pPr>
        <w:pStyle w:val="Heading4"/>
        <w:numPr>
          <w:ilvl w:val="2"/>
          <w:numId w:val="26"/>
        </w:numPr>
        <w:spacing w:line="276" w:lineRule="auto"/>
        <w:rPr>
          <w:sz w:val="22"/>
          <w:szCs w:val="22"/>
        </w:rPr>
      </w:pPr>
      <w:r>
        <w:rPr>
          <w:sz w:val="22"/>
          <w:szCs w:val="22"/>
        </w:rPr>
        <w:t>Verwerkingsverantwoordelijke</w:t>
      </w:r>
    </w:p>
    <w:p w14:paraId="3CFDF902" w14:textId="32B88F51" w:rsidR="000E22D6" w:rsidRPr="000A546B" w:rsidRDefault="004B6A2A" w:rsidP="00125DE4">
      <w:pPr>
        <w:spacing w:line="276" w:lineRule="auto"/>
        <w:jc w:val="both"/>
        <w:rPr>
          <w:sz w:val="20"/>
          <w:szCs w:val="22"/>
        </w:rPr>
      </w:pPr>
      <w:r w:rsidRPr="000A546B">
        <w:rPr>
          <w:sz w:val="20"/>
          <w:szCs w:val="22"/>
        </w:rPr>
        <w:t xml:space="preserve">Het is belangrijk om te bepalen welke positie de wegbeheerder inneemt bij het uitvoeren van de analyses ten behoeve van het verkeerskundig onderhoud. </w:t>
      </w:r>
      <w:r w:rsidR="00692B12" w:rsidRPr="000A546B">
        <w:rPr>
          <w:sz w:val="20"/>
          <w:szCs w:val="22"/>
        </w:rPr>
        <w:t>Het verrichten van de RIS Log is</w:t>
      </w:r>
      <w:r w:rsidR="00074BD9" w:rsidRPr="000A546B">
        <w:rPr>
          <w:sz w:val="20"/>
          <w:szCs w:val="22"/>
        </w:rPr>
        <w:t xml:space="preserve"> de verantwoordelijkheid van de wegbeheerder. Zover bekent is </w:t>
      </w:r>
      <w:r w:rsidR="009C2344" w:rsidRPr="000A546B">
        <w:rPr>
          <w:sz w:val="20"/>
          <w:szCs w:val="22"/>
        </w:rPr>
        <w:t>de RIS Log intern uitgevoerd waarna de wegbeheerder aangekaart kan worden als verwerkingsverantwoordelijke.</w:t>
      </w:r>
      <w:r w:rsidR="00681BB7" w:rsidRPr="000A546B">
        <w:rPr>
          <w:sz w:val="20"/>
          <w:szCs w:val="22"/>
        </w:rPr>
        <w:t xml:space="preserve"> </w:t>
      </w:r>
      <w:r w:rsidR="00853A6C" w:rsidRPr="000A546B">
        <w:rPr>
          <w:sz w:val="20"/>
          <w:szCs w:val="22"/>
        </w:rPr>
        <w:t xml:space="preserve">Al dan niet een verkeerskundig onderzoeksbureau dat in opdracht van de wegbeheerder </w:t>
      </w:r>
      <w:r w:rsidR="0022510C" w:rsidRPr="000A546B">
        <w:rPr>
          <w:sz w:val="20"/>
          <w:szCs w:val="22"/>
        </w:rPr>
        <w:t>het onderzoek uitvoert.</w:t>
      </w:r>
      <w:r w:rsidR="00853A6C" w:rsidRPr="000A546B">
        <w:rPr>
          <w:sz w:val="20"/>
          <w:szCs w:val="22"/>
        </w:rPr>
        <w:t xml:space="preserve"> </w:t>
      </w:r>
      <w:r w:rsidR="00DC11BF" w:rsidRPr="000A546B">
        <w:rPr>
          <w:sz w:val="20"/>
          <w:szCs w:val="22"/>
        </w:rPr>
        <w:t>Afhankelijk van de voor de betrokken partijen beschikbare data</w:t>
      </w:r>
      <w:r w:rsidR="00387E39" w:rsidRPr="000A546B">
        <w:rPr>
          <w:sz w:val="20"/>
          <w:szCs w:val="22"/>
        </w:rPr>
        <w:t xml:space="preserve"> </w:t>
      </w:r>
      <w:r w:rsidR="00C02DA1" w:rsidRPr="000A546B">
        <w:rPr>
          <w:sz w:val="20"/>
          <w:szCs w:val="22"/>
        </w:rPr>
        <w:t>kan er dus sprake zijn van persoonsgegevens.</w:t>
      </w:r>
      <w:r w:rsidR="00DC11BF" w:rsidRPr="000A546B">
        <w:rPr>
          <w:sz w:val="20"/>
          <w:szCs w:val="22"/>
        </w:rPr>
        <w:t xml:space="preserve">  </w:t>
      </w:r>
    </w:p>
    <w:p w14:paraId="7739B6A3" w14:textId="2D4F8E39" w:rsidR="004D46F2" w:rsidRPr="002E3A1F" w:rsidRDefault="002E3A1F" w:rsidP="001D54D8">
      <w:pPr>
        <w:pStyle w:val="Heading4"/>
        <w:numPr>
          <w:ilvl w:val="2"/>
          <w:numId w:val="26"/>
        </w:numPr>
        <w:spacing w:line="276" w:lineRule="auto"/>
        <w:rPr>
          <w:sz w:val="22"/>
          <w:szCs w:val="22"/>
        </w:rPr>
      </w:pPr>
      <w:r w:rsidRPr="002E3A1F">
        <w:rPr>
          <w:sz w:val="22"/>
          <w:szCs w:val="22"/>
        </w:rPr>
        <w:t xml:space="preserve">Doel en de grondslag </w:t>
      </w:r>
    </w:p>
    <w:p w14:paraId="45D36B96" w14:textId="07E1004B" w:rsidR="00D066A8" w:rsidRPr="000A546B" w:rsidRDefault="00B63802" w:rsidP="004B24A8">
      <w:pPr>
        <w:spacing w:line="276" w:lineRule="auto"/>
        <w:jc w:val="both"/>
        <w:rPr>
          <w:sz w:val="20"/>
          <w:szCs w:val="22"/>
        </w:rPr>
      </w:pPr>
      <w:r w:rsidRPr="000A546B">
        <w:rPr>
          <w:sz w:val="20"/>
          <w:szCs w:val="22"/>
        </w:rPr>
        <w:t>H</w:t>
      </w:r>
      <w:r w:rsidR="003B0EC6" w:rsidRPr="000A546B">
        <w:rPr>
          <w:sz w:val="20"/>
          <w:szCs w:val="22"/>
        </w:rPr>
        <w:t xml:space="preserve">et doel van de RIS Log </w:t>
      </w:r>
      <w:r w:rsidR="00C869C5" w:rsidRPr="000A546B">
        <w:rPr>
          <w:sz w:val="20"/>
          <w:szCs w:val="22"/>
        </w:rPr>
        <w:t xml:space="preserve">is </w:t>
      </w:r>
      <w:r w:rsidR="00DD3C91" w:rsidRPr="000A546B">
        <w:rPr>
          <w:sz w:val="20"/>
          <w:szCs w:val="22"/>
        </w:rPr>
        <w:t xml:space="preserve">het </w:t>
      </w:r>
      <w:r w:rsidR="00EA6C60" w:rsidRPr="000A546B">
        <w:rPr>
          <w:sz w:val="20"/>
          <w:szCs w:val="22"/>
        </w:rPr>
        <w:t>verbeteren van de instellingen van de ITS-applicatie</w:t>
      </w:r>
      <w:r w:rsidR="00CB2BB0" w:rsidRPr="000A546B">
        <w:rPr>
          <w:sz w:val="20"/>
          <w:szCs w:val="22"/>
        </w:rPr>
        <w:t>.</w:t>
      </w:r>
      <w:r w:rsidR="00CB2BB0" w:rsidRPr="000A546B">
        <w:rPr>
          <w:rStyle w:val="FootnoteReference"/>
          <w:sz w:val="20"/>
          <w:szCs w:val="22"/>
        </w:rPr>
        <w:footnoteReference w:id="9"/>
      </w:r>
      <w:r w:rsidR="00C869C5" w:rsidRPr="000A546B">
        <w:rPr>
          <w:sz w:val="20"/>
          <w:szCs w:val="22"/>
        </w:rPr>
        <w:t xml:space="preserve"> </w:t>
      </w:r>
      <w:r w:rsidRPr="000A546B">
        <w:rPr>
          <w:sz w:val="20"/>
          <w:szCs w:val="22"/>
        </w:rPr>
        <w:t xml:space="preserve">Het gaat specifiek om op basis van onder meer de RIS log </w:t>
      </w:r>
      <w:r w:rsidR="00295EEB" w:rsidRPr="000A546B">
        <w:rPr>
          <w:sz w:val="20"/>
          <w:szCs w:val="22"/>
        </w:rPr>
        <w:t>te beoordelen of de ITS-applicatie juist functioneert dan wel de instellingen moeten worden verbeterd. Dit</w:t>
      </w:r>
      <w:r w:rsidR="00C82A0A" w:rsidRPr="000A546B">
        <w:rPr>
          <w:sz w:val="20"/>
          <w:szCs w:val="22"/>
        </w:rPr>
        <w:t xml:space="preserve"> verkeerskundig onderzoek </w:t>
      </w:r>
      <w:r w:rsidR="002B2302" w:rsidRPr="000A546B">
        <w:rPr>
          <w:sz w:val="20"/>
          <w:szCs w:val="22"/>
        </w:rPr>
        <w:t>komt voort uit de taak van</w:t>
      </w:r>
      <w:r w:rsidR="00C31E6C" w:rsidRPr="000A546B">
        <w:rPr>
          <w:sz w:val="20"/>
          <w:szCs w:val="22"/>
        </w:rPr>
        <w:t xml:space="preserve"> de wegbeheerder </w:t>
      </w:r>
      <w:r w:rsidR="001A5108" w:rsidRPr="000A546B">
        <w:rPr>
          <w:sz w:val="20"/>
          <w:szCs w:val="22"/>
        </w:rPr>
        <w:t>op basis van artikel 2 lid 1 van de Wege</w:t>
      </w:r>
      <w:r w:rsidR="00CA2B86" w:rsidRPr="000A546B">
        <w:rPr>
          <w:sz w:val="20"/>
          <w:szCs w:val="22"/>
        </w:rPr>
        <w:t>n</w:t>
      </w:r>
      <w:r w:rsidR="001A5108" w:rsidRPr="000A546B">
        <w:rPr>
          <w:sz w:val="20"/>
          <w:szCs w:val="22"/>
        </w:rPr>
        <w:t>verkeerswet</w:t>
      </w:r>
      <w:r w:rsidR="00B81DE2" w:rsidRPr="000A546B">
        <w:rPr>
          <w:sz w:val="20"/>
          <w:szCs w:val="22"/>
        </w:rPr>
        <w:t>,</w:t>
      </w:r>
      <w:r w:rsidR="003457C0" w:rsidRPr="000A546B">
        <w:rPr>
          <w:sz w:val="20"/>
          <w:szCs w:val="22"/>
        </w:rPr>
        <w:t xml:space="preserve"> </w:t>
      </w:r>
      <w:r w:rsidR="00B81DE2" w:rsidRPr="000A546B">
        <w:rPr>
          <w:sz w:val="20"/>
          <w:szCs w:val="22"/>
        </w:rPr>
        <w:t xml:space="preserve">namelijk </w:t>
      </w:r>
      <w:r w:rsidR="009302E8" w:rsidRPr="000A546B">
        <w:rPr>
          <w:sz w:val="20"/>
          <w:szCs w:val="22"/>
        </w:rPr>
        <w:t xml:space="preserve">het borgen </w:t>
      </w:r>
      <w:r w:rsidR="00D6185C" w:rsidRPr="000A546B">
        <w:rPr>
          <w:sz w:val="20"/>
          <w:szCs w:val="22"/>
        </w:rPr>
        <w:t xml:space="preserve">van de </w:t>
      </w:r>
      <w:r w:rsidR="009302E8" w:rsidRPr="000A546B">
        <w:rPr>
          <w:sz w:val="20"/>
          <w:szCs w:val="22"/>
        </w:rPr>
        <w:t xml:space="preserve">veiligheid en </w:t>
      </w:r>
      <w:r w:rsidR="00A70B4A" w:rsidRPr="000A546B">
        <w:rPr>
          <w:sz w:val="20"/>
          <w:szCs w:val="22"/>
        </w:rPr>
        <w:t>waarborgen van de bruikbaarheid</w:t>
      </w:r>
      <w:r w:rsidR="00D6185C" w:rsidRPr="000A546B">
        <w:rPr>
          <w:sz w:val="20"/>
          <w:szCs w:val="22"/>
        </w:rPr>
        <w:t xml:space="preserve"> van de weg</w:t>
      </w:r>
      <w:r w:rsidR="009302E8" w:rsidRPr="000A546B">
        <w:rPr>
          <w:sz w:val="20"/>
          <w:szCs w:val="22"/>
        </w:rPr>
        <w:t>.</w:t>
      </w:r>
      <w:r w:rsidR="001A5108" w:rsidRPr="000A546B">
        <w:rPr>
          <w:sz w:val="20"/>
          <w:szCs w:val="22"/>
        </w:rPr>
        <w:t xml:space="preserve"> </w:t>
      </w:r>
    </w:p>
    <w:p w14:paraId="3984D228" w14:textId="099FD623" w:rsidR="00C8071A" w:rsidRDefault="00707DAE" w:rsidP="001D54D8">
      <w:pPr>
        <w:pStyle w:val="Heading3"/>
        <w:numPr>
          <w:ilvl w:val="1"/>
          <w:numId w:val="26"/>
        </w:numPr>
        <w:spacing w:line="276" w:lineRule="auto"/>
        <w:rPr>
          <w:sz w:val="22"/>
          <w:szCs w:val="22"/>
        </w:rPr>
      </w:pPr>
      <w:r>
        <w:rPr>
          <w:sz w:val="22"/>
          <w:szCs w:val="22"/>
        </w:rPr>
        <w:t xml:space="preserve">Noodzakelijk </w:t>
      </w:r>
      <w:r w:rsidR="00146A1E">
        <w:rPr>
          <w:sz w:val="22"/>
          <w:szCs w:val="22"/>
        </w:rPr>
        <w:t>gegevensverwerking</w:t>
      </w:r>
      <w:r w:rsidR="0066758C">
        <w:rPr>
          <w:sz w:val="22"/>
          <w:szCs w:val="22"/>
        </w:rPr>
        <w:t xml:space="preserve"> </w:t>
      </w:r>
      <w:r w:rsidR="00C8071A" w:rsidRPr="00C8071A">
        <w:rPr>
          <w:sz w:val="22"/>
          <w:szCs w:val="22"/>
        </w:rPr>
        <w:t xml:space="preserve"> </w:t>
      </w:r>
    </w:p>
    <w:p w14:paraId="47374E8C" w14:textId="404D4B6D" w:rsidR="00310FB6" w:rsidRPr="000A546B" w:rsidRDefault="00310FB6" w:rsidP="004B24A8">
      <w:pPr>
        <w:spacing w:line="276" w:lineRule="auto"/>
        <w:jc w:val="both"/>
        <w:rPr>
          <w:sz w:val="20"/>
          <w:szCs w:val="22"/>
        </w:rPr>
      </w:pPr>
      <w:r w:rsidRPr="000A546B">
        <w:rPr>
          <w:sz w:val="20"/>
          <w:szCs w:val="22"/>
        </w:rPr>
        <w:t>Het uitgangspunt is dat wordt gewerkt met het zowel ontvangen als analyseren van geanonimiseerde gegevens. Dit omdat in dat geval de AVG ook niet van toepassing is. Mocht het vanwege het doel van het onderzoek niet mogelijk zijn om te anonimiseren dan dien je uit te gaan van alleen die data die noodzakelijk is om het doel van het onderzoek te bereiken. Ga in dat geval eerst uit van pseudonimiseren van de gegevens op een passend niveau. Mocht dat ook niet mogelijk zijn, dan zal je moeten verantwoorden waarom je bepaalde niet geanonimiseerd of gepseudonimiseerde onderzoeksgegevens (ruwe data) moet gebruiken.</w:t>
      </w:r>
    </w:p>
    <w:p w14:paraId="01065BD3" w14:textId="3C56174F" w:rsidR="00323AC0" w:rsidRDefault="00323AC0" w:rsidP="004B24A8">
      <w:pPr>
        <w:spacing w:line="276" w:lineRule="auto"/>
        <w:jc w:val="both"/>
      </w:pPr>
      <w:r w:rsidRPr="000A546B">
        <w:rPr>
          <w:sz w:val="20"/>
          <w:szCs w:val="22"/>
        </w:rPr>
        <w:t xml:space="preserve">Voor de analyse moet immer de vraag worden gesteld of het noodzakelijk is voor het doel dat op individuele basis gegevens worden verwerkt. </w:t>
      </w:r>
      <w:r w:rsidR="005A77A6" w:rsidRPr="000A546B">
        <w:rPr>
          <w:sz w:val="20"/>
          <w:szCs w:val="22"/>
        </w:rPr>
        <w:t>RIS Log</w:t>
      </w:r>
      <w:r w:rsidR="00A925FA" w:rsidRPr="000A546B">
        <w:rPr>
          <w:sz w:val="20"/>
          <w:szCs w:val="22"/>
        </w:rPr>
        <w:t xml:space="preserve"> is bedoeld ter verbetering van de</w:t>
      </w:r>
      <w:r w:rsidR="005A77A6" w:rsidRPr="000A546B">
        <w:rPr>
          <w:sz w:val="20"/>
          <w:szCs w:val="22"/>
        </w:rPr>
        <w:t xml:space="preserve"> instellingen van de ITS-applicatie</w:t>
      </w:r>
      <w:r w:rsidR="00A925FA" w:rsidRPr="000A546B">
        <w:rPr>
          <w:sz w:val="20"/>
          <w:szCs w:val="22"/>
        </w:rPr>
        <w:t>. Voor de</w:t>
      </w:r>
      <w:r w:rsidR="00B523B9" w:rsidRPr="000A546B">
        <w:rPr>
          <w:sz w:val="20"/>
          <w:szCs w:val="22"/>
        </w:rPr>
        <w:t xml:space="preserve"> verbetering van de ITS-applicatie is het </w:t>
      </w:r>
      <w:r w:rsidR="001A1732" w:rsidRPr="000A546B">
        <w:rPr>
          <w:sz w:val="20"/>
          <w:szCs w:val="22"/>
        </w:rPr>
        <w:t xml:space="preserve">enkel noodzakelijk dat de </w:t>
      </w:r>
      <w:r w:rsidR="001743EC" w:rsidRPr="000A546B">
        <w:rPr>
          <w:sz w:val="20"/>
          <w:szCs w:val="22"/>
        </w:rPr>
        <w:t>data van de RIS Log word</w:t>
      </w:r>
      <w:r w:rsidR="006C495B" w:rsidRPr="000A546B">
        <w:rPr>
          <w:sz w:val="20"/>
          <w:szCs w:val="22"/>
        </w:rPr>
        <w:t>en</w:t>
      </w:r>
      <w:r w:rsidR="001743EC" w:rsidRPr="000A546B">
        <w:rPr>
          <w:sz w:val="20"/>
          <w:szCs w:val="22"/>
        </w:rPr>
        <w:t xml:space="preserve"> </w:t>
      </w:r>
      <w:r w:rsidR="001743EC" w:rsidRPr="000A546B">
        <w:rPr>
          <w:sz w:val="20"/>
          <w:szCs w:val="22"/>
        </w:rPr>
        <w:lastRenderedPageBreak/>
        <w:t>geanalyseerd, zonder dat hier sprake is van een analyse op indiv</w:t>
      </w:r>
      <w:r w:rsidR="00EF4979" w:rsidRPr="000A546B">
        <w:rPr>
          <w:sz w:val="20"/>
          <w:szCs w:val="22"/>
        </w:rPr>
        <w:t xml:space="preserve">idueel niveau. </w:t>
      </w:r>
      <w:r w:rsidR="0042365E" w:rsidRPr="000A546B">
        <w:rPr>
          <w:sz w:val="20"/>
          <w:szCs w:val="22"/>
        </w:rPr>
        <w:t xml:space="preserve">De RIS Log mag, indien er geen sprake is van een persoonsgegeven, consequent worden verwerkt. </w:t>
      </w:r>
    </w:p>
    <w:p w14:paraId="5CA02990" w14:textId="6291B93D" w:rsidR="00971919" w:rsidRPr="00C157CA" w:rsidRDefault="00971919" w:rsidP="001D54D8">
      <w:pPr>
        <w:pStyle w:val="Heading2"/>
        <w:numPr>
          <w:ilvl w:val="0"/>
          <w:numId w:val="26"/>
        </w:numPr>
        <w:spacing w:line="276" w:lineRule="auto"/>
        <w:rPr>
          <w:sz w:val="22"/>
          <w:szCs w:val="22"/>
        </w:rPr>
      </w:pPr>
      <w:r w:rsidRPr="00C157CA">
        <w:rPr>
          <w:sz w:val="22"/>
          <w:szCs w:val="22"/>
        </w:rPr>
        <w:t>RIS FI</w:t>
      </w:r>
    </w:p>
    <w:p w14:paraId="63D57D96" w14:textId="7962B491" w:rsidR="008A676F" w:rsidRPr="000A546B" w:rsidRDefault="00640436" w:rsidP="004B24A8">
      <w:pPr>
        <w:spacing w:line="276" w:lineRule="auto"/>
        <w:jc w:val="both"/>
        <w:rPr>
          <w:sz w:val="20"/>
          <w:szCs w:val="22"/>
        </w:rPr>
      </w:pPr>
      <w:r w:rsidRPr="000A546B">
        <w:rPr>
          <w:sz w:val="20"/>
          <w:szCs w:val="22"/>
        </w:rPr>
        <w:t xml:space="preserve">De </w:t>
      </w:r>
      <w:r w:rsidR="00EF54E1" w:rsidRPr="000A546B">
        <w:rPr>
          <w:sz w:val="20"/>
          <w:szCs w:val="22"/>
        </w:rPr>
        <w:t>RIS FI</w:t>
      </w:r>
      <w:r w:rsidRPr="000A546B">
        <w:rPr>
          <w:sz w:val="20"/>
          <w:szCs w:val="22"/>
        </w:rPr>
        <w:t xml:space="preserve"> zorgt voor verbinding van de (functionele) applicatie met de RIS</w:t>
      </w:r>
      <w:r w:rsidR="00EF54E1" w:rsidRPr="000A546B">
        <w:rPr>
          <w:sz w:val="20"/>
          <w:szCs w:val="22"/>
        </w:rPr>
        <w:t>. Deze interface</w:t>
      </w:r>
      <w:r w:rsidRPr="000A546B">
        <w:rPr>
          <w:sz w:val="20"/>
          <w:szCs w:val="22"/>
        </w:rPr>
        <w:t xml:space="preserve"> draagt zorg voor real-time informatie-uitwisseling met voertuigen. Op deze wijze kan informatie vanuit de verkeersregeling bij voertuigen terecht komen en tegelijk is de applicatie zich bewust van (bewegingen van) voertuigen rondom het kruispunt wat ten goede komt aan de optimalisatie.</w:t>
      </w:r>
      <w:r w:rsidR="006B3547" w:rsidRPr="000A546B">
        <w:rPr>
          <w:rStyle w:val="FootnoteReference"/>
          <w:sz w:val="20"/>
          <w:szCs w:val="22"/>
        </w:rPr>
        <w:footnoteReference w:id="10"/>
      </w:r>
    </w:p>
    <w:p w14:paraId="5AB62133" w14:textId="118B29F5" w:rsidR="00D71AD0" w:rsidRPr="000A546B" w:rsidRDefault="00D71AD0" w:rsidP="004B24A8">
      <w:pPr>
        <w:spacing w:line="276" w:lineRule="auto"/>
        <w:jc w:val="both"/>
        <w:rPr>
          <w:sz w:val="20"/>
          <w:szCs w:val="22"/>
        </w:rPr>
      </w:pPr>
      <w:r w:rsidRPr="000A546B">
        <w:rPr>
          <w:sz w:val="20"/>
          <w:szCs w:val="22"/>
        </w:rPr>
        <w:t xml:space="preserve">ITS-toepassingen kunnen </w:t>
      </w:r>
      <w:r w:rsidR="00234269" w:rsidRPr="000A546B">
        <w:rPr>
          <w:sz w:val="20"/>
          <w:szCs w:val="22"/>
        </w:rPr>
        <w:t>de door RIS-FI verwerkte beeld gebruiken o</w:t>
      </w:r>
      <w:r w:rsidR="00AF50EB" w:rsidRPr="000A546B">
        <w:rPr>
          <w:sz w:val="20"/>
          <w:szCs w:val="22"/>
        </w:rPr>
        <w:t xml:space="preserve">m informatie te verzamelen over de omgeving van het RIS. </w:t>
      </w:r>
      <w:r w:rsidR="00123DF2" w:rsidRPr="000A546B">
        <w:rPr>
          <w:sz w:val="20"/>
          <w:szCs w:val="22"/>
        </w:rPr>
        <w:t xml:space="preserve">De door RIS-FI verstrekt informatie </w:t>
      </w:r>
      <w:r w:rsidR="003A5D83" w:rsidRPr="000A546B">
        <w:rPr>
          <w:sz w:val="20"/>
          <w:szCs w:val="22"/>
        </w:rPr>
        <w:t>wordt door een ITS-toepassing gebruikt om verschillende geografische posities</w:t>
      </w:r>
      <w:r w:rsidR="00B52741" w:rsidRPr="000A546B">
        <w:rPr>
          <w:sz w:val="20"/>
          <w:szCs w:val="22"/>
        </w:rPr>
        <w:t xml:space="preserve"> van de voertuigen in de beeld te brengen</w:t>
      </w:r>
      <w:r w:rsidR="00090648" w:rsidRPr="000A546B">
        <w:rPr>
          <w:sz w:val="20"/>
          <w:szCs w:val="22"/>
        </w:rPr>
        <w:t>.</w:t>
      </w:r>
      <w:r w:rsidR="00090648" w:rsidRPr="000A546B">
        <w:rPr>
          <w:rStyle w:val="FootnoteReference"/>
          <w:sz w:val="20"/>
          <w:szCs w:val="22"/>
        </w:rPr>
        <w:footnoteReference w:id="11"/>
      </w:r>
    </w:p>
    <w:p w14:paraId="22D54D16" w14:textId="087B6FA7" w:rsidR="008049FB" w:rsidRPr="000A546B" w:rsidRDefault="008C43E1" w:rsidP="004B24A8">
      <w:pPr>
        <w:spacing w:line="276" w:lineRule="auto"/>
        <w:jc w:val="both"/>
        <w:rPr>
          <w:sz w:val="20"/>
          <w:szCs w:val="22"/>
        </w:rPr>
      </w:pPr>
      <w:r w:rsidRPr="000A546B">
        <w:rPr>
          <w:sz w:val="20"/>
          <w:szCs w:val="22"/>
        </w:rPr>
        <w:t>O</w:t>
      </w:r>
      <w:r w:rsidR="008049FB" w:rsidRPr="000A546B">
        <w:rPr>
          <w:sz w:val="20"/>
          <w:szCs w:val="22"/>
        </w:rPr>
        <w:t>ntvangen SPAT/MAP</w:t>
      </w:r>
      <w:r w:rsidRPr="000A546B">
        <w:rPr>
          <w:sz w:val="20"/>
          <w:szCs w:val="22"/>
        </w:rPr>
        <w:t xml:space="preserve"> berichten</w:t>
      </w:r>
      <w:r w:rsidR="008049FB" w:rsidRPr="000A546B">
        <w:rPr>
          <w:sz w:val="20"/>
          <w:szCs w:val="22"/>
        </w:rPr>
        <w:t xml:space="preserve"> van andere ITS-stations, of een ander RIS in de buurt, worden </w:t>
      </w:r>
      <w:r w:rsidR="00A016C0" w:rsidRPr="000A546B">
        <w:rPr>
          <w:sz w:val="20"/>
          <w:szCs w:val="22"/>
        </w:rPr>
        <w:t xml:space="preserve">niet </w:t>
      </w:r>
      <w:r w:rsidR="008049FB" w:rsidRPr="000A546B">
        <w:rPr>
          <w:sz w:val="20"/>
          <w:szCs w:val="22"/>
        </w:rPr>
        <w:t xml:space="preserve">verwerkt en </w:t>
      </w:r>
      <w:r w:rsidR="00A016C0" w:rsidRPr="000A546B">
        <w:rPr>
          <w:sz w:val="20"/>
          <w:szCs w:val="22"/>
        </w:rPr>
        <w:t xml:space="preserve">zijn </w:t>
      </w:r>
      <w:r w:rsidR="008049FB" w:rsidRPr="000A546B">
        <w:rPr>
          <w:sz w:val="20"/>
          <w:szCs w:val="22"/>
        </w:rPr>
        <w:t xml:space="preserve">niet beschikbaar </w:t>
      </w:r>
      <w:r w:rsidR="00EC36DD" w:rsidRPr="000A546B">
        <w:rPr>
          <w:sz w:val="20"/>
          <w:szCs w:val="22"/>
        </w:rPr>
        <w:t>gesteld voor de</w:t>
      </w:r>
      <w:r w:rsidR="00A016C0" w:rsidRPr="000A546B">
        <w:rPr>
          <w:sz w:val="20"/>
          <w:szCs w:val="22"/>
        </w:rPr>
        <w:t xml:space="preserve"> </w:t>
      </w:r>
      <w:r w:rsidR="008049FB" w:rsidRPr="000A546B">
        <w:rPr>
          <w:sz w:val="20"/>
          <w:szCs w:val="22"/>
        </w:rPr>
        <w:t>RIS-FI. Alleen ontvangen CAM en DENM worden verwerkt en beschikbaar gesteld. Alle berichten worden verzonden door de RIS, maar een ITS-toepassing kan geen ItsStation object aanmaken dat zou resulteren in een CAM.</w:t>
      </w:r>
      <w:r w:rsidR="00055BA5" w:rsidRPr="000A546B">
        <w:rPr>
          <w:rStyle w:val="FootnoteReference"/>
          <w:sz w:val="20"/>
          <w:szCs w:val="22"/>
        </w:rPr>
        <w:footnoteReference w:id="12"/>
      </w:r>
      <w:r w:rsidR="000F2158" w:rsidRPr="000A546B">
        <w:rPr>
          <w:sz w:val="20"/>
          <w:szCs w:val="22"/>
        </w:rPr>
        <w:t xml:space="preserve"> Figuur 3 geeft de beschreven objecten van de RIS-FI weer. </w:t>
      </w:r>
    </w:p>
    <w:p w14:paraId="5C41D219" w14:textId="77777777" w:rsidR="006248A6" w:rsidRDefault="006248A6" w:rsidP="004B24A8">
      <w:pPr>
        <w:spacing w:line="276" w:lineRule="auto"/>
        <w:jc w:val="both"/>
      </w:pPr>
      <w:r>
        <w:rPr>
          <w:noProof/>
          <w:color w:val="2B579A"/>
          <w:shd w:val="clear" w:color="auto" w:fill="E6E6E6"/>
        </w:rPr>
        <w:drawing>
          <wp:anchor distT="0" distB="0" distL="114300" distR="114300" simplePos="0" relativeHeight="251657220" behindDoc="0" locked="0" layoutInCell="1" allowOverlap="1" wp14:anchorId="5BE6C533" wp14:editId="51FF7D18">
            <wp:simplePos x="0" y="0"/>
            <wp:positionH relativeFrom="margin">
              <wp:align>left</wp:align>
            </wp:positionH>
            <wp:positionV relativeFrom="paragraph">
              <wp:posOffset>2712085</wp:posOffset>
            </wp:positionV>
            <wp:extent cx="2933700" cy="1526540"/>
            <wp:effectExtent l="0" t="0" r="0" b="0"/>
            <wp:wrapSquare wrapText="bothSides"/>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10;&#10;Automatisch gegenereerde beschrijving"/>
                    <pic:cNvPicPr/>
                  </pic:nvPicPr>
                  <pic:blipFill rotWithShape="1">
                    <a:blip r:embed="rId14" cstate="print">
                      <a:extLst>
                        <a:ext uri="{28A0092B-C50C-407E-A947-70E740481C1C}">
                          <a14:useLocalDpi xmlns:a14="http://schemas.microsoft.com/office/drawing/2010/main" val="0"/>
                        </a:ext>
                      </a:extLst>
                    </a:blip>
                    <a:srcRect l="24438" t="26653" r="24329" b="27435"/>
                    <a:stretch/>
                  </pic:blipFill>
                  <pic:spPr bwMode="auto">
                    <a:xfrm>
                      <a:off x="0" y="0"/>
                      <a:ext cx="2933700" cy="15265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color w:val="2B579A"/>
          <w:shd w:val="clear" w:color="auto" w:fill="E6E6E6"/>
        </w:rPr>
        <mc:AlternateContent>
          <mc:Choice Requires="wps">
            <w:drawing>
              <wp:anchor distT="0" distB="0" distL="114300" distR="114300" simplePos="0" relativeHeight="251657221" behindDoc="0" locked="0" layoutInCell="1" allowOverlap="1" wp14:anchorId="034C0800" wp14:editId="516EDACF">
                <wp:simplePos x="0" y="0"/>
                <wp:positionH relativeFrom="column">
                  <wp:posOffset>0</wp:posOffset>
                </wp:positionH>
                <wp:positionV relativeFrom="paragraph">
                  <wp:posOffset>4295140</wp:posOffset>
                </wp:positionV>
                <wp:extent cx="2933700" cy="635"/>
                <wp:effectExtent l="0" t="0" r="0" b="0"/>
                <wp:wrapSquare wrapText="bothSides"/>
                <wp:docPr id="12" name="Tekstvak 12"/>
                <wp:cNvGraphicFramePr/>
                <a:graphic xmlns:a="http://schemas.openxmlformats.org/drawingml/2006/main">
                  <a:graphicData uri="http://schemas.microsoft.com/office/word/2010/wordprocessingShape">
                    <wps:wsp>
                      <wps:cNvSpPr txBox="1"/>
                      <wps:spPr>
                        <a:xfrm>
                          <a:off x="0" y="0"/>
                          <a:ext cx="2933700" cy="635"/>
                        </a:xfrm>
                        <a:prstGeom prst="rect">
                          <a:avLst/>
                        </a:prstGeom>
                        <a:solidFill>
                          <a:prstClr val="white"/>
                        </a:solidFill>
                        <a:ln>
                          <a:noFill/>
                        </a:ln>
                      </wps:spPr>
                      <wps:txbx>
                        <w:txbxContent>
                          <w:p w14:paraId="371FDBD9" w14:textId="3D85A30C" w:rsidR="006248A6" w:rsidRPr="00AC177C" w:rsidRDefault="006248A6" w:rsidP="006248A6">
                            <w:pPr>
                              <w:pStyle w:val="Caption"/>
                              <w:rPr>
                                <w:noProof/>
                                <w:color w:val="434E55"/>
                                <w:szCs w:val="24"/>
                              </w:rPr>
                            </w:pPr>
                            <w:r>
                              <w:t xml:space="preserve">Figuur </w:t>
                            </w:r>
                            <w:r>
                              <w:rPr>
                                <w:color w:val="2B579A"/>
                                <w:shd w:val="clear" w:color="auto" w:fill="E6E6E6"/>
                              </w:rPr>
                              <w:fldChar w:fldCharType="begin"/>
                            </w:r>
                            <w:r>
                              <w:instrText xml:space="preserve"> SEQ Figuur \* ARABIC </w:instrText>
                            </w:r>
                            <w:r>
                              <w:rPr>
                                <w:color w:val="2B579A"/>
                                <w:shd w:val="clear" w:color="auto" w:fill="E6E6E6"/>
                              </w:rPr>
                              <w:fldChar w:fldCharType="separate"/>
                            </w:r>
                            <w:r w:rsidR="002F2BA4">
                              <w:rPr>
                                <w:noProof/>
                              </w:rPr>
                              <w:t>3</w:t>
                            </w:r>
                            <w:r>
                              <w:rPr>
                                <w:color w:val="2B579A"/>
                                <w:shd w:val="clear" w:color="auto" w:fill="E6E6E6"/>
                              </w:rPr>
                              <w:fldChar w:fldCharType="end"/>
                            </w:r>
                            <w:r>
                              <w:t>: Beschreven objecten verwerkt door RIS-FI.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34C0800" id="Tekstvak 12" o:spid="_x0000_s1040" type="#_x0000_t202" style="position:absolute;left:0;text-align:left;margin-left:0;margin-top:338.2pt;width:231pt;height:.05pt;z-index:2516572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" stroked="f">
                <v:textbox style="mso-fit-shape-to-text:t" inset="0,0,0,0">
                  <w:txbxContent>
                    <w:p w14:paraId="371FDBD9" w14:textId="3D85A30C" w:rsidR="006248A6" w:rsidRPr="00AC177C" w:rsidRDefault="006248A6" w:rsidP="006248A6">
                      <w:pPr>
                        <w:pStyle w:val="Caption"/>
                        <w:rPr>
                          <w:noProof/>
                          <w:color w:val="434E55"/>
                          <w:szCs w:val="24"/>
                        </w:rPr>
                      </w:pPr>
                      <w:r>
                        <w:t xml:space="preserve">Figuur </w:t>
                      </w:r>
                      <w:r>
                        <w:rPr>
                          <w:color w:val="2B579A"/>
                          <w:shd w:val="clear" w:color="auto" w:fill="E6E6E6"/>
                        </w:rPr>
                        <w:fldChar w:fldCharType="begin"/>
                      </w:r>
                      <w:r>
                        <w:instrText xml:space="preserve"> SEQ Figuur \* ARABIC </w:instrText>
                      </w:r>
                      <w:r>
                        <w:rPr>
                          <w:color w:val="2B579A"/>
                          <w:shd w:val="clear" w:color="auto" w:fill="E6E6E6"/>
                        </w:rPr>
                        <w:fldChar w:fldCharType="separate"/>
                      </w:r>
                      <w:r w:rsidR="002F2BA4">
                        <w:rPr>
                          <w:noProof/>
                        </w:rPr>
                        <w:t>3</w:t>
                      </w:r>
                      <w:r>
                        <w:rPr>
                          <w:color w:val="2B579A"/>
                          <w:shd w:val="clear" w:color="auto" w:fill="E6E6E6"/>
                        </w:rPr>
                        <w:fldChar w:fldCharType="end"/>
                      </w:r>
                      <w:r>
                        <w:t>: Beschreven objecten verwerkt door RIS-FI.</w:t>
                      </w:r>
                    </w:p>
                  </w:txbxContent>
                </v:textbox>
                <w10:wrap type="square"/>
              </v:shape>
            </w:pict>
          </mc:Fallback>
        </mc:AlternateContent>
      </w:r>
      <w:r>
        <w:rPr>
          <w:noProof/>
          <w:color w:val="2B579A"/>
          <w:shd w:val="clear" w:color="auto" w:fill="E6E6E6"/>
        </w:rPr>
        <w:drawing>
          <wp:inline distT="0" distB="0" distL="0" distR="0" wp14:anchorId="00981821" wp14:editId="65E26375">
            <wp:extent cx="2925337" cy="2702505"/>
            <wp:effectExtent l="0" t="0" r="8890" b="3175"/>
            <wp:docPr id="8" name="Afbeelding 8"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afel&#10;&#10;Automatisch gegenereerde beschrijving"/>
                    <pic:cNvPicPr/>
                  </pic:nvPicPr>
                  <pic:blipFill rotWithShape="1">
                    <a:blip r:embed="rId15"/>
                    <a:srcRect l="20967" t="12342" r="27945" b="3755"/>
                    <a:stretch/>
                  </pic:blipFill>
                  <pic:spPr bwMode="auto">
                    <a:xfrm>
                      <a:off x="0" y="0"/>
                      <a:ext cx="2926223" cy="2703324"/>
                    </a:xfrm>
                    <a:prstGeom prst="rect">
                      <a:avLst/>
                    </a:prstGeom>
                    <a:ln>
                      <a:noFill/>
                    </a:ln>
                    <a:extLst>
                      <a:ext uri="{53640926-AAD7-44D8-BBD7-CCE9431645EC}">
                        <a14:shadowObscured xmlns:a14="http://schemas.microsoft.com/office/drawing/2010/main"/>
                      </a:ext>
                    </a:extLst>
                  </pic:spPr>
                </pic:pic>
              </a:graphicData>
            </a:graphic>
          </wp:inline>
        </w:drawing>
      </w:r>
    </w:p>
    <w:p w14:paraId="6425E0BF" w14:textId="77777777" w:rsidR="006248A6" w:rsidRDefault="006248A6" w:rsidP="004B24A8">
      <w:pPr>
        <w:spacing w:line="276" w:lineRule="auto"/>
        <w:jc w:val="both"/>
      </w:pPr>
    </w:p>
    <w:p w14:paraId="1C2BED29" w14:textId="77777777" w:rsidR="006248A6" w:rsidRDefault="006248A6" w:rsidP="004B24A8">
      <w:pPr>
        <w:spacing w:line="276" w:lineRule="auto"/>
        <w:jc w:val="both"/>
      </w:pPr>
    </w:p>
    <w:p w14:paraId="5C35F557" w14:textId="77777777" w:rsidR="006248A6" w:rsidRDefault="006248A6" w:rsidP="004B24A8">
      <w:pPr>
        <w:spacing w:line="276" w:lineRule="auto"/>
        <w:jc w:val="both"/>
      </w:pPr>
    </w:p>
    <w:p w14:paraId="1D11F455" w14:textId="77777777" w:rsidR="006248A6" w:rsidRDefault="006248A6" w:rsidP="004B24A8">
      <w:pPr>
        <w:spacing w:line="276" w:lineRule="auto"/>
        <w:jc w:val="both"/>
      </w:pPr>
    </w:p>
    <w:p w14:paraId="54D71FAB" w14:textId="77777777" w:rsidR="006248A6" w:rsidRDefault="006248A6" w:rsidP="004B24A8">
      <w:pPr>
        <w:spacing w:line="276" w:lineRule="auto"/>
        <w:jc w:val="both"/>
      </w:pPr>
    </w:p>
    <w:p w14:paraId="7A7F98F4" w14:textId="77777777" w:rsidR="0066454D" w:rsidRDefault="0066454D" w:rsidP="00727AE8"/>
    <w:p w14:paraId="16E5C350" w14:textId="77777777" w:rsidR="00727AE8" w:rsidRDefault="00727AE8" w:rsidP="00727AE8"/>
    <w:p w14:paraId="25FB0E88" w14:textId="45B16A7A" w:rsidR="00727AE8" w:rsidRPr="000A546B" w:rsidRDefault="00727AE8" w:rsidP="00727AE8">
      <w:pPr>
        <w:spacing w:line="276" w:lineRule="auto"/>
        <w:jc w:val="both"/>
        <w:rPr>
          <w:sz w:val="20"/>
          <w:szCs w:val="22"/>
        </w:rPr>
      </w:pPr>
      <w:r w:rsidRPr="000A546B">
        <w:rPr>
          <w:sz w:val="20"/>
          <w:szCs w:val="22"/>
        </w:rPr>
        <w:lastRenderedPageBreak/>
        <w:t xml:space="preserve">Ook voor het uitvoeren van de RIS FI moet worden bepaald of de data die wordt gebruikt direct of indirect herleidbare persoonsgegevens betreft. </w:t>
      </w:r>
      <w:r w:rsidR="00980AB6" w:rsidRPr="000A546B">
        <w:rPr>
          <w:sz w:val="20"/>
          <w:szCs w:val="22"/>
        </w:rPr>
        <w:t>Bij het uitvoeren van de RIS FI betreft het gelet op de in figuur 3 getoonde dataset kenmerken van een voertuig.</w:t>
      </w:r>
      <w:r w:rsidR="00161C4B" w:rsidRPr="000A546B">
        <w:rPr>
          <w:sz w:val="20"/>
          <w:szCs w:val="22"/>
        </w:rPr>
        <w:t xml:space="preserve"> </w:t>
      </w:r>
      <w:r w:rsidR="00463739" w:rsidRPr="000A546B">
        <w:rPr>
          <w:sz w:val="20"/>
          <w:szCs w:val="22"/>
        </w:rPr>
        <w:t xml:space="preserve">Zo is bij de ItsStation enkel te zien of het een auto of fietser betreft. </w:t>
      </w:r>
      <w:r w:rsidR="001A299B" w:rsidRPr="000A546B">
        <w:rPr>
          <w:sz w:val="20"/>
          <w:szCs w:val="22"/>
        </w:rPr>
        <w:t xml:space="preserve">Voertuigkenmerken an sich zijn geen persoonsgegevens. </w:t>
      </w:r>
      <w:r w:rsidR="002500F4" w:rsidRPr="000A546B">
        <w:rPr>
          <w:sz w:val="20"/>
          <w:szCs w:val="22"/>
        </w:rPr>
        <w:t xml:space="preserve">Aan de hand van de genoemde </w:t>
      </w:r>
      <w:r w:rsidR="00841C06" w:rsidRPr="000A546B">
        <w:rPr>
          <w:sz w:val="20"/>
          <w:szCs w:val="22"/>
        </w:rPr>
        <w:t>data</w:t>
      </w:r>
      <w:r w:rsidR="002500F4" w:rsidRPr="000A546B">
        <w:rPr>
          <w:sz w:val="20"/>
          <w:szCs w:val="22"/>
        </w:rPr>
        <w:t xml:space="preserve"> in figuur 3 is een persoon niet identificeerbaar. </w:t>
      </w:r>
      <w:r w:rsidRPr="000A546B">
        <w:rPr>
          <w:sz w:val="20"/>
          <w:szCs w:val="22"/>
        </w:rPr>
        <w:t xml:space="preserve">Bij het uitvoeren van de RIS FI zal er gelet op de in figuur 3 getoonde dataset </w:t>
      </w:r>
      <w:r w:rsidRPr="000A546B">
        <w:rPr>
          <w:b/>
          <w:bCs/>
          <w:sz w:val="20"/>
          <w:szCs w:val="22"/>
        </w:rPr>
        <w:t>geen</w:t>
      </w:r>
      <w:r w:rsidRPr="000A546B">
        <w:rPr>
          <w:sz w:val="20"/>
          <w:szCs w:val="22"/>
        </w:rPr>
        <w:t xml:space="preserve"> </w:t>
      </w:r>
      <w:r w:rsidRPr="000A546B">
        <w:rPr>
          <w:b/>
          <w:bCs/>
          <w:sz w:val="20"/>
          <w:szCs w:val="22"/>
        </w:rPr>
        <w:t>sprake zijn van persoonsgegevens</w:t>
      </w:r>
      <w:r w:rsidRPr="000A546B">
        <w:rPr>
          <w:sz w:val="20"/>
          <w:szCs w:val="22"/>
        </w:rPr>
        <w:t xml:space="preserve">. </w:t>
      </w:r>
    </w:p>
    <w:p w14:paraId="3F9863D1" w14:textId="3B024DF1" w:rsidR="00297632" w:rsidRPr="000A546B" w:rsidRDefault="00727AE8" w:rsidP="0066454D">
      <w:pPr>
        <w:spacing w:line="276" w:lineRule="auto"/>
        <w:jc w:val="both"/>
        <w:rPr>
          <w:sz w:val="20"/>
          <w:szCs w:val="22"/>
        </w:rPr>
      </w:pPr>
      <w:r w:rsidRPr="000A546B">
        <w:rPr>
          <w:sz w:val="20"/>
          <w:szCs w:val="22"/>
        </w:rPr>
        <w:t>An sich</w:t>
      </w:r>
      <w:r w:rsidR="001C41EA" w:rsidRPr="000A546B">
        <w:rPr>
          <w:sz w:val="20"/>
          <w:szCs w:val="22"/>
        </w:rPr>
        <w:t xml:space="preserve"> is de RIS FI dus</w:t>
      </w:r>
      <w:r w:rsidRPr="000A546B">
        <w:rPr>
          <w:sz w:val="20"/>
          <w:szCs w:val="22"/>
        </w:rPr>
        <w:t xml:space="preserve"> geen persoonsgegevens</w:t>
      </w:r>
      <w:r w:rsidR="00CB60FE" w:rsidRPr="000A546B">
        <w:rPr>
          <w:sz w:val="20"/>
          <w:szCs w:val="22"/>
        </w:rPr>
        <w:t xml:space="preserve">. </w:t>
      </w:r>
      <w:r w:rsidR="0066621B" w:rsidRPr="000A546B">
        <w:rPr>
          <w:b/>
          <w:bCs/>
          <w:sz w:val="20"/>
          <w:szCs w:val="22"/>
        </w:rPr>
        <w:t xml:space="preserve">Let op: </w:t>
      </w:r>
      <w:r w:rsidR="0066621B" w:rsidRPr="000A546B">
        <w:rPr>
          <w:sz w:val="20"/>
          <w:szCs w:val="22"/>
        </w:rPr>
        <w:t xml:space="preserve">waarborg dat je de in figuur 3 genoemde </w:t>
      </w:r>
      <w:r w:rsidR="00841C06" w:rsidRPr="000A546B">
        <w:rPr>
          <w:sz w:val="20"/>
          <w:szCs w:val="22"/>
        </w:rPr>
        <w:t>data</w:t>
      </w:r>
      <w:r w:rsidRPr="000A546B">
        <w:rPr>
          <w:sz w:val="20"/>
          <w:szCs w:val="22"/>
        </w:rPr>
        <w:t xml:space="preserve"> </w:t>
      </w:r>
      <w:r w:rsidR="00841C06" w:rsidRPr="000A546B">
        <w:rPr>
          <w:sz w:val="20"/>
          <w:szCs w:val="22"/>
        </w:rPr>
        <w:t xml:space="preserve">niet verder gaat verrijken met andere data waardoor er wel sprake is van een indirect te herleiden </w:t>
      </w:r>
      <w:r w:rsidR="001C41EA" w:rsidRPr="000A546B">
        <w:rPr>
          <w:sz w:val="20"/>
          <w:szCs w:val="22"/>
        </w:rPr>
        <w:t>persoon</w:t>
      </w:r>
      <w:r w:rsidR="00CB1400" w:rsidRPr="000A546B">
        <w:rPr>
          <w:sz w:val="20"/>
          <w:szCs w:val="22"/>
        </w:rPr>
        <w:t xml:space="preserve">. </w:t>
      </w:r>
      <w:r w:rsidR="004E28CB" w:rsidRPr="000A546B">
        <w:rPr>
          <w:sz w:val="20"/>
          <w:szCs w:val="22"/>
        </w:rPr>
        <w:t xml:space="preserve"> </w:t>
      </w:r>
    </w:p>
    <w:sectPr w:rsidR="00297632" w:rsidRPr="000A546B" w:rsidSect="000A546B">
      <w:headerReference w:type="default" r:id="rId16"/>
      <w:footerReference w:type="default" r:id="rId17"/>
      <w:pgSz w:w="11900" w:h="16840"/>
      <w:pgMar w:top="1636" w:right="1440" w:bottom="993" w:left="1440" w:header="1701"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5E7D" w14:textId="77777777" w:rsidR="00120981" w:rsidRDefault="00120981" w:rsidP="00455328">
      <w:pPr>
        <w:spacing w:after="0"/>
      </w:pPr>
      <w:r>
        <w:separator/>
      </w:r>
    </w:p>
  </w:endnote>
  <w:endnote w:type="continuationSeparator" w:id="0">
    <w:p w14:paraId="5448CE4C" w14:textId="77777777" w:rsidR="00120981" w:rsidRDefault="00120981" w:rsidP="00455328">
      <w:pPr>
        <w:spacing w:after="0"/>
      </w:pPr>
      <w:r>
        <w:continuationSeparator/>
      </w:r>
    </w:p>
  </w:endnote>
  <w:endnote w:type="continuationNotice" w:id="1">
    <w:p w14:paraId="2EFCE920" w14:textId="77777777" w:rsidR="00120981" w:rsidRDefault="001209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441850"/>
      <w:docPartObj>
        <w:docPartGallery w:val="Page Numbers (Bottom of Page)"/>
        <w:docPartUnique/>
      </w:docPartObj>
    </w:sdtPr>
    <w:sdtEndPr/>
    <w:sdtContent>
      <w:p w14:paraId="45A2EEF7" w14:textId="6D714589" w:rsidR="000E22D6" w:rsidRDefault="000E22D6">
        <w:pPr>
          <w:pStyle w:val="Footer"/>
          <w:jc w:val="right"/>
        </w:pPr>
        <w:r>
          <w:fldChar w:fldCharType="begin"/>
        </w:r>
        <w:r>
          <w:instrText>PAGE   \* MERGEFORMAT</w:instrText>
        </w:r>
        <w:r>
          <w:fldChar w:fldCharType="separate"/>
        </w:r>
        <w:r>
          <w:t>2</w:t>
        </w:r>
        <w:r>
          <w:fldChar w:fldCharType="end"/>
        </w:r>
      </w:p>
    </w:sdtContent>
  </w:sdt>
  <w:p w14:paraId="79D01EB5" w14:textId="77777777" w:rsidR="006E162E" w:rsidRDefault="006E1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17C9" w14:textId="77777777" w:rsidR="00120981" w:rsidRDefault="00120981" w:rsidP="00455328">
      <w:pPr>
        <w:spacing w:after="0"/>
      </w:pPr>
      <w:r>
        <w:separator/>
      </w:r>
    </w:p>
  </w:footnote>
  <w:footnote w:type="continuationSeparator" w:id="0">
    <w:p w14:paraId="54503A38" w14:textId="77777777" w:rsidR="00120981" w:rsidRDefault="00120981" w:rsidP="00455328">
      <w:pPr>
        <w:spacing w:after="0"/>
      </w:pPr>
      <w:r>
        <w:continuationSeparator/>
      </w:r>
    </w:p>
  </w:footnote>
  <w:footnote w:type="continuationNotice" w:id="1">
    <w:p w14:paraId="4F21F1FA" w14:textId="77777777" w:rsidR="00120981" w:rsidRDefault="00120981">
      <w:pPr>
        <w:spacing w:after="0"/>
      </w:pPr>
    </w:p>
  </w:footnote>
  <w:footnote w:id="2">
    <w:p w14:paraId="402F0FFB" w14:textId="619DF02A" w:rsidR="00CA4907" w:rsidRPr="002A769D" w:rsidRDefault="00CA4907">
      <w:pPr>
        <w:pStyle w:val="FootnoteText"/>
        <w:rPr>
          <w:sz w:val="18"/>
          <w:szCs w:val="18"/>
        </w:rPr>
      </w:pPr>
      <w:r w:rsidRPr="002A769D">
        <w:rPr>
          <w:rStyle w:val="FootnoteReference"/>
          <w:sz w:val="18"/>
          <w:szCs w:val="18"/>
        </w:rPr>
        <w:footnoteRef/>
      </w:r>
      <w:r w:rsidRPr="002A769D">
        <w:rPr>
          <w:sz w:val="18"/>
          <w:szCs w:val="18"/>
        </w:rPr>
        <w:t xml:space="preserve"> </w:t>
      </w:r>
      <w:r w:rsidR="002A7D3C" w:rsidRPr="002A769D">
        <w:rPr>
          <w:sz w:val="18"/>
          <w:szCs w:val="18"/>
        </w:rPr>
        <w:t xml:space="preserve">Presentatie </w:t>
      </w:r>
      <w:r w:rsidR="00A834C7" w:rsidRPr="002A769D">
        <w:rPr>
          <w:sz w:val="18"/>
          <w:szCs w:val="18"/>
        </w:rPr>
        <w:t xml:space="preserve">CAM-SRM-SSM werkgroep. </w:t>
      </w:r>
    </w:p>
  </w:footnote>
  <w:footnote w:id="3">
    <w:p w14:paraId="28109FF4" w14:textId="144AFBA1" w:rsidR="006C29D8" w:rsidRPr="002A769D" w:rsidRDefault="006C29D8">
      <w:pPr>
        <w:pStyle w:val="FootnoteText"/>
        <w:rPr>
          <w:sz w:val="18"/>
          <w:szCs w:val="18"/>
        </w:rPr>
      </w:pPr>
      <w:r w:rsidRPr="002A769D">
        <w:rPr>
          <w:rStyle w:val="FootnoteReference"/>
          <w:sz w:val="18"/>
          <w:szCs w:val="18"/>
        </w:rPr>
        <w:footnoteRef/>
      </w:r>
      <w:r w:rsidRPr="002A769D">
        <w:rPr>
          <w:sz w:val="18"/>
          <w:szCs w:val="18"/>
        </w:rPr>
        <w:t xml:space="preserve"> </w:t>
      </w:r>
      <w:r w:rsidRPr="002A769D">
        <w:rPr>
          <w:sz w:val="18"/>
          <w:szCs w:val="18"/>
        </w:rPr>
        <w:t xml:space="preserve">In figuur 1 nog weergegeven als TLEX. </w:t>
      </w:r>
    </w:p>
  </w:footnote>
  <w:footnote w:id="4">
    <w:p w14:paraId="43E6A8CE" w14:textId="5E944ED0" w:rsidR="00EB4196" w:rsidRPr="002A769D" w:rsidRDefault="00EB4196">
      <w:pPr>
        <w:pStyle w:val="FootnoteText"/>
        <w:rPr>
          <w:sz w:val="18"/>
          <w:szCs w:val="18"/>
        </w:rPr>
      </w:pPr>
      <w:r w:rsidRPr="002A769D">
        <w:rPr>
          <w:rStyle w:val="FootnoteReference"/>
          <w:sz w:val="18"/>
          <w:szCs w:val="18"/>
        </w:rPr>
        <w:footnoteRef/>
      </w:r>
      <w:r w:rsidRPr="002A769D">
        <w:rPr>
          <w:sz w:val="18"/>
          <w:szCs w:val="18"/>
        </w:rPr>
        <w:t xml:space="preserve"> </w:t>
      </w:r>
      <w:r w:rsidRPr="002A769D">
        <w:rPr>
          <w:sz w:val="18"/>
          <w:szCs w:val="18"/>
        </w:rPr>
        <w:t>Presentatie CAM-SRM-SSM werkgroep.</w:t>
      </w:r>
    </w:p>
  </w:footnote>
  <w:footnote w:id="5">
    <w:p w14:paraId="018BA3C2" w14:textId="77777777" w:rsidR="00EA2E25" w:rsidRDefault="00EA2E25" w:rsidP="00EA2E25">
      <w:pPr>
        <w:pStyle w:val="FootnoteText"/>
      </w:pPr>
      <w:r w:rsidRPr="002A769D">
        <w:rPr>
          <w:rStyle w:val="FootnoteReference"/>
          <w:sz w:val="18"/>
          <w:szCs w:val="18"/>
        </w:rPr>
        <w:footnoteRef/>
      </w:r>
      <w:r w:rsidRPr="002A769D">
        <w:rPr>
          <w:sz w:val="18"/>
          <w:szCs w:val="18"/>
        </w:rPr>
        <w:t xml:space="preserve"> </w:t>
      </w:r>
      <w:r w:rsidRPr="002A769D">
        <w:rPr>
          <w:sz w:val="18"/>
          <w:szCs w:val="18"/>
        </w:rPr>
        <w:t xml:space="preserve">Zie URL: </w:t>
      </w:r>
      <w:hyperlink r:id="rId1" w:history="1">
        <w:r w:rsidRPr="002A769D">
          <w:rPr>
            <w:rStyle w:val="Hyperlink"/>
            <w:sz w:val="18"/>
            <w:szCs w:val="18"/>
          </w:rPr>
          <w:t>https://www.ivera.nl/intelligente-verkeersregelinstallatie</w:t>
        </w:r>
      </w:hyperlink>
      <w:r w:rsidRPr="002A769D">
        <w:rPr>
          <w:sz w:val="18"/>
          <w:szCs w:val="18"/>
        </w:rPr>
        <w:t xml:space="preserve">. </w:t>
      </w:r>
    </w:p>
  </w:footnote>
  <w:footnote w:id="6">
    <w:p w14:paraId="5B7A11AA" w14:textId="25B9BBF3" w:rsidR="002A7D3C" w:rsidRPr="002A769D" w:rsidRDefault="002A7D3C">
      <w:pPr>
        <w:pStyle w:val="FootnoteText"/>
        <w:rPr>
          <w:sz w:val="18"/>
          <w:szCs w:val="18"/>
        </w:rPr>
      </w:pPr>
      <w:r w:rsidRPr="002A769D">
        <w:rPr>
          <w:rStyle w:val="FootnoteReference"/>
          <w:sz w:val="18"/>
          <w:szCs w:val="18"/>
        </w:rPr>
        <w:footnoteRef/>
      </w:r>
      <w:r w:rsidRPr="002A769D">
        <w:rPr>
          <w:sz w:val="18"/>
          <w:szCs w:val="18"/>
        </w:rPr>
        <w:t xml:space="preserve"> </w:t>
      </w:r>
      <w:r w:rsidRPr="002A769D">
        <w:rPr>
          <w:sz w:val="18"/>
          <w:szCs w:val="18"/>
        </w:rPr>
        <w:t>Presentatie CAM-SRM-SSM werkgroep.</w:t>
      </w:r>
    </w:p>
  </w:footnote>
  <w:footnote w:id="7">
    <w:p w14:paraId="16CCEF96" w14:textId="3CA08850" w:rsidR="006E5751" w:rsidRPr="002A769D" w:rsidRDefault="006E5751">
      <w:pPr>
        <w:pStyle w:val="FootnoteText"/>
        <w:rPr>
          <w:sz w:val="18"/>
          <w:szCs w:val="18"/>
        </w:rPr>
      </w:pPr>
      <w:r w:rsidRPr="002A769D">
        <w:rPr>
          <w:rStyle w:val="FootnoteReference"/>
          <w:sz w:val="18"/>
          <w:szCs w:val="18"/>
        </w:rPr>
        <w:footnoteRef/>
      </w:r>
      <w:r w:rsidRPr="002A769D">
        <w:rPr>
          <w:sz w:val="18"/>
          <w:szCs w:val="18"/>
        </w:rPr>
        <w:t xml:space="preserve"> </w:t>
      </w:r>
      <w:r w:rsidRPr="002A769D">
        <w:rPr>
          <w:sz w:val="18"/>
          <w:szCs w:val="18"/>
        </w:rPr>
        <w:t xml:space="preserve">iVRI specificaties RIS FI, p. 20. </w:t>
      </w:r>
    </w:p>
  </w:footnote>
  <w:footnote w:id="8">
    <w:p w14:paraId="6F75F4BC" w14:textId="15746CE7" w:rsidR="00B74808" w:rsidRPr="00B74808" w:rsidRDefault="00B74808">
      <w:pPr>
        <w:pStyle w:val="FootnoteText"/>
        <w:rPr>
          <w:b/>
          <w:bCs/>
        </w:rPr>
      </w:pPr>
      <w:r w:rsidRPr="002A769D">
        <w:rPr>
          <w:rStyle w:val="FootnoteReference"/>
          <w:sz w:val="18"/>
          <w:szCs w:val="18"/>
        </w:rPr>
        <w:footnoteRef/>
      </w:r>
      <w:r w:rsidRPr="002A769D">
        <w:rPr>
          <w:sz w:val="18"/>
          <w:szCs w:val="18"/>
        </w:rPr>
        <w:t xml:space="preserve"> </w:t>
      </w:r>
      <w:r w:rsidRPr="002A769D">
        <w:rPr>
          <w:sz w:val="18"/>
          <w:szCs w:val="18"/>
        </w:rPr>
        <w:t>Presentatie CAM-SRM-SSM werkgroep.</w:t>
      </w:r>
    </w:p>
  </w:footnote>
  <w:footnote w:id="9">
    <w:p w14:paraId="16DDCDE6" w14:textId="4BE7CA78" w:rsidR="00CB2BB0" w:rsidRDefault="00CB2BB0">
      <w:pPr>
        <w:pStyle w:val="FootnoteText"/>
      </w:pPr>
      <w:r w:rsidRPr="000A546B">
        <w:rPr>
          <w:rStyle w:val="FootnoteReference"/>
          <w:sz w:val="18"/>
          <w:szCs w:val="18"/>
        </w:rPr>
        <w:footnoteRef/>
      </w:r>
      <w:r w:rsidRPr="000A546B">
        <w:rPr>
          <w:sz w:val="18"/>
          <w:szCs w:val="18"/>
        </w:rPr>
        <w:t xml:space="preserve"> </w:t>
      </w:r>
      <w:r w:rsidRPr="000A546B">
        <w:rPr>
          <w:sz w:val="18"/>
          <w:szCs w:val="18"/>
        </w:rPr>
        <w:t>Presentatie CAM-SRM-SSM werkgroep.</w:t>
      </w:r>
    </w:p>
  </w:footnote>
  <w:footnote w:id="10">
    <w:p w14:paraId="44F2C329" w14:textId="37148290" w:rsidR="006B3547" w:rsidRDefault="006B3547">
      <w:pPr>
        <w:pStyle w:val="FootnoteText"/>
      </w:pPr>
      <w:r>
        <w:rPr>
          <w:rStyle w:val="FootnoteReference"/>
        </w:rPr>
        <w:footnoteRef/>
      </w:r>
      <w:r>
        <w:t xml:space="preserve"> </w:t>
      </w:r>
      <w:r>
        <w:t xml:space="preserve">Zie URL: </w:t>
      </w:r>
      <w:hyperlink r:id="rId2" w:history="1">
        <w:r w:rsidR="00CE0298" w:rsidRPr="0046289D">
          <w:rPr>
            <w:rStyle w:val="Hyperlink"/>
          </w:rPr>
          <w:t>https://www.ivera.nl/wp-content/uploads/2018/04/Ivera_APP_4.pdf</w:t>
        </w:r>
      </w:hyperlink>
      <w:r w:rsidR="00CE0298">
        <w:t xml:space="preserve">. </w:t>
      </w:r>
    </w:p>
  </w:footnote>
  <w:footnote w:id="11">
    <w:p w14:paraId="68835FD3" w14:textId="557205B7" w:rsidR="00090648" w:rsidRDefault="00090648">
      <w:pPr>
        <w:pStyle w:val="FootnoteText"/>
      </w:pPr>
      <w:r>
        <w:rPr>
          <w:rStyle w:val="FootnoteReference"/>
        </w:rPr>
        <w:footnoteRef/>
      </w:r>
      <w:r>
        <w:t xml:space="preserve"> </w:t>
      </w:r>
      <w:r w:rsidRPr="001D2275">
        <w:t>iVRI specificaties RIS FI, p. 2</w:t>
      </w:r>
      <w:r w:rsidR="007E71F1" w:rsidRPr="001D2275">
        <w:t>1</w:t>
      </w:r>
      <w:r w:rsidRPr="001D2275">
        <w:t>.</w:t>
      </w:r>
    </w:p>
  </w:footnote>
  <w:footnote w:id="12">
    <w:p w14:paraId="718BD81A" w14:textId="70BC0C8A" w:rsidR="00055BA5" w:rsidRDefault="00055BA5">
      <w:pPr>
        <w:pStyle w:val="FootnoteText"/>
      </w:pPr>
      <w:r>
        <w:rPr>
          <w:rStyle w:val="FootnoteReference"/>
        </w:rPr>
        <w:footnoteRef/>
      </w:r>
      <w:r>
        <w:t xml:space="preserve"> </w:t>
      </w:r>
      <w:r w:rsidRPr="001D2275">
        <w:t>iVRI specificaties RIS FI, p.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0779" w14:textId="77777777" w:rsidR="00455328" w:rsidRDefault="007462D1">
    <w:pPr>
      <w:pStyle w:val="Header"/>
    </w:pPr>
    <w:r>
      <w:rPr>
        <w:noProof/>
        <w:color w:val="2B579A"/>
        <w:shd w:val="clear" w:color="auto" w:fill="E6E6E6"/>
        <w:lang w:eastAsia="nl-NL"/>
      </w:rPr>
      <w:drawing>
        <wp:anchor distT="0" distB="0" distL="114300" distR="114300" simplePos="0" relativeHeight="251658240" behindDoc="0" locked="0" layoutInCell="1" allowOverlap="1" wp14:anchorId="68920F52" wp14:editId="4662A58A">
          <wp:simplePos x="0" y="0"/>
          <wp:positionH relativeFrom="margin">
            <wp:posOffset>-466090</wp:posOffset>
          </wp:positionH>
          <wp:positionV relativeFrom="margin">
            <wp:posOffset>-873125</wp:posOffset>
          </wp:positionV>
          <wp:extent cx="1501775" cy="563690"/>
          <wp:effectExtent l="0" t="0" r="0" b="0"/>
          <wp:wrapSquare wrapText="bothSides"/>
          <wp:docPr id="1295123960" name="Picture 129512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 Logo - witte achtergrond RGB (digitaal).png"/>
                  <pic:cNvPicPr/>
                </pic:nvPicPr>
                <pic:blipFill>
                  <a:blip r:embed="rId1">
                    <a:extLst>
                      <a:ext uri="{28A0092B-C50C-407E-A947-70E740481C1C}">
                        <a14:useLocalDpi xmlns:a14="http://schemas.microsoft.com/office/drawing/2010/main" val="0"/>
                      </a:ext>
                    </a:extLst>
                  </a:blip>
                  <a:stretch>
                    <a:fillRect/>
                  </a:stretch>
                </pic:blipFill>
                <pic:spPr>
                  <a:xfrm>
                    <a:off x="0" y="0"/>
                    <a:ext cx="1501775" cy="5636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CA35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92EA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70D7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C56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08B4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283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84AE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C086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F6F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F4A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46F40"/>
    <w:multiLevelType w:val="hybridMultilevel"/>
    <w:tmpl w:val="4E349B58"/>
    <w:lvl w:ilvl="0" w:tplc="84B227E2">
      <w:start w:val="1"/>
      <w:numFmt w:val="bullet"/>
      <w:pStyle w:val="ListParagraph"/>
      <w:lvlText w:val=""/>
      <w:lvlJc w:val="left"/>
      <w:pPr>
        <w:ind w:left="984" w:hanging="360"/>
      </w:pPr>
      <w:rPr>
        <w:rFonts w:ascii="Symbol" w:hAnsi="Symbol" w:hint="default"/>
        <w:b/>
        <w:i w:val="0"/>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C474F"/>
    <w:multiLevelType w:val="multilevel"/>
    <w:tmpl w:val="792E66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0698137B"/>
    <w:multiLevelType w:val="multilevel"/>
    <w:tmpl w:val="EF0C6890"/>
    <w:lvl w:ilvl="0">
      <w:numFmt w:val="bullet"/>
      <w:lvlText w:val="-"/>
      <w:lvlJc w:val="left"/>
      <w:pPr>
        <w:ind w:left="720" w:hanging="360"/>
      </w:pPr>
      <w:rPr>
        <w:rFonts w:ascii="Corbel" w:eastAsiaTheme="minorHAnsi" w:hAnsi="Corbe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80B38FB"/>
    <w:multiLevelType w:val="multilevel"/>
    <w:tmpl w:val="64BCD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413790"/>
    <w:multiLevelType w:val="hybridMultilevel"/>
    <w:tmpl w:val="959E5B2C"/>
    <w:lvl w:ilvl="0" w:tplc="06066D96">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C4397B"/>
    <w:multiLevelType w:val="multilevel"/>
    <w:tmpl w:val="B56689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12E400F"/>
    <w:multiLevelType w:val="hybridMultilevel"/>
    <w:tmpl w:val="706EC49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4AB0BDA"/>
    <w:multiLevelType w:val="hybridMultilevel"/>
    <w:tmpl w:val="C0CC0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BA18A8"/>
    <w:multiLevelType w:val="multilevel"/>
    <w:tmpl w:val="379CA5FA"/>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17F2FD4"/>
    <w:multiLevelType w:val="multilevel"/>
    <w:tmpl w:val="792E66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26874F55"/>
    <w:multiLevelType w:val="multilevel"/>
    <w:tmpl w:val="792E66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29C40282"/>
    <w:multiLevelType w:val="hybridMultilevel"/>
    <w:tmpl w:val="F06C1604"/>
    <w:lvl w:ilvl="0" w:tplc="06066D96">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D3145"/>
    <w:multiLevelType w:val="multilevel"/>
    <w:tmpl w:val="792E66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2CCD7EB3"/>
    <w:multiLevelType w:val="hybridMultilevel"/>
    <w:tmpl w:val="757231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2DDE496A"/>
    <w:multiLevelType w:val="multilevel"/>
    <w:tmpl w:val="792E66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2FDB1D75"/>
    <w:multiLevelType w:val="hybridMultilevel"/>
    <w:tmpl w:val="F5380ADE"/>
    <w:lvl w:ilvl="0" w:tplc="04090003">
      <w:start w:val="1"/>
      <w:numFmt w:val="bullet"/>
      <w:lvlText w:val="o"/>
      <w:lvlJc w:val="left"/>
      <w:pPr>
        <w:ind w:left="720" w:hanging="360"/>
      </w:pPr>
      <w:rPr>
        <w:rFonts w:ascii="Courier New" w:hAnsi="Courier New" w:cs="Courier New"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FC0294"/>
    <w:multiLevelType w:val="multilevel"/>
    <w:tmpl w:val="792E66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35400587"/>
    <w:multiLevelType w:val="hybridMultilevel"/>
    <w:tmpl w:val="ABA201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77E20D2"/>
    <w:multiLevelType w:val="multilevel"/>
    <w:tmpl w:val="792E66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3F624A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98D679C"/>
    <w:multiLevelType w:val="hybridMultilevel"/>
    <w:tmpl w:val="56825424"/>
    <w:lvl w:ilvl="0" w:tplc="51686804">
      <w:start w:val="1"/>
      <w:numFmt w:val="decimal"/>
      <w:lvlText w:val="%1."/>
      <w:lvlJc w:val="left"/>
      <w:pPr>
        <w:tabs>
          <w:tab w:val="num" w:pos="360"/>
        </w:tabs>
        <w:ind w:left="360" w:hanging="360"/>
      </w:pPr>
      <w:rPr>
        <w:rFonts w:ascii="Corbel" w:eastAsia="Times New Roman" w:hAnsi="Corbel" w:cstheme="minorBidi"/>
        <w:color w:val="3B3838" w:themeColor="background2" w:themeShade="40"/>
        <w:sz w:val="22"/>
        <w:szCs w:val="22"/>
      </w:rPr>
    </w:lvl>
    <w:lvl w:ilvl="1" w:tplc="153016EA">
      <w:start w:val="1"/>
      <w:numFmt w:val="decimal"/>
      <w:lvlText w:val="%2."/>
      <w:lvlJc w:val="left"/>
      <w:pPr>
        <w:tabs>
          <w:tab w:val="num" w:pos="1080"/>
        </w:tabs>
        <w:ind w:left="1080" w:hanging="360"/>
      </w:pPr>
    </w:lvl>
    <w:lvl w:ilvl="2" w:tplc="636C8A54">
      <w:start w:val="1"/>
      <w:numFmt w:val="decimal"/>
      <w:lvlText w:val="%3."/>
      <w:lvlJc w:val="left"/>
      <w:pPr>
        <w:tabs>
          <w:tab w:val="num" w:pos="1800"/>
        </w:tabs>
        <w:ind w:left="1800" w:hanging="360"/>
      </w:pPr>
    </w:lvl>
    <w:lvl w:ilvl="3" w:tplc="2F2AB8E6">
      <w:start w:val="1"/>
      <w:numFmt w:val="decimal"/>
      <w:lvlText w:val="%4."/>
      <w:lvlJc w:val="left"/>
      <w:pPr>
        <w:tabs>
          <w:tab w:val="num" w:pos="2520"/>
        </w:tabs>
        <w:ind w:left="2520" w:hanging="360"/>
      </w:pPr>
    </w:lvl>
    <w:lvl w:ilvl="4" w:tplc="F826775C">
      <w:start w:val="1"/>
      <w:numFmt w:val="decimal"/>
      <w:lvlText w:val="%5."/>
      <w:lvlJc w:val="left"/>
      <w:pPr>
        <w:tabs>
          <w:tab w:val="num" w:pos="3240"/>
        </w:tabs>
        <w:ind w:left="3240" w:hanging="360"/>
      </w:pPr>
    </w:lvl>
    <w:lvl w:ilvl="5" w:tplc="8E1665F4">
      <w:start w:val="1"/>
      <w:numFmt w:val="decimal"/>
      <w:lvlText w:val="%6."/>
      <w:lvlJc w:val="left"/>
      <w:pPr>
        <w:tabs>
          <w:tab w:val="num" w:pos="3960"/>
        </w:tabs>
        <w:ind w:left="3960" w:hanging="360"/>
      </w:pPr>
    </w:lvl>
    <w:lvl w:ilvl="6" w:tplc="BA201812">
      <w:start w:val="1"/>
      <w:numFmt w:val="decimal"/>
      <w:lvlText w:val="%7."/>
      <w:lvlJc w:val="left"/>
      <w:pPr>
        <w:tabs>
          <w:tab w:val="num" w:pos="4680"/>
        </w:tabs>
        <w:ind w:left="4680" w:hanging="360"/>
      </w:pPr>
    </w:lvl>
    <w:lvl w:ilvl="7" w:tplc="E21CEE02">
      <w:start w:val="1"/>
      <w:numFmt w:val="decimal"/>
      <w:lvlText w:val="%8."/>
      <w:lvlJc w:val="left"/>
      <w:pPr>
        <w:tabs>
          <w:tab w:val="num" w:pos="5400"/>
        </w:tabs>
        <w:ind w:left="5400" w:hanging="360"/>
      </w:pPr>
    </w:lvl>
    <w:lvl w:ilvl="8" w:tplc="4D1A43DA">
      <w:start w:val="1"/>
      <w:numFmt w:val="decimal"/>
      <w:lvlText w:val="%9."/>
      <w:lvlJc w:val="left"/>
      <w:pPr>
        <w:tabs>
          <w:tab w:val="num" w:pos="6120"/>
        </w:tabs>
        <w:ind w:left="6120" w:hanging="360"/>
      </w:pPr>
    </w:lvl>
  </w:abstractNum>
  <w:abstractNum w:abstractNumId="31" w15:restartNumberingAfterBreak="0">
    <w:nsid w:val="510E4CB9"/>
    <w:multiLevelType w:val="hybridMultilevel"/>
    <w:tmpl w:val="37B0DE92"/>
    <w:lvl w:ilvl="0" w:tplc="DF08E93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A4FCA"/>
    <w:multiLevelType w:val="multilevel"/>
    <w:tmpl w:val="792E66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720153CC"/>
    <w:multiLevelType w:val="multilevel"/>
    <w:tmpl w:val="64BCD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347248"/>
    <w:multiLevelType w:val="multilevel"/>
    <w:tmpl w:val="64BCDE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6E1007"/>
    <w:multiLevelType w:val="hybridMultilevel"/>
    <w:tmpl w:val="64BC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B53C1F"/>
    <w:multiLevelType w:val="hybridMultilevel"/>
    <w:tmpl w:val="6840CC3E"/>
    <w:lvl w:ilvl="0" w:tplc="1CB83930">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2B4B3C"/>
    <w:multiLevelType w:val="multilevel"/>
    <w:tmpl w:val="792E66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8" w15:restartNumberingAfterBreak="0">
    <w:nsid w:val="7C1F05E7"/>
    <w:multiLevelType w:val="multilevel"/>
    <w:tmpl w:val="792E66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2137406937">
    <w:abstractNumId w:val="35"/>
  </w:num>
  <w:num w:numId="2" w16cid:durableId="1013217846">
    <w:abstractNumId w:val="10"/>
  </w:num>
  <w:num w:numId="3" w16cid:durableId="71390026">
    <w:abstractNumId w:val="12"/>
  </w:num>
  <w:num w:numId="4" w16cid:durableId="1066993890">
    <w:abstractNumId w:val="13"/>
  </w:num>
  <w:num w:numId="5" w16cid:durableId="1659259544">
    <w:abstractNumId w:val="34"/>
  </w:num>
  <w:num w:numId="6" w16cid:durableId="169685599">
    <w:abstractNumId w:val="33"/>
  </w:num>
  <w:num w:numId="7" w16cid:durableId="488056457">
    <w:abstractNumId w:val="14"/>
  </w:num>
  <w:num w:numId="8" w16cid:durableId="718673708">
    <w:abstractNumId w:val="31"/>
  </w:num>
  <w:num w:numId="9" w16cid:durableId="1763599288">
    <w:abstractNumId w:val="25"/>
  </w:num>
  <w:num w:numId="10" w16cid:durableId="1106387940">
    <w:abstractNumId w:val="29"/>
  </w:num>
  <w:num w:numId="11" w16cid:durableId="548491989">
    <w:abstractNumId w:val="21"/>
  </w:num>
  <w:num w:numId="12" w16cid:durableId="261838808">
    <w:abstractNumId w:val="17"/>
  </w:num>
  <w:num w:numId="13" w16cid:durableId="499588691">
    <w:abstractNumId w:val="0"/>
  </w:num>
  <w:num w:numId="14" w16cid:durableId="379283332">
    <w:abstractNumId w:val="1"/>
  </w:num>
  <w:num w:numId="15" w16cid:durableId="1861966611">
    <w:abstractNumId w:val="2"/>
  </w:num>
  <w:num w:numId="16" w16cid:durableId="2070761322">
    <w:abstractNumId w:val="3"/>
  </w:num>
  <w:num w:numId="17" w16cid:durableId="701326513">
    <w:abstractNumId w:val="8"/>
  </w:num>
  <w:num w:numId="18" w16cid:durableId="1552033444">
    <w:abstractNumId w:val="4"/>
  </w:num>
  <w:num w:numId="19" w16cid:durableId="650985772">
    <w:abstractNumId w:val="5"/>
  </w:num>
  <w:num w:numId="20" w16cid:durableId="1606500319">
    <w:abstractNumId w:val="6"/>
  </w:num>
  <w:num w:numId="21" w16cid:durableId="677928121">
    <w:abstractNumId w:val="7"/>
  </w:num>
  <w:num w:numId="22" w16cid:durableId="554044746">
    <w:abstractNumId w:val="9"/>
  </w:num>
  <w:num w:numId="23" w16cid:durableId="768739674">
    <w:abstractNumId w:val="36"/>
  </w:num>
  <w:num w:numId="24" w16cid:durableId="11621156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2502467">
    <w:abstractNumId w:val="15"/>
  </w:num>
  <w:num w:numId="26" w16cid:durableId="1712998541">
    <w:abstractNumId w:val="26"/>
  </w:num>
  <w:num w:numId="27" w16cid:durableId="1673331915">
    <w:abstractNumId w:val="24"/>
  </w:num>
  <w:num w:numId="28" w16cid:durableId="1599948579">
    <w:abstractNumId w:val="32"/>
  </w:num>
  <w:num w:numId="29" w16cid:durableId="231546274">
    <w:abstractNumId w:val="18"/>
  </w:num>
  <w:num w:numId="30" w16cid:durableId="643394475">
    <w:abstractNumId w:val="20"/>
  </w:num>
  <w:num w:numId="31" w16cid:durableId="162205310">
    <w:abstractNumId w:val="28"/>
  </w:num>
  <w:num w:numId="32" w16cid:durableId="274752551">
    <w:abstractNumId w:val="38"/>
  </w:num>
  <w:num w:numId="33" w16cid:durableId="1740863268">
    <w:abstractNumId w:val="37"/>
  </w:num>
  <w:num w:numId="34" w16cid:durableId="923563390">
    <w:abstractNumId w:val="11"/>
  </w:num>
  <w:num w:numId="35" w16cid:durableId="229509663">
    <w:abstractNumId w:val="22"/>
  </w:num>
  <w:num w:numId="36" w16cid:durableId="1578326612">
    <w:abstractNumId w:val="19"/>
  </w:num>
  <w:num w:numId="37" w16cid:durableId="1491555960">
    <w:abstractNumId w:val="27"/>
  </w:num>
  <w:num w:numId="38" w16cid:durableId="439960285">
    <w:abstractNumId w:val="23"/>
  </w:num>
  <w:num w:numId="39" w16cid:durableId="13459361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19"/>
    <w:rsid w:val="00000D11"/>
    <w:rsid w:val="0000532D"/>
    <w:rsid w:val="000131AD"/>
    <w:rsid w:val="00014A55"/>
    <w:rsid w:val="000152FA"/>
    <w:rsid w:val="00016534"/>
    <w:rsid w:val="00021BA3"/>
    <w:rsid w:val="00037F68"/>
    <w:rsid w:val="00043785"/>
    <w:rsid w:val="0005137D"/>
    <w:rsid w:val="00054B17"/>
    <w:rsid w:val="00055BA5"/>
    <w:rsid w:val="00057878"/>
    <w:rsid w:val="000578F7"/>
    <w:rsid w:val="000606F0"/>
    <w:rsid w:val="00065A79"/>
    <w:rsid w:val="000712BA"/>
    <w:rsid w:val="000735B7"/>
    <w:rsid w:val="00074BD9"/>
    <w:rsid w:val="000773F4"/>
    <w:rsid w:val="000774E4"/>
    <w:rsid w:val="00084549"/>
    <w:rsid w:val="0008464A"/>
    <w:rsid w:val="00087475"/>
    <w:rsid w:val="00090648"/>
    <w:rsid w:val="00092789"/>
    <w:rsid w:val="000927CA"/>
    <w:rsid w:val="000927E2"/>
    <w:rsid w:val="000958E4"/>
    <w:rsid w:val="00096D4F"/>
    <w:rsid w:val="00097231"/>
    <w:rsid w:val="000A53E1"/>
    <w:rsid w:val="000A546B"/>
    <w:rsid w:val="000B0F8B"/>
    <w:rsid w:val="000B13FA"/>
    <w:rsid w:val="000B3E67"/>
    <w:rsid w:val="000B4F69"/>
    <w:rsid w:val="000B5C57"/>
    <w:rsid w:val="000B5FB0"/>
    <w:rsid w:val="000C2FDE"/>
    <w:rsid w:val="000C4396"/>
    <w:rsid w:val="000C5E12"/>
    <w:rsid w:val="000D17F0"/>
    <w:rsid w:val="000D1B5D"/>
    <w:rsid w:val="000D1D39"/>
    <w:rsid w:val="000D1E55"/>
    <w:rsid w:val="000D4A88"/>
    <w:rsid w:val="000D6591"/>
    <w:rsid w:val="000D66DD"/>
    <w:rsid w:val="000E08D4"/>
    <w:rsid w:val="000E22D6"/>
    <w:rsid w:val="000F2158"/>
    <w:rsid w:val="000F3998"/>
    <w:rsid w:val="000F4657"/>
    <w:rsid w:val="00101989"/>
    <w:rsid w:val="00105768"/>
    <w:rsid w:val="00106A47"/>
    <w:rsid w:val="00113018"/>
    <w:rsid w:val="001200A1"/>
    <w:rsid w:val="00120981"/>
    <w:rsid w:val="00122FC8"/>
    <w:rsid w:val="00123DF2"/>
    <w:rsid w:val="001241F6"/>
    <w:rsid w:val="00125DE4"/>
    <w:rsid w:val="001309AC"/>
    <w:rsid w:val="00133113"/>
    <w:rsid w:val="00141FCB"/>
    <w:rsid w:val="00146A1E"/>
    <w:rsid w:val="00150590"/>
    <w:rsid w:val="0015210D"/>
    <w:rsid w:val="001526C4"/>
    <w:rsid w:val="001540AA"/>
    <w:rsid w:val="001569F9"/>
    <w:rsid w:val="00160365"/>
    <w:rsid w:val="00160F5B"/>
    <w:rsid w:val="00161C4B"/>
    <w:rsid w:val="00162F62"/>
    <w:rsid w:val="00164567"/>
    <w:rsid w:val="00166220"/>
    <w:rsid w:val="001743EC"/>
    <w:rsid w:val="00176153"/>
    <w:rsid w:val="00193371"/>
    <w:rsid w:val="001933AD"/>
    <w:rsid w:val="001A1732"/>
    <w:rsid w:val="001A299B"/>
    <w:rsid w:val="001A401A"/>
    <w:rsid w:val="001A47F6"/>
    <w:rsid w:val="001A4AB2"/>
    <w:rsid w:val="001A5108"/>
    <w:rsid w:val="001B0777"/>
    <w:rsid w:val="001B6A04"/>
    <w:rsid w:val="001C41EA"/>
    <w:rsid w:val="001C63C1"/>
    <w:rsid w:val="001D033C"/>
    <w:rsid w:val="001D0B0E"/>
    <w:rsid w:val="001D2275"/>
    <w:rsid w:val="001D4D7A"/>
    <w:rsid w:val="001D54D8"/>
    <w:rsid w:val="001D662A"/>
    <w:rsid w:val="001D7F43"/>
    <w:rsid w:val="001E4892"/>
    <w:rsid w:val="001E4C38"/>
    <w:rsid w:val="001E5CA5"/>
    <w:rsid w:val="001E6801"/>
    <w:rsid w:val="001F2D1E"/>
    <w:rsid w:val="001F56D2"/>
    <w:rsid w:val="001F6EAD"/>
    <w:rsid w:val="00201F7F"/>
    <w:rsid w:val="00204209"/>
    <w:rsid w:val="002065A4"/>
    <w:rsid w:val="0021027A"/>
    <w:rsid w:val="00213F76"/>
    <w:rsid w:val="00214F24"/>
    <w:rsid w:val="002154CA"/>
    <w:rsid w:val="00220C30"/>
    <w:rsid w:val="0022194E"/>
    <w:rsid w:val="00222EC0"/>
    <w:rsid w:val="00223A14"/>
    <w:rsid w:val="0022471B"/>
    <w:rsid w:val="0022510C"/>
    <w:rsid w:val="0022727F"/>
    <w:rsid w:val="00233EF0"/>
    <w:rsid w:val="00234269"/>
    <w:rsid w:val="002358CA"/>
    <w:rsid w:val="0024053E"/>
    <w:rsid w:val="00241804"/>
    <w:rsid w:val="00243FBF"/>
    <w:rsid w:val="002500F4"/>
    <w:rsid w:val="00250D7A"/>
    <w:rsid w:val="002710E8"/>
    <w:rsid w:val="00274C25"/>
    <w:rsid w:val="002850DE"/>
    <w:rsid w:val="002851DA"/>
    <w:rsid w:val="00285516"/>
    <w:rsid w:val="00295EEB"/>
    <w:rsid w:val="002972BF"/>
    <w:rsid w:val="00297632"/>
    <w:rsid w:val="002A0977"/>
    <w:rsid w:val="002A4366"/>
    <w:rsid w:val="002A769D"/>
    <w:rsid w:val="002A7932"/>
    <w:rsid w:val="002A7D3C"/>
    <w:rsid w:val="002B1FDA"/>
    <w:rsid w:val="002B2302"/>
    <w:rsid w:val="002C1762"/>
    <w:rsid w:val="002C7DB5"/>
    <w:rsid w:val="002D37CC"/>
    <w:rsid w:val="002D4418"/>
    <w:rsid w:val="002E06A8"/>
    <w:rsid w:val="002E07BA"/>
    <w:rsid w:val="002E1C1D"/>
    <w:rsid w:val="002E3A1F"/>
    <w:rsid w:val="002E4400"/>
    <w:rsid w:val="002E5539"/>
    <w:rsid w:val="002E6729"/>
    <w:rsid w:val="002F0032"/>
    <w:rsid w:val="002F2BA4"/>
    <w:rsid w:val="002F5497"/>
    <w:rsid w:val="002F6BD2"/>
    <w:rsid w:val="00300146"/>
    <w:rsid w:val="00310FB6"/>
    <w:rsid w:val="003112F9"/>
    <w:rsid w:val="00311760"/>
    <w:rsid w:val="003127EF"/>
    <w:rsid w:val="00315621"/>
    <w:rsid w:val="00315ABD"/>
    <w:rsid w:val="00323AC0"/>
    <w:rsid w:val="00334924"/>
    <w:rsid w:val="00335E2E"/>
    <w:rsid w:val="00340BCF"/>
    <w:rsid w:val="00341E8C"/>
    <w:rsid w:val="00344C33"/>
    <w:rsid w:val="003457C0"/>
    <w:rsid w:val="003465B7"/>
    <w:rsid w:val="00362540"/>
    <w:rsid w:val="003626EA"/>
    <w:rsid w:val="00365BEB"/>
    <w:rsid w:val="00367B3D"/>
    <w:rsid w:val="00372B03"/>
    <w:rsid w:val="00373B77"/>
    <w:rsid w:val="0037410F"/>
    <w:rsid w:val="00381A06"/>
    <w:rsid w:val="003828BB"/>
    <w:rsid w:val="00383D2C"/>
    <w:rsid w:val="003844B7"/>
    <w:rsid w:val="003852A3"/>
    <w:rsid w:val="00385F7D"/>
    <w:rsid w:val="00387E39"/>
    <w:rsid w:val="0039248D"/>
    <w:rsid w:val="003945DC"/>
    <w:rsid w:val="003A5D83"/>
    <w:rsid w:val="003A6433"/>
    <w:rsid w:val="003A6CA0"/>
    <w:rsid w:val="003B0EC6"/>
    <w:rsid w:val="003B42C5"/>
    <w:rsid w:val="003B74BE"/>
    <w:rsid w:val="003B7B1C"/>
    <w:rsid w:val="003B7E17"/>
    <w:rsid w:val="003C23EA"/>
    <w:rsid w:val="003C2972"/>
    <w:rsid w:val="003C6221"/>
    <w:rsid w:val="003D1382"/>
    <w:rsid w:val="003E0780"/>
    <w:rsid w:val="003E162E"/>
    <w:rsid w:val="003E7553"/>
    <w:rsid w:val="003F2230"/>
    <w:rsid w:val="003F39C3"/>
    <w:rsid w:val="004016C0"/>
    <w:rsid w:val="00406D30"/>
    <w:rsid w:val="0041268A"/>
    <w:rsid w:val="004138F7"/>
    <w:rsid w:val="00414928"/>
    <w:rsid w:val="0042365E"/>
    <w:rsid w:val="0042630D"/>
    <w:rsid w:val="0043504F"/>
    <w:rsid w:val="00440A1B"/>
    <w:rsid w:val="00450052"/>
    <w:rsid w:val="00455328"/>
    <w:rsid w:val="004612BC"/>
    <w:rsid w:val="0046195E"/>
    <w:rsid w:val="00463739"/>
    <w:rsid w:val="004646B2"/>
    <w:rsid w:val="00473F12"/>
    <w:rsid w:val="00474CDF"/>
    <w:rsid w:val="004765DC"/>
    <w:rsid w:val="00477042"/>
    <w:rsid w:val="004920FA"/>
    <w:rsid w:val="004921ED"/>
    <w:rsid w:val="004951EB"/>
    <w:rsid w:val="0049758B"/>
    <w:rsid w:val="004A54D4"/>
    <w:rsid w:val="004A69DC"/>
    <w:rsid w:val="004B2274"/>
    <w:rsid w:val="004B24A8"/>
    <w:rsid w:val="004B3061"/>
    <w:rsid w:val="004B6A2A"/>
    <w:rsid w:val="004C6ACC"/>
    <w:rsid w:val="004C6B62"/>
    <w:rsid w:val="004C78F3"/>
    <w:rsid w:val="004D0CA8"/>
    <w:rsid w:val="004D2E49"/>
    <w:rsid w:val="004D46F2"/>
    <w:rsid w:val="004E28CB"/>
    <w:rsid w:val="004F1C7D"/>
    <w:rsid w:val="004F2026"/>
    <w:rsid w:val="004F26BB"/>
    <w:rsid w:val="004F394F"/>
    <w:rsid w:val="00502972"/>
    <w:rsid w:val="00502D57"/>
    <w:rsid w:val="00503343"/>
    <w:rsid w:val="0051231A"/>
    <w:rsid w:val="00512ED2"/>
    <w:rsid w:val="00517507"/>
    <w:rsid w:val="0052158E"/>
    <w:rsid w:val="005236B3"/>
    <w:rsid w:val="00526273"/>
    <w:rsid w:val="00530873"/>
    <w:rsid w:val="00530C4D"/>
    <w:rsid w:val="00547300"/>
    <w:rsid w:val="0056167F"/>
    <w:rsid w:val="00562BE0"/>
    <w:rsid w:val="00562FE6"/>
    <w:rsid w:val="00563748"/>
    <w:rsid w:val="005761F3"/>
    <w:rsid w:val="00580112"/>
    <w:rsid w:val="00582014"/>
    <w:rsid w:val="00582157"/>
    <w:rsid w:val="00584901"/>
    <w:rsid w:val="0058744B"/>
    <w:rsid w:val="00587765"/>
    <w:rsid w:val="0059248D"/>
    <w:rsid w:val="005A3D90"/>
    <w:rsid w:val="005A4E4C"/>
    <w:rsid w:val="005A77A6"/>
    <w:rsid w:val="005B26E6"/>
    <w:rsid w:val="005B3365"/>
    <w:rsid w:val="005B4309"/>
    <w:rsid w:val="005C4CE3"/>
    <w:rsid w:val="005C5745"/>
    <w:rsid w:val="005C778E"/>
    <w:rsid w:val="005C7D45"/>
    <w:rsid w:val="005D0F8E"/>
    <w:rsid w:val="005D2614"/>
    <w:rsid w:val="005D2EA6"/>
    <w:rsid w:val="005D7C93"/>
    <w:rsid w:val="005E3D17"/>
    <w:rsid w:val="005E581A"/>
    <w:rsid w:val="005E7BD9"/>
    <w:rsid w:val="005F0B20"/>
    <w:rsid w:val="005F16C8"/>
    <w:rsid w:val="005F2CCF"/>
    <w:rsid w:val="005F4815"/>
    <w:rsid w:val="005F701F"/>
    <w:rsid w:val="005F7B21"/>
    <w:rsid w:val="0060138B"/>
    <w:rsid w:val="006067CA"/>
    <w:rsid w:val="00611A49"/>
    <w:rsid w:val="0061423E"/>
    <w:rsid w:val="00620371"/>
    <w:rsid w:val="006248A6"/>
    <w:rsid w:val="00627426"/>
    <w:rsid w:val="00633ED0"/>
    <w:rsid w:val="0063468C"/>
    <w:rsid w:val="00637D6C"/>
    <w:rsid w:val="00640436"/>
    <w:rsid w:val="0064515B"/>
    <w:rsid w:val="00647E15"/>
    <w:rsid w:val="00655F3C"/>
    <w:rsid w:val="00660B10"/>
    <w:rsid w:val="00663C3E"/>
    <w:rsid w:val="00664127"/>
    <w:rsid w:val="0066454D"/>
    <w:rsid w:val="0066621B"/>
    <w:rsid w:val="0066758C"/>
    <w:rsid w:val="006678CC"/>
    <w:rsid w:val="0068147A"/>
    <w:rsid w:val="00681BB7"/>
    <w:rsid w:val="00686B60"/>
    <w:rsid w:val="006903D7"/>
    <w:rsid w:val="006904E1"/>
    <w:rsid w:val="00692B12"/>
    <w:rsid w:val="0069720F"/>
    <w:rsid w:val="006972B1"/>
    <w:rsid w:val="006B0D31"/>
    <w:rsid w:val="006B3547"/>
    <w:rsid w:val="006B5B67"/>
    <w:rsid w:val="006B63CA"/>
    <w:rsid w:val="006C29D8"/>
    <w:rsid w:val="006C495B"/>
    <w:rsid w:val="006C584F"/>
    <w:rsid w:val="006C7353"/>
    <w:rsid w:val="006C777A"/>
    <w:rsid w:val="006D17DE"/>
    <w:rsid w:val="006D2196"/>
    <w:rsid w:val="006D5A22"/>
    <w:rsid w:val="006D77F5"/>
    <w:rsid w:val="006E162E"/>
    <w:rsid w:val="006E1BFD"/>
    <w:rsid w:val="006E5751"/>
    <w:rsid w:val="006E5BC8"/>
    <w:rsid w:val="006E6EDD"/>
    <w:rsid w:val="006F11B2"/>
    <w:rsid w:val="006F7557"/>
    <w:rsid w:val="007005C5"/>
    <w:rsid w:val="00700F76"/>
    <w:rsid w:val="00702E93"/>
    <w:rsid w:val="00704AAE"/>
    <w:rsid w:val="00707DAE"/>
    <w:rsid w:val="007105A3"/>
    <w:rsid w:val="007123A5"/>
    <w:rsid w:val="0071255D"/>
    <w:rsid w:val="00712966"/>
    <w:rsid w:val="007152BB"/>
    <w:rsid w:val="00715CCE"/>
    <w:rsid w:val="00715EC0"/>
    <w:rsid w:val="007204CA"/>
    <w:rsid w:val="007249CB"/>
    <w:rsid w:val="007255B4"/>
    <w:rsid w:val="00727124"/>
    <w:rsid w:val="00727AE8"/>
    <w:rsid w:val="0073040F"/>
    <w:rsid w:val="007320A6"/>
    <w:rsid w:val="007462D1"/>
    <w:rsid w:val="00752CAA"/>
    <w:rsid w:val="00757243"/>
    <w:rsid w:val="00764811"/>
    <w:rsid w:val="00765E57"/>
    <w:rsid w:val="0076731F"/>
    <w:rsid w:val="00771032"/>
    <w:rsid w:val="007716CC"/>
    <w:rsid w:val="007932B3"/>
    <w:rsid w:val="007A23F9"/>
    <w:rsid w:val="007A596B"/>
    <w:rsid w:val="007A7590"/>
    <w:rsid w:val="007B0D58"/>
    <w:rsid w:val="007B603B"/>
    <w:rsid w:val="007B620B"/>
    <w:rsid w:val="007C0E73"/>
    <w:rsid w:val="007C5509"/>
    <w:rsid w:val="007C5681"/>
    <w:rsid w:val="007D080D"/>
    <w:rsid w:val="007D31FF"/>
    <w:rsid w:val="007D687C"/>
    <w:rsid w:val="007E1E62"/>
    <w:rsid w:val="007E450F"/>
    <w:rsid w:val="007E5FC2"/>
    <w:rsid w:val="007E71F1"/>
    <w:rsid w:val="007E7750"/>
    <w:rsid w:val="007F0B73"/>
    <w:rsid w:val="007F5312"/>
    <w:rsid w:val="00800F65"/>
    <w:rsid w:val="00802DD3"/>
    <w:rsid w:val="008049FB"/>
    <w:rsid w:val="00804A53"/>
    <w:rsid w:val="00806A5E"/>
    <w:rsid w:val="00806ED3"/>
    <w:rsid w:val="00820CF1"/>
    <w:rsid w:val="00830D0F"/>
    <w:rsid w:val="00841C06"/>
    <w:rsid w:val="00845E68"/>
    <w:rsid w:val="00850890"/>
    <w:rsid w:val="00852628"/>
    <w:rsid w:val="00853A6C"/>
    <w:rsid w:val="00855404"/>
    <w:rsid w:val="00855FD5"/>
    <w:rsid w:val="00856092"/>
    <w:rsid w:val="00856CEC"/>
    <w:rsid w:val="008576BD"/>
    <w:rsid w:val="008619D3"/>
    <w:rsid w:val="00865B67"/>
    <w:rsid w:val="00870846"/>
    <w:rsid w:val="008768D0"/>
    <w:rsid w:val="00876A58"/>
    <w:rsid w:val="008807E6"/>
    <w:rsid w:val="00884825"/>
    <w:rsid w:val="00885EC5"/>
    <w:rsid w:val="0088786F"/>
    <w:rsid w:val="008907A0"/>
    <w:rsid w:val="00892437"/>
    <w:rsid w:val="00893219"/>
    <w:rsid w:val="00893B31"/>
    <w:rsid w:val="008970F1"/>
    <w:rsid w:val="00897EED"/>
    <w:rsid w:val="008A0F35"/>
    <w:rsid w:val="008A0F60"/>
    <w:rsid w:val="008A115C"/>
    <w:rsid w:val="008A676F"/>
    <w:rsid w:val="008B337E"/>
    <w:rsid w:val="008C1B97"/>
    <w:rsid w:val="008C35B5"/>
    <w:rsid w:val="008C4214"/>
    <w:rsid w:val="008C43E1"/>
    <w:rsid w:val="008C4B3D"/>
    <w:rsid w:val="008D0230"/>
    <w:rsid w:val="008D4CFA"/>
    <w:rsid w:val="008D504B"/>
    <w:rsid w:val="008D5D08"/>
    <w:rsid w:val="008E25FB"/>
    <w:rsid w:val="008E3C0A"/>
    <w:rsid w:val="008F0C09"/>
    <w:rsid w:val="008F3E21"/>
    <w:rsid w:val="00900BA1"/>
    <w:rsid w:val="0090161B"/>
    <w:rsid w:val="009024B4"/>
    <w:rsid w:val="009054FB"/>
    <w:rsid w:val="00910E06"/>
    <w:rsid w:val="00912279"/>
    <w:rsid w:val="009123BD"/>
    <w:rsid w:val="00915C36"/>
    <w:rsid w:val="00921CAC"/>
    <w:rsid w:val="0092355B"/>
    <w:rsid w:val="009302E8"/>
    <w:rsid w:val="00932B7B"/>
    <w:rsid w:val="00944ABB"/>
    <w:rsid w:val="00953CDA"/>
    <w:rsid w:val="00953E34"/>
    <w:rsid w:val="0095527E"/>
    <w:rsid w:val="00956B7B"/>
    <w:rsid w:val="009604C2"/>
    <w:rsid w:val="00971919"/>
    <w:rsid w:val="0097298E"/>
    <w:rsid w:val="0097354F"/>
    <w:rsid w:val="00975FA2"/>
    <w:rsid w:val="00980AB6"/>
    <w:rsid w:val="00981C56"/>
    <w:rsid w:val="00986BBC"/>
    <w:rsid w:val="00987D96"/>
    <w:rsid w:val="0099275E"/>
    <w:rsid w:val="009A05EC"/>
    <w:rsid w:val="009A1A4C"/>
    <w:rsid w:val="009A7668"/>
    <w:rsid w:val="009A7906"/>
    <w:rsid w:val="009B46D9"/>
    <w:rsid w:val="009B7836"/>
    <w:rsid w:val="009C2344"/>
    <w:rsid w:val="009C3E1B"/>
    <w:rsid w:val="009C4122"/>
    <w:rsid w:val="009C68A4"/>
    <w:rsid w:val="009D30BB"/>
    <w:rsid w:val="009E3821"/>
    <w:rsid w:val="009E5462"/>
    <w:rsid w:val="009E79B9"/>
    <w:rsid w:val="009F3F22"/>
    <w:rsid w:val="009F6D62"/>
    <w:rsid w:val="00A016C0"/>
    <w:rsid w:val="00A02267"/>
    <w:rsid w:val="00A03447"/>
    <w:rsid w:val="00A045BF"/>
    <w:rsid w:val="00A04F12"/>
    <w:rsid w:val="00A06FCB"/>
    <w:rsid w:val="00A07FC8"/>
    <w:rsid w:val="00A1131A"/>
    <w:rsid w:val="00A11EF0"/>
    <w:rsid w:val="00A14C98"/>
    <w:rsid w:val="00A259C6"/>
    <w:rsid w:val="00A27722"/>
    <w:rsid w:val="00A3104E"/>
    <w:rsid w:val="00A32F3C"/>
    <w:rsid w:val="00A32F6A"/>
    <w:rsid w:val="00A3478E"/>
    <w:rsid w:val="00A34CFB"/>
    <w:rsid w:val="00A46F74"/>
    <w:rsid w:val="00A47F64"/>
    <w:rsid w:val="00A5344C"/>
    <w:rsid w:val="00A540A4"/>
    <w:rsid w:val="00A55E90"/>
    <w:rsid w:val="00A57BB1"/>
    <w:rsid w:val="00A600FD"/>
    <w:rsid w:val="00A60622"/>
    <w:rsid w:val="00A66072"/>
    <w:rsid w:val="00A70B4A"/>
    <w:rsid w:val="00A71F1C"/>
    <w:rsid w:val="00A75402"/>
    <w:rsid w:val="00A764D2"/>
    <w:rsid w:val="00A76A03"/>
    <w:rsid w:val="00A76FB8"/>
    <w:rsid w:val="00A77218"/>
    <w:rsid w:val="00A82A50"/>
    <w:rsid w:val="00A834C7"/>
    <w:rsid w:val="00A83DE6"/>
    <w:rsid w:val="00A90A5A"/>
    <w:rsid w:val="00A90AEA"/>
    <w:rsid w:val="00A90E17"/>
    <w:rsid w:val="00A9130C"/>
    <w:rsid w:val="00A925FA"/>
    <w:rsid w:val="00A94D02"/>
    <w:rsid w:val="00AA011B"/>
    <w:rsid w:val="00AA5467"/>
    <w:rsid w:val="00AA797B"/>
    <w:rsid w:val="00AB19D8"/>
    <w:rsid w:val="00AB3F08"/>
    <w:rsid w:val="00AB5131"/>
    <w:rsid w:val="00AC0BE6"/>
    <w:rsid w:val="00AD06FC"/>
    <w:rsid w:val="00AD4EA5"/>
    <w:rsid w:val="00AF0DF3"/>
    <w:rsid w:val="00AF24F8"/>
    <w:rsid w:val="00AF4098"/>
    <w:rsid w:val="00AF4BD0"/>
    <w:rsid w:val="00AF50EB"/>
    <w:rsid w:val="00AF7512"/>
    <w:rsid w:val="00B21275"/>
    <w:rsid w:val="00B252B8"/>
    <w:rsid w:val="00B2681D"/>
    <w:rsid w:val="00B315B1"/>
    <w:rsid w:val="00B31F11"/>
    <w:rsid w:val="00B335D1"/>
    <w:rsid w:val="00B36FD1"/>
    <w:rsid w:val="00B417B2"/>
    <w:rsid w:val="00B449E1"/>
    <w:rsid w:val="00B523B9"/>
    <w:rsid w:val="00B52741"/>
    <w:rsid w:val="00B55992"/>
    <w:rsid w:val="00B55CD7"/>
    <w:rsid w:val="00B602A4"/>
    <w:rsid w:val="00B60D0B"/>
    <w:rsid w:val="00B637B1"/>
    <w:rsid w:val="00B63802"/>
    <w:rsid w:val="00B65146"/>
    <w:rsid w:val="00B65536"/>
    <w:rsid w:val="00B6563A"/>
    <w:rsid w:val="00B6691A"/>
    <w:rsid w:val="00B7214A"/>
    <w:rsid w:val="00B73206"/>
    <w:rsid w:val="00B74602"/>
    <w:rsid w:val="00B7478D"/>
    <w:rsid w:val="00B74808"/>
    <w:rsid w:val="00B81DE2"/>
    <w:rsid w:val="00B85A6C"/>
    <w:rsid w:val="00B92C9F"/>
    <w:rsid w:val="00B96102"/>
    <w:rsid w:val="00BA289C"/>
    <w:rsid w:val="00BA7B40"/>
    <w:rsid w:val="00BB2899"/>
    <w:rsid w:val="00BB31E1"/>
    <w:rsid w:val="00BB5280"/>
    <w:rsid w:val="00BB6052"/>
    <w:rsid w:val="00BB6A0C"/>
    <w:rsid w:val="00BC021E"/>
    <w:rsid w:val="00BC1ED4"/>
    <w:rsid w:val="00BC5BB8"/>
    <w:rsid w:val="00BD4C5C"/>
    <w:rsid w:val="00BD623B"/>
    <w:rsid w:val="00BD7F78"/>
    <w:rsid w:val="00BE02A0"/>
    <w:rsid w:val="00BE47A5"/>
    <w:rsid w:val="00BE62A1"/>
    <w:rsid w:val="00BE6869"/>
    <w:rsid w:val="00BF686B"/>
    <w:rsid w:val="00C00118"/>
    <w:rsid w:val="00C02DA1"/>
    <w:rsid w:val="00C034D9"/>
    <w:rsid w:val="00C0599D"/>
    <w:rsid w:val="00C10A81"/>
    <w:rsid w:val="00C119FA"/>
    <w:rsid w:val="00C129DD"/>
    <w:rsid w:val="00C157CA"/>
    <w:rsid w:val="00C26CAC"/>
    <w:rsid w:val="00C305C2"/>
    <w:rsid w:val="00C31DFC"/>
    <w:rsid w:val="00C31E6C"/>
    <w:rsid w:val="00C34E4E"/>
    <w:rsid w:val="00C41E87"/>
    <w:rsid w:val="00C45070"/>
    <w:rsid w:val="00C5248F"/>
    <w:rsid w:val="00C531A2"/>
    <w:rsid w:val="00C54E35"/>
    <w:rsid w:val="00C57D43"/>
    <w:rsid w:val="00C612B0"/>
    <w:rsid w:val="00C61B99"/>
    <w:rsid w:val="00C71657"/>
    <w:rsid w:val="00C802B7"/>
    <w:rsid w:val="00C80494"/>
    <w:rsid w:val="00C8071A"/>
    <w:rsid w:val="00C82A0A"/>
    <w:rsid w:val="00C840FF"/>
    <w:rsid w:val="00C869C5"/>
    <w:rsid w:val="00C86E98"/>
    <w:rsid w:val="00C876EA"/>
    <w:rsid w:val="00CA2B86"/>
    <w:rsid w:val="00CA2F39"/>
    <w:rsid w:val="00CA4907"/>
    <w:rsid w:val="00CA6D8B"/>
    <w:rsid w:val="00CB1400"/>
    <w:rsid w:val="00CB227F"/>
    <w:rsid w:val="00CB2BB0"/>
    <w:rsid w:val="00CB60FE"/>
    <w:rsid w:val="00CB793C"/>
    <w:rsid w:val="00CC139E"/>
    <w:rsid w:val="00CC3B30"/>
    <w:rsid w:val="00CC6C33"/>
    <w:rsid w:val="00CC73A2"/>
    <w:rsid w:val="00CC78AB"/>
    <w:rsid w:val="00CC7C62"/>
    <w:rsid w:val="00CD1951"/>
    <w:rsid w:val="00CD4AF7"/>
    <w:rsid w:val="00CD6249"/>
    <w:rsid w:val="00CD6C9E"/>
    <w:rsid w:val="00CD7F48"/>
    <w:rsid w:val="00CE0298"/>
    <w:rsid w:val="00CE02B6"/>
    <w:rsid w:val="00CE07DE"/>
    <w:rsid w:val="00CE110C"/>
    <w:rsid w:val="00CE4319"/>
    <w:rsid w:val="00CE4D0F"/>
    <w:rsid w:val="00CE7325"/>
    <w:rsid w:val="00D060B8"/>
    <w:rsid w:val="00D066A8"/>
    <w:rsid w:val="00D13B68"/>
    <w:rsid w:val="00D1402E"/>
    <w:rsid w:val="00D140F0"/>
    <w:rsid w:val="00D14598"/>
    <w:rsid w:val="00D14640"/>
    <w:rsid w:val="00D14F10"/>
    <w:rsid w:val="00D220E7"/>
    <w:rsid w:val="00D26CF3"/>
    <w:rsid w:val="00D335D1"/>
    <w:rsid w:val="00D35548"/>
    <w:rsid w:val="00D36EB3"/>
    <w:rsid w:val="00D41948"/>
    <w:rsid w:val="00D422F3"/>
    <w:rsid w:val="00D51D2C"/>
    <w:rsid w:val="00D56FC9"/>
    <w:rsid w:val="00D609E2"/>
    <w:rsid w:val="00D60AEE"/>
    <w:rsid w:val="00D6177B"/>
    <w:rsid w:val="00D6185C"/>
    <w:rsid w:val="00D6386B"/>
    <w:rsid w:val="00D65A49"/>
    <w:rsid w:val="00D67BCA"/>
    <w:rsid w:val="00D71371"/>
    <w:rsid w:val="00D71AD0"/>
    <w:rsid w:val="00D7746D"/>
    <w:rsid w:val="00D83F5A"/>
    <w:rsid w:val="00D85977"/>
    <w:rsid w:val="00D90ED1"/>
    <w:rsid w:val="00D90F39"/>
    <w:rsid w:val="00D91D65"/>
    <w:rsid w:val="00D95E7E"/>
    <w:rsid w:val="00D96FFB"/>
    <w:rsid w:val="00D97C47"/>
    <w:rsid w:val="00DA0516"/>
    <w:rsid w:val="00DA1602"/>
    <w:rsid w:val="00DA5A8C"/>
    <w:rsid w:val="00DB0409"/>
    <w:rsid w:val="00DB1618"/>
    <w:rsid w:val="00DB7A37"/>
    <w:rsid w:val="00DC0331"/>
    <w:rsid w:val="00DC11BF"/>
    <w:rsid w:val="00DC1AB1"/>
    <w:rsid w:val="00DC23DA"/>
    <w:rsid w:val="00DC4655"/>
    <w:rsid w:val="00DD0C60"/>
    <w:rsid w:val="00DD1DE7"/>
    <w:rsid w:val="00DD3C91"/>
    <w:rsid w:val="00DD4296"/>
    <w:rsid w:val="00DD472F"/>
    <w:rsid w:val="00DD67F9"/>
    <w:rsid w:val="00DD77D2"/>
    <w:rsid w:val="00DD7B56"/>
    <w:rsid w:val="00DE08A9"/>
    <w:rsid w:val="00DE7EC1"/>
    <w:rsid w:val="00DF0369"/>
    <w:rsid w:val="00E071A5"/>
    <w:rsid w:val="00E12EDF"/>
    <w:rsid w:val="00E16763"/>
    <w:rsid w:val="00E24DA7"/>
    <w:rsid w:val="00E348B0"/>
    <w:rsid w:val="00E433AD"/>
    <w:rsid w:val="00E43F87"/>
    <w:rsid w:val="00E4529B"/>
    <w:rsid w:val="00E45B08"/>
    <w:rsid w:val="00E506BF"/>
    <w:rsid w:val="00E55A08"/>
    <w:rsid w:val="00E64561"/>
    <w:rsid w:val="00E71634"/>
    <w:rsid w:val="00E71A1D"/>
    <w:rsid w:val="00E72BF8"/>
    <w:rsid w:val="00E82CFD"/>
    <w:rsid w:val="00E84748"/>
    <w:rsid w:val="00E84CAB"/>
    <w:rsid w:val="00E868C0"/>
    <w:rsid w:val="00E903ED"/>
    <w:rsid w:val="00E9361A"/>
    <w:rsid w:val="00E937F9"/>
    <w:rsid w:val="00E9541A"/>
    <w:rsid w:val="00EA0818"/>
    <w:rsid w:val="00EA2E25"/>
    <w:rsid w:val="00EA3273"/>
    <w:rsid w:val="00EA33D9"/>
    <w:rsid w:val="00EA3728"/>
    <w:rsid w:val="00EA6714"/>
    <w:rsid w:val="00EA6C60"/>
    <w:rsid w:val="00EB4196"/>
    <w:rsid w:val="00EB4D9F"/>
    <w:rsid w:val="00EC0880"/>
    <w:rsid w:val="00EC1228"/>
    <w:rsid w:val="00EC36DD"/>
    <w:rsid w:val="00EC64CF"/>
    <w:rsid w:val="00EC738D"/>
    <w:rsid w:val="00ED2343"/>
    <w:rsid w:val="00ED369F"/>
    <w:rsid w:val="00EE3B41"/>
    <w:rsid w:val="00EE4576"/>
    <w:rsid w:val="00EE5627"/>
    <w:rsid w:val="00EE749D"/>
    <w:rsid w:val="00EF1541"/>
    <w:rsid w:val="00EF4979"/>
    <w:rsid w:val="00EF4F8D"/>
    <w:rsid w:val="00EF54E1"/>
    <w:rsid w:val="00EF5746"/>
    <w:rsid w:val="00EF5EB7"/>
    <w:rsid w:val="00F1018A"/>
    <w:rsid w:val="00F129AA"/>
    <w:rsid w:val="00F14740"/>
    <w:rsid w:val="00F241D2"/>
    <w:rsid w:val="00F24DAB"/>
    <w:rsid w:val="00F25D35"/>
    <w:rsid w:val="00F2698B"/>
    <w:rsid w:val="00F26FA7"/>
    <w:rsid w:val="00F3002F"/>
    <w:rsid w:val="00F338A6"/>
    <w:rsid w:val="00F43E16"/>
    <w:rsid w:val="00F45205"/>
    <w:rsid w:val="00F4561F"/>
    <w:rsid w:val="00F45D20"/>
    <w:rsid w:val="00F47212"/>
    <w:rsid w:val="00F5032F"/>
    <w:rsid w:val="00F5234D"/>
    <w:rsid w:val="00F5315D"/>
    <w:rsid w:val="00F6044E"/>
    <w:rsid w:val="00F776CD"/>
    <w:rsid w:val="00F822B6"/>
    <w:rsid w:val="00F826AA"/>
    <w:rsid w:val="00F84359"/>
    <w:rsid w:val="00F8769D"/>
    <w:rsid w:val="00F93D78"/>
    <w:rsid w:val="00F94C23"/>
    <w:rsid w:val="00FA0969"/>
    <w:rsid w:val="00FA19E8"/>
    <w:rsid w:val="00FA339F"/>
    <w:rsid w:val="00FA519D"/>
    <w:rsid w:val="00FB0439"/>
    <w:rsid w:val="00FB5179"/>
    <w:rsid w:val="00FB7E95"/>
    <w:rsid w:val="00FC0D69"/>
    <w:rsid w:val="00FC2360"/>
    <w:rsid w:val="00FC3C4A"/>
    <w:rsid w:val="00FC3FAC"/>
    <w:rsid w:val="00FC5572"/>
    <w:rsid w:val="00FC57FB"/>
    <w:rsid w:val="00FD1A20"/>
    <w:rsid w:val="00FD4D08"/>
    <w:rsid w:val="00FD562C"/>
    <w:rsid w:val="00FD754A"/>
    <w:rsid w:val="00FE4DD1"/>
    <w:rsid w:val="00FF0CD8"/>
    <w:rsid w:val="013C8629"/>
    <w:rsid w:val="01F20FC8"/>
    <w:rsid w:val="022925DF"/>
    <w:rsid w:val="027ACEB6"/>
    <w:rsid w:val="0BEDF5DF"/>
    <w:rsid w:val="0BF6ACB3"/>
    <w:rsid w:val="0CC13A67"/>
    <w:rsid w:val="0CF8E7F6"/>
    <w:rsid w:val="0D0DB93A"/>
    <w:rsid w:val="0D362430"/>
    <w:rsid w:val="0FEAFA51"/>
    <w:rsid w:val="111B2F35"/>
    <w:rsid w:val="12DD0CAC"/>
    <w:rsid w:val="13B3795D"/>
    <w:rsid w:val="16D57E92"/>
    <w:rsid w:val="175C7718"/>
    <w:rsid w:val="18054ECF"/>
    <w:rsid w:val="19979E13"/>
    <w:rsid w:val="1DA5140E"/>
    <w:rsid w:val="1F3A26D4"/>
    <w:rsid w:val="1FC3E1E1"/>
    <w:rsid w:val="2302A5E0"/>
    <w:rsid w:val="27E36063"/>
    <w:rsid w:val="2AC0A17A"/>
    <w:rsid w:val="3A99890A"/>
    <w:rsid w:val="3C2B40D6"/>
    <w:rsid w:val="3D3D562A"/>
    <w:rsid w:val="40856875"/>
    <w:rsid w:val="40F72A15"/>
    <w:rsid w:val="43777AD0"/>
    <w:rsid w:val="457E4F36"/>
    <w:rsid w:val="45DB3F92"/>
    <w:rsid w:val="47E1E127"/>
    <w:rsid w:val="4946CE42"/>
    <w:rsid w:val="4B20A526"/>
    <w:rsid w:val="4C5732FE"/>
    <w:rsid w:val="4DFABE14"/>
    <w:rsid w:val="4F5B18A3"/>
    <w:rsid w:val="58ADC161"/>
    <w:rsid w:val="5BE4FD7C"/>
    <w:rsid w:val="6053F65F"/>
    <w:rsid w:val="62531010"/>
    <w:rsid w:val="65002B7C"/>
    <w:rsid w:val="657A3F49"/>
    <w:rsid w:val="6800E8F8"/>
    <w:rsid w:val="69A6D1EE"/>
    <w:rsid w:val="6CEB2498"/>
    <w:rsid w:val="6F8AF6A4"/>
    <w:rsid w:val="722AC8B0"/>
    <w:rsid w:val="76EFC183"/>
    <w:rsid w:val="7CBC8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CFE87"/>
  <w15:chartTrackingRefBased/>
  <w15:docId w15:val="{6D4462B9-A046-4794-A1CB-CBE81540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516"/>
    <w:pPr>
      <w:spacing w:after="120"/>
    </w:pPr>
    <w:rPr>
      <w:rFonts w:ascii="Corbel" w:hAnsi="Corbel"/>
      <w:color w:val="434E55"/>
      <w:sz w:val="22"/>
      <w:lang w:val="nl-NL"/>
    </w:rPr>
  </w:style>
  <w:style w:type="paragraph" w:styleId="Heading1">
    <w:name w:val="heading 1"/>
    <w:basedOn w:val="Normal"/>
    <w:next w:val="Normal"/>
    <w:link w:val="Heading1Char"/>
    <w:uiPriority w:val="9"/>
    <w:qFormat/>
    <w:rsid w:val="00DD67F9"/>
    <w:pPr>
      <w:keepNext/>
      <w:keepLines/>
      <w:spacing w:before="100" w:beforeAutospacing="1" w:after="360"/>
      <w:outlineLvl w:val="0"/>
    </w:pPr>
    <w:rPr>
      <w:rFonts w:eastAsia="Times New Roman" w:cs="Times New Roman"/>
      <w:b/>
      <w:bCs/>
      <w:color w:val="F38B00"/>
      <w:kern w:val="36"/>
      <w:sz w:val="28"/>
      <w:szCs w:val="48"/>
    </w:rPr>
  </w:style>
  <w:style w:type="paragraph" w:styleId="Heading2">
    <w:name w:val="heading 2"/>
    <w:basedOn w:val="Normal"/>
    <w:next w:val="Normal"/>
    <w:link w:val="Heading2Char"/>
    <w:uiPriority w:val="9"/>
    <w:unhideWhenUsed/>
    <w:qFormat/>
    <w:rsid w:val="002A769D"/>
    <w:pPr>
      <w:keepNext/>
      <w:keepLines/>
      <w:spacing w:before="240"/>
      <w:outlineLvl w:val="1"/>
    </w:pPr>
    <w:rPr>
      <w:rFonts w:eastAsiaTheme="majorEastAsia" w:cstheme="majorBidi"/>
      <w:b/>
      <w:color w:val="F38B00"/>
      <w:sz w:val="28"/>
      <w:szCs w:val="26"/>
    </w:rPr>
  </w:style>
  <w:style w:type="paragraph" w:styleId="Heading3">
    <w:name w:val="heading 3"/>
    <w:basedOn w:val="Normal"/>
    <w:next w:val="Normal"/>
    <w:link w:val="Heading3Char"/>
    <w:uiPriority w:val="9"/>
    <w:qFormat/>
    <w:rsid w:val="002A769D"/>
    <w:pPr>
      <w:spacing w:before="100" w:beforeAutospacing="1"/>
      <w:outlineLvl w:val="2"/>
    </w:pPr>
    <w:rPr>
      <w:rFonts w:eastAsia="Times New Roman" w:cs="Times New Roman"/>
      <w:bCs/>
      <w:color w:val="F38B00"/>
      <w:sz w:val="24"/>
      <w:szCs w:val="27"/>
    </w:rPr>
  </w:style>
  <w:style w:type="paragraph" w:styleId="Heading4">
    <w:name w:val="heading 4"/>
    <w:basedOn w:val="Normal"/>
    <w:next w:val="Normal"/>
    <w:link w:val="Heading4Char"/>
    <w:uiPriority w:val="9"/>
    <w:qFormat/>
    <w:rsid w:val="007462D1"/>
    <w:pPr>
      <w:spacing w:before="100" w:beforeAutospacing="1" w:after="0"/>
      <w:outlineLvl w:val="3"/>
    </w:pPr>
    <w:rPr>
      <w:rFonts w:eastAsia="Times New Roman" w:cs="Times New Roman"/>
      <w:bCs/>
      <w:color w:val="F38B00"/>
      <w:sz w:val="24"/>
    </w:rPr>
  </w:style>
  <w:style w:type="paragraph" w:styleId="Heading5">
    <w:name w:val="heading 5"/>
    <w:basedOn w:val="Normal"/>
    <w:next w:val="Normal"/>
    <w:link w:val="Heading5Char"/>
    <w:uiPriority w:val="9"/>
    <w:unhideWhenUsed/>
    <w:qFormat/>
    <w:rsid w:val="007462D1"/>
    <w:pPr>
      <w:keepNext/>
      <w:keepLines/>
      <w:spacing w:before="40" w:after="0"/>
      <w:outlineLvl w:val="4"/>
    </w:pPr>
    <w:rPr>
      <w:rFonts w:eastAsiaTheme="majorEastAsia" w:cstheme="majorBidi"/>
      <w:i/>
      <w:color w:val="F38B00"/>
    </w:rPr>
  </w:style>
  <w:style w:type="paragraph" w:styleId="Heading6">
    <w:name w:val="heading 6"/>
    <w:basedOn w:val="Normal"/>
    <w:next w:val="Normal"/>
    <w:link w:val="Heading6Char"/>
    <w:uiPriority w:val="9"/>
    <w:unhideWhenUsed/>
    <w:qFormat/>
    <w:rsid w:val="007462D1"/>
    <w:pPr>
      <w:keepNext/>
      <w:keepLines/>
      <w:spacing w:before="40" w:after="0"/>
      <w:outlineLvl w:val="5"/>
    </w:pPr>
    <w:rPr>
      <w:rFonts w:eastAsiaTheme="majorEastAsia" w:cstheme="majorBidi"/>
      <w:i/>
    </w:rPr>
  </w:style>
  <w:style w:type="paragraph" w:styleId="Heading7">
    <w:name w:val="heading 7"/>
    <w:basedOn w:val="Normal"/>
    <w:next w:val="Normal"/>
    <w:link w:val="Heading7Char"/>
    <w:uiPriority w:val="9"/>
    <w:unhideWhenUsed/>
    <w:qFormat/>
    <w:rsid w:val="007462D1"/>
    <w:pPr>
      <w:keepNext/>
      <w:keepLines/>
      <w:spacing w:after="0"/>
      <w:outlineLvl w:val="6"/>
    </w:pPr>
    <w:rPr>
      <w:rFonts w:eastAsiaTheme="majorEastAsia" w:cs="Times New Roman (Headings CS)"/>
      <w:iCs/>
    </w:rPr>
  </w:style>
  <w:style w:type="paragraph" w:styleId="Heading8">
    <w:name w:val="heading 8"/>
    <w:basedOn w:val="Normal"/>
    <w:next w:val="Normal"/>
    <w:link w:val="Heading8Char"/>
    <w:uiPriority w:val="9"/>
    <w:unhideWhenUsed/>
    <w:rsid w:val="00EA33D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EA33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328"/>
    <w:pPr>
      <w:tabs>
        <w:tab w:val="center" w:pos="4680"/>
        <w:tab w:val="right" w:pos="9360"/>
      </w:tabs>
    </w:pPr>
  </w:style>
  <w:style w:type="character" w:customStyle="1" w:styleId="HeaderChar">
    <w:name w:val="Header Char"/>
    <w:basedOn w:val="DefaultParagraphFont"/>
    <w:link w:val="Header"/>
    <w:uiPriority w:val="99"/>
    <w:rsid w:val="00455328"/>
  </w:style>
  <w:style w:type="paragraph" w:styleId="Footer">
    <w:name w:val="footer"/>
    <w:basedOn w:val="Normal"/>
    <w:link w:val="FooterChar"/>
    <w:uiPriority w:val="99"/>
    <w:unhideWhenUsed/>
    <w:rsid w:val="005A4E4C"/>
    <w:pPr>
      <w:tabs>
        <w:tab w:val="center" w:pos="4680"/>
        <w:tab w:val="right" w:pos="9360"/>
      </w:tabs>
    </w:pPr>
    <w:rPr>
      <w:sz w:val="21"/>
    </w:rPr>
  </w:style>
  <w:style w:type="character" w:customStyle="1" w:styleId="FooterChar">
    <w:name w:val="Footer Char"/>
    <w:basedOn w:val="DefaultParagraphFont"/>
    <w:link w:val="Footer"/>
    <w:uiPriority w:val="99"/>
    <w:rsid w:val="005A4E4C"/>
    <w:rPr>
      <w:rFonts w:ascii="Corbel" w:hAnsi="Corbel"/>
      <w:color w:val="434E55"/>
      <w:sz w:val="21"/>
    </w:rPr>
  </w:style>
  <w:style w:type="character" w:customStyle="1" w:styleId="Heading1Char">
    <w:name w:val="Heading 1 Char"/>
    <w:basedOn w:val="DefaultParagraphFont"/>
    <w:link w:val="Heading1"/>
    <w:uiPriority w:val="9"/>
    <w:rsid w:val="00DD67F9"/>
    <w:rPr>
      <w:rFonts w:ascii="Corbel" w:eastAsia="Times New Roman" w:hAnsi="Corbel" w:cs="Times New Roman"/>
      <w:b/>
      <w:bCs/>
      <w:color w:val="F38B00"/>
      <w:kern w:val="36"/>
      <w:sz w:val="28"/>
      <w:szCs w:val="48"/>
      <w:lang w:val="nl-NL"/>
    </w:rPr>
  </w:style>
  <w:style w:type="character" w:customStyle="1" w:styleId="Heading3Char">
    <w:name w:val="Heading 3 Char"/>
    <w:basedOn w:val="DefaultParagraphFont"/>
    <w:link w:val="Heading3"/>
    <w:uiPriority w:val="9"/>
    <w:rsid w:val="002A769D"/>
    <w:rPr>
      <w:rFonts w:ascii="Corbel" w:eastAsia="Times New Roman" w:hAnsi="Corbel" w:cs="Times New Roman"/>
      <w:bCs/>
      <w:color w:val="F38B00"/>
      <w:szCs w:val="27"/>
      <w:lang w:val="nl-NL"/>
    </w:rPr>
  </w:style>
  <w:style w:type="character" w:customStyle="1" w:styleId="Heading4Char">
    <w:name w:val="Heading 4 Char"/>
    <w:basedOn w:val="DefaultParagraphFont"/>
    <w:link w:val="Heading4"/>
    <w:uiPriority w:val="9"/>
    <w:rsid w:val="007462D1"/>
    <w:rPr>
      <w:rFonts w:ascii="Corbel" w:eastAsia="Times New Roman" w:hAnsi="Corbel" w:cs="Times New Roman"/>
      <w:bCs/>
      <w:color w:val="F38B00"/>
    </w:rPr>
  </w:style>
  <w:style w:type="paragraph" w:styleId="NormalWeb">
    <w:name w:val="Normal (Web)"/>
    <w:basedOn w:val="Normal"/>
    <w:uiPriority w:val="99"/>
    <w:semiHidden/>
    <w:unhideWhenUsed/>
    <w:rsid w:val="00455328"/>
    <w:pPr>
      <w:spacing w:before="100" w:beforeAutospacing="1" w:after="100" w:afterAutospacing="1"/>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5C4CE3"/>
    <w:rPr>
      <w:rFonts w:ascii="Corbel" w:hAnsi="Corbel"/>
      <w:color w:val="434E55"/>
      <w:sz w:val="22"/>
    </w:rPr>
  </w:style>
  <w:style w:type="paragraph" w:customStyle="1" w:styleId="header-text">
    <w:name w:val="header-text"/>
    <w:basedOn w:val="Normal"/>
    <w:rsid w:val="0045532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55328"/>
    <w:rPr>
      <w:color w:val="0000FF"/>
      <w:u w:val="single"/>
    </w:rPr>
  </w:style>
  <w:style w:type="paragraph" w:customStyle="1" w:styleId="reference-source-name">
    <w:name w:val="reference-source-name"/>
    <w:basedOn w:val="Normal"/>
    <w:rsid w:val="00455328"/>
    <w:pPr>
      <w:spacing w:before="100" w:beforeAutospacing="1" w:after="100" w:afterAutospacing="1"/>
    </w:pPr>
    <w:rPr>
      <w:rFonts w:ascii="Times New Roman" w:eastAsia="Times New Roman" w:hAnsi="Times New Roman" w:cs="Times New Roman"/>
    </w:rPr>
  </w:style>
  <w:style w:type="paragraph" w:customStyle="1" w:styleId="reference-source-function">
    <w:name w:val="reference-source-function"/>
    <w:basedOn w:val="Normal"/>
    <w:rsid w:val="00455328"/>
    <w:pPr>
      <w:spacing w:before="100" w:beforeAutospacing="1" w:after="100" w:afterAutospacing="1"/>
    </w:pPr>
    <w:rPr>
      <w:rFonts w:ascii="Times New Roman" w:eastAsia="Times New Roman" w:hAnsi="Times New Roman" w:cs="Times New Roman"/>
    </w:rPr>
  </w:style>
  <w:style w:type="paragraph" w:styleId="NoSpacing">
    <w:name w:val="No Spacing"/>
    <w:basedOn w:val="Normal"/>
    <w:link w:val="NoSpacingChar"/>
    <w:uiPriority w:val="1"/>
    <w:qFormat/>
    <w:rsid w:val="00EA33D9"/>
    <w:pPr>
      <w:contextualSpacing/>
    </w:pPr>
  </w:style>
  <w:style w:type="character" w:customStyle="1" w:styleId="Heading2Char">
    <w:name w:val="Heading 2 Char"/>
    <w:basedOn w:val="DefaultParagraphFont"/>
    <w:link w:val="Heading2"/>
    <w:uiPriority w:val="9"/>
    <w:rsid w:val="002A769D"/>
    <w:rPr>
      <w:rFonts w:ascii="Corbel" w:eastAsiaTheme="majorEastAsia" w:hAnsi="Corbel" w:cstheme="majorBidi"/>
      <w:b/>
      <w:color w:val="F38B00"/>
      <w:sz w:val="28"/>
      <w:szCs w:val="26"/>
      <w:lang w:val="nl-NL"/>
    </w:rPr>
  </w:style>
  <w:style w:type="character" w:customStyle="1" w:styleId="Heading5Char">
    <w:name w:val="Heading 5 Char"/>
    <w:basedOn w:val="DefaultParagraphFont"/>
    <w:link w:val="Heading5"/>
    <w:uiPriority w:val="9"/>
    <w:rsid w:val="007462D1"/>
    <w:rPr>
      <w:rFonts w:ascii="Corbel" w:eastAsiaTheme="majorEastAsia" w:hAnsi="Corbel" w:cstheme="majorBidi"/>
      <w:i/>
      <w:color w:val="F38B00"/>
      <w:sz w:val="22"/>
    </w:rPr>
  </w:style>
  <w:style w:type="character" w:customStyle="1" w:styleId="Heading6Char">
    <w:name w:val="Heading 6 Char"/>
    <w:basedOn w:val="DefaultParagraphFont"/>
    <w:link w:val="Heading6"/>
    <w:uiPriority w:val="9"/>
    <w:rsid w:val="007462D1"/>
    <w:rPr>
      <w:rFonts w:ascii="Corbel" w:eastAsiaTheme="majorEastAsia" w:hAnsi="Corbel" w:cstheme="majorBidi"/>
      <w:i/>
      <w:color w:val="434E55"/>
      <w:sz w:val="22"/>
    </w:rPr>
  </w:style>
  <w:style w:type="character" w:customStyle="1" w:styleId="Heading7Char">
    <w:name w:val="Heading 7 Char"/>
    <w:basedOn w:val="DefaultParagraphFont"/>
    <w:link w:val="Heading7"/>
    <w:uiPriority w:val="9"/>
    <w:rsid w:val="007462D1"/>
    <w:rPr>
      <w:rFonts w:ascii="Corbel" w:eastAsiaTheme="majorEastAsia" w:hAnsi="Corbel" w:cs="Times New Roman (Headings CS)"/>
      <w:iCs/>
      <w:color w:val="434E55"/>
      <w:sz w:val="22"/>
    </w:rPr>
  </w:style>
  <w:style w:type="character" w:customStyle="1" w:styleId="Heading8Char">
    <w:name w:val="Heading 8 Char"/>
    <w:basedOn w:val="DefaultParagraphFont"/>
    <w:link w:val="Heading8"/>
    <w:uiPriority w:val="9"/>
    <w:rsid w:val="00EA33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A33D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A1131A"/>
    <w:pPr>
      <w:numPr>
        <w:numId w:val="2"/>
      </w:numPr>
      <w:contextualSpacing/>
    </w:pPr>
  </w:style>
  <w:style w:type="character" w:customStyle="1" w:styleId="ListParagraphChar">
    <w:name w:val="List Paragraph Char"/>
    <w:basedOn w:val="DefaultParagraphFont"/>
    <w:link w:val="ListParagraph"/>
    <w:uiPriority w:val="34"/>
    <w:rsid w:val="00A1131A"/>
    <w:rPr>
      <w:rFonts w:ascii="Corbel" w:hAnsi="Corbel"/>
      <w:color w:val="434E55"/>
      <w:sz w:val="22"/>
    </w:rPr>
  </w:style>
  <w:style w:type="paragraph" w:styleId="Quote">
    <w:name w:val="Quote"/>
    <w:basedOn w:val="Normal"/>
    <w:next w:val="Normal"/>
    <w:link w:val="QuoteChar"/>
    <w:uiPriority w:val="29"/>
    <w:qFormat/>
    <w:rsid w:val="003D1382"/>
    <w:pPr>
      <w:pBdr>
        <w:left w:val="single" w:sz="36" w:space="4" w:color="434E55"/>
      </w:pBdr>
      <w:shd w:val="clear" w:color="auto" w:fill="FFFFFF" w:themeFill="background1"/>
      <w:spacing w:before="200" w:after="160"/>
      <w:ind w:left="864" w:right="864"/>
    </w:pPr>
    <w:rPr>
      <w:i/>
      <w:iCs/>
    </w:rPr>
  </w:style>
  <w:style w:type="character" w:customStyle="1" w:styleId="QuoteChar">
    <w:name w:val="Quote Char"/>
    <w:basedOn w:val="DefaultParagraphFont"/>
    <w:link w:val="Quote"/>
    <w:uiPriority w:val="29"/>
    <w:rsid w:val="003D1382"/>
    <w:rPr>
      <w:rFonts w:ascii="Corbel" w:hAnsi="Corbel"/>
      <w:i/>
      <w:iCs/>
      <w:color w:val="434E55"/>
      <w:sz w:val="22"/>
      <w:shd w:val="clear" w:color="auto" w:fill="FFFFFF" w:themeFill="background1"/>
    </w:rPr>
  </w:style>
  <w:style w:type="paragraph" w:styleId="FootnoteText">
    <w:name w:val="footnote text"/>
    <w:basedOn w:val="Normal"/>
    <w:link w:val="FootnoteTextChar"/>
    <w:uiPriority w:val="99"/>
    <w:semiHidden/>
    <w:unhideWhenUsed/>
    <w:rsid w:val="005A4E4C"/>
    <w:pPr>
      <w:spacing w:after="0"/>
    </w:pPr>
    <w:rPr>
      <w:sz w:val="20"/>
      <w:szCs w:val="20"/>
    </w:rPr>
  </w:style>
  <w:style w:type="character" w:customStyle="1" w:styleId="FootnoteTextChar">
    <w:name w:val="Footnote Text Char"/>
    <w:basedOn w:val="DefaultParagraphFont"/>
    <w:link w:val="FootnoteText"/>
    <w:uiPriority w:val="99"/>
    <w:semiHidden/>
    <w:rsid w:val="005A4E4C"/>
    <w:rPr>
      <w:rFonts w:ascii="Corbel" w:hAnsi="Corbel"/>
      <w:color w:val="434E55"/>
      <w:sz w:val="20"/>
      <w:szCs w:val="20"/>
    </w:rPr>
  </w:style>
  <w:style w:type="character" w:styleId="FootnoteReference">
    <w:name w:val="footnote reference"/>
    <w:basedOn w:val="DefaultParagraphFont"/>
    <w:uiPriority w:val="99"/>
    <w:semiHidden/>
    <w:unhideWhenUsed/>
    <w:rsid w:val="005A4E4C"/>
    <w:rPr>
      <w:vertAlign w:val="superscript"/>
    </w:rPr>
  </w:style>
  <w:style w:type="character" w:styleId="CommentReference">
    <w:name w:val="annotation reference"/>
    <w:basedOn w:val="DefaultParagraphFont"/>
    <w:uiPriority w:val="99"/>
    <w:semiHidden/>
    <w:unhideWhenUsed/>
    <w:rsid w:val="00057878"/>
    <w:rPr>
      <w:sz w:val="16"/>
      <w:szCs w:val="16"/>
    </w:rPr>
  </w:style>
  <w:style w:type="paragraph" w:styleId="CommentText">
    <w:name w:val="annotation text"/>
    <w:basedOn w:val="Normal"/>
    <w:link w:val="CommentTextChar"/>
    <w:uiPriority w:val="99"/>
    <w:semiHidden/>
    <w:unhideWhenUsed/>
    <w:rsid w:val="00057878"/>
    <w:rPr>
      <w:sz w:val="20"/>
      <w:szCs w:val="20"/>
    </w:rPr>
  </w:style>
  <w:style w:type="character" w:customStyle="1" w:styleId="CommentTextChar">
    <w:name w:val="Comment Text Char"/>
    <w:basedOn w:val="DefaultParagraphFont"/>
    <w:link w:val="CommentText"/>
    <w:uiPriority w:val="99"/>
    <w:semiHidden/>
    <w:rsid w:val="00057878"/>
    <w:rPr>
      <w:rFonts w:ascii="Corbel" w:hAnsi="Corbel"/>
      <w:color w:val="434E55"/>
      <w:sz w:val="20"/>
      <w:szCs w:val="20"/>
      <w:lang w:val="nl-NL"/>
    </w:rPr>
  </w:style>
  <w:style w:type="paragraph" w:styleId="CommentSubject">
    <w:name w:val="annotation subject"/>
    <w:basedOn w:val="CommentText"/>
    <w:next w:val="CommentText"/>
    <w:link w:val="CommentSubjectChar"/>
    <w:uiPriority w:val="99"/>
    <w:semiHidden/>
    <w:unhideWhenUsed/>
    <w:rsid w:val="00057878"/>
    <w:rPr>
      <w:b/>
      <w:bCs/>
    </w:rPr>
  </w:style>
  <w:style w:type="character" w:customStyle="1" w:styleId="CommentSubjectChar">
    <w:name w:val="Comment Subject Char"/>
    <w:basedOn w:val="CommentTextChar"/>
    <w:link w:val="CommentSubject"/>
    <w:uiPriority w:val="99"/>
    <w:semiHidden/>
    <w:rsid w:val="00057878"/>
    <w:rPr>
      <w:rFonts w:ascii="Corbel" w:hAnsi="Corbel"/>
      <w:b/>
      <w:bCs/>
      <w:color w:val="434E55"/>
      <w:sz w:val="20"/>
      <w:szCs w:val="20"/>
      <w:lang w:val="nl-NL"/>
    </w:rPr>
  </w:style>
  <w:style w:type="character" w:styleId="UnresolvedMention">
    <w:name w:val="Unresolved Mention"/>
    <w:basedOn w:val="DefaultParagraphFont"/>
    <w:uiPriority w:val="99"/>
    <w:semiHidden/>
    <w:unhideWhenUsed/>
    <w:rsid w:val="000F3998"/>
    <w:rPr>
      <w:color w:val="605E5C"/>
      <w:shd w:val="clear" w:color="auto" w:fill="E1DFDD"/>
    </w:rPr>
  </w:style>
  <w:style w:type="character" w:customStyle="1" w:styleId="markedcontent">
    <w:name w:val="markedcontent"/>
    <w:basedOn w:val="DefaultParagraphFont"/>
    <w:rsid w:val="00FF0CD8"/>
  </w:style>
  <w:style w:type="paragraph" w:styleId="Caption">
    <w:name w:val="caption"/>
    <w:basedOn w:val="Normal"/>
    <w:next w:val="Normal"/>
    <w:uiPriority w:val="35"/>
    <w:unhideWhenUsed/>
    <w:qFormat/>
    <w:rsid w:val="003F2230"/>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99275E"/>
    <w:rPr>
      <w:color w:val="954F72" w:themeColor="followedHyperlink"/>
      <w:u w:val="single"/>
    </w:rPr>
  </w:style>
  <w:style w:type="character" w:customStyle="1" w:styleId="highlight">
    <w:name w:val="highlight"/>
    <w:basedOn w:val="DefaultParagraphFont"/>
    <w:rsid w:val="00771032"/>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9021">
      <w:bodyDiv w:val="1"/>
      <w:marLeft w:val="0"/>
      <w:marRight w:val="0"/>
      <w:marTop w:val="0"/>
      <w:marBottom w:val="0"/>
      <w:divBdr>
        <w:top w:val="none" w:sz="0" w:space="0" w:color="auto"/>
        <w:left w:val="none" w:sz="0" w:space="0" w:color="auto"/>
        <w:bottom w:val="none" w:sz="0" w:space="0" w:color="auto"/>
        <w:right w:val="none" w:sz="0" w:space="0" w:color="auto"/>
      </w:divBdr>
      <w:divsChild>
        <w:div w:id="678434890">
          <w:marLeft w:val="0"/>
          <w:marRight w:val="0"/>
          <w:marTop w:val="0"/>
          <w:marBottom w:val="0"/>
          <w:divBdr>
            <w:top w:val="none" w:sz="0" w:space="0" w:color="auto"/>
            <w:left w:val="none" w:sz="0" w:space="0" w:color="auto"/>
            <w:bottom w:val="none" w:sz="0" w:space="0" w:color="auto"/>
            <w:right w:val="none" w:sz="0" w:space="0" w:color="auto"/>
          </w:divBdr>
          <w:divsChild>
            <w:div w:id="1698194006">
              <w:marLeft w:val="0"/>
              <w:marRight w:val="0"/>
              <w:marTop w:val="100"/>
              <w:marBottom w:val="100"/>
              <w:divBdr>
                <w:top w:val="none" w:sz="0" w:space="0" w:color="auto"/>
                <w:left w:val="none" w:sz="0" w:space="0" w:color="auto"/>
                <w:bottom w:val="none" w:sz="0" w:space="0" w:color="auto"/>
                <w:right w:val="none" w:sz="0" w:space="0" w:color="auto"/>
              </w:divBdr>
            </w:div>
          </w:divsChild>
        </w:div>
        <w:div w:id="1904366188">
          <w:marLeft w:val="0"/>
          <w:marRight w:val="0"/>
          <w:marTop w:val="75"/>
          <w:marBottom w:val="0"/>
          <w:divBdr>
            <w:top w:val="none" w:sz="0" w:space="0" w:color="auto"/>
            <w:left w:val="none" w:sz="0" w:space="0" w:color="auto"/>
            <w:bottom w:val="none" w:sz="0" w:space="0" w:color="auto"/>
            <w:right w:val="none" w:sz="0" w:space="0" w:color="auto"/>
          </w:divBdr>
          <w:divsChild>
            <w:div w:id="1700859341">
              <w:marLeft w:val="0"/>
              <w:marRight w:val="0"/>
              <w:marTop w:val="0"/>
              <w:marBottom w:val="0"/>
              <w:divBdr>
                <w:top w:val="none" w:sz="0" w:space="0" w:color="auto"/>
                <w:left w:val="none" w:sz="0" w:space="0" w:color="auto"/>
                <w:bottom w:val="none" w:sz="0" w:space="0" w:color="auto"/>
                <w:right w:val="none" w:sz="0" w:space="0" w:color="auto"/>
              </w:divBdr>
              <w:divsChild>
                <w:div w:id="149947768">
                  <w:marLeft w:val="-225"/>
                  <w:marRight w:val="-225"/>
                  <w:marTop w:val="0"/>
                  <w:marBottom w:val="0"/>
                  <w:divBdr>
                    <w:top w:val="none" w:sz="0" w:space="0" w:color="auto"/>
                    <w:left w:val="none" w:sz="0" w:space="0" w:color="auto"/>
                    <w:bottom w:val="none" w:sz="0" w:space="0" w:color="auto"/>
                    <w:right w:val="none" w:sz="0" w:space="0" w:color="auto"/>
                  </w:divBdr>
                  <w:divsChild>
                    <w:div w:id="443160971">
                      <w:marLeft w:val="0"/>
                      <w:marRight w:val="0"/>
                      <w:marTop w:val="0"/>
                      <w:marBottom w:val="0"/>
                      <w:divBdr>
                        <w:top w:val="none" w:sz="0" w:space="0" w:color="auto"/>
                        <w:left w:val="none" w:sz="0" w:space="0" w:color="auto"/>
                        <w:bottom w:val="none" w:sz="0" w:space="0" w:color="auto"/>
                        <w:right w:val="none" w:sz="0" w:space="0" w:color="auto"/>
                      </w:divBdr>
                    </w:div>
                  </w:divsChild>
                </w:div>
                <w:div w:id="562568353">
                  <w:marLeft w:val="-225"/>
                  <w:marRight w:val="-225"/>
                  <w:marTop w:val="0"/>
                  <w:marBottom w:val="0"/>
                  <w:divBdr>
                    <w:top w:val="none" w:sz="0" w:space="0" w:color="auto"/>
                    <w:left w:val="none" w:sz="0" w:space="0" w:color="auto"/>
                    <w:bottom w:val="none" w:sz="0" w:space="0" w:color="auto"/>
                    <w:right w:val="none" w:sz="0" w:space="0" w:color="auto"/>
                  </w:divBdr>
                  <w:divsChild>
                    <w:div w:id="1152520633">
                      <w:marLeft w:val="0"/>
                      <w:marRight w:val="0"/>
                      <w:marTop w:val="0"/>
                      <w:marBottom w:val="0"/>
                      <w:divBdr>
                        <w:top w:val="none" w:sz="0" w:space="0" w:color="auto"/>
                        <w:left w:val="none" w:sz="0" w:space="0" w:color="auto"/>
                        <w:bottom w:val="none" w:sz="0" w:space="0" w:color="auto"/>
                        <w:right w:val="none" w:sz="0" w:space="0" w:color="auto"/>
                      </w:divBdr>
                    </w:div>
                    <w:div w:id="2073841787">
                      <w:marLeft w:val="0"/>
                      <w:marRight w:val="0"/>
                      <w:marTop w:val="0"/>
                      <w:marBottom w:val="0"/>
                      <w:divBdr>
                        <w:top w:val="none" w:sz="0" w:space="0" w:color="auto"/>
                        <w:left w:val="none" w:sz="0" w:space="0" w:color="auto"/>
                        <w:bottom w:val="none" w:sz="0" w:space="0" w:color="auto"/>
                        <w:right w:val="none" w:sz="0" w:space="0" w:color="auto"/>
                      </w:divBdr>
                    </w:div>
                  </w:divsChild>
                </w:div>
                <w:div w:id="1218322742">
                  <w:marLeft w:val="-225"/>
                  <w:marRight w:val="-225"/>
                  <w:marTop w:val="0"/>
                  <w:marBottom w:val="0"/>
                  <w:divBdr>
                    <w:top w:val="none" w:sz="0" w:space="0" w:color="auto"/>
                    <w:left w:val="none" w:sz="0" w:space="0" w:color="auto"/>
                    <w:bottom w:val="none" w:sz="0" w:space="0" w:color="auto"/>
                    <w:right w:val="none" w:sz="0" w:space="0" w:color="auto"/>
                  </w:divBdr>
                  <w:divsChild>
                    <w:div w:id="108935901">
                      <w:marLeft w:val="0"/>
                      <w:marRight w:val="0"/>
                      <w:marTop w:val="0"/>
                      <w:marBottom w:val="0"/>
                      <w:divBdr>
                        <w:top w:val="none" w:sz="0" w:space="0" w:color="auto"/>
                        <w:left w:val="none" w:sz="0" w:space="0" w:color="auto"/>
                        <w:bottom w:val="none" w:sz="0" w:space="0" w:color="auto"/>
                        <w:right w:val="none" w:sz="0" w:space="0" w:color="auto"/>
                      </w:divBdr>
                      <w:divsChild>
                        <w:div w:id="1111508049">
                          <w:marLeft w:val="0"/>
                          <w:marRight w:val="0"/>
                          <w:marTop w:val="0"/>
                          <w:marBottom w:val="300"/>
                          <w:divBdr>
                            <w:top w:val="none" w:sz="0" w:space="0" w:color="auto"/>
                            <w:left w:val="none" w:sz="0" w:space="0" w:color="auto"/>
                            <w:bottom w:val="none" w:sz="0" w:space="0" w:color="auto"/>
                            <w:right w:val="none" w:sz="0" w:space="0" w:color="auto"/>
                          </w:divBdr>
                        </w:div>
                      </w:divsChild>
                    </w:div>
                    <w:div w:id="177164292">
                      <w:marLeft w:val="0"/>
                      <w:marRight w:val="0"/>
                      <w:marTop w:val="0"/>
                      <w:marBottom w:val="0"/>
                      <w:divBdr>
                        <w:top w:val="none" w:sz="0" w:space="0" w:color="auto"/>
                        <w:left w:val="none" w:sz="0" w:space="0" w:color="auto"/>
                        <w:bottom w:val="none" w:sz="0" w:space="0" w:color="auto"/>
                        <w:right w:val="none" w:sz="0" w:space="0" w:color="auto"/>
                      </w:divBdr>
                      <w:divsChild>
                        <w:div w:id="1354769140">
                          <w:marLeft w:val="0"/>
                          <w:marRight w:val="0"/>
                          <w:marTop w:val="0"/>
                          <w:marBottom w:val="300"/>
                          <w:divBdr>
                            <w:top w:val="none" w:sz="0" w:space="0" w:color="auto"/>
                            <w:left w:val="none" w:sz="0" w:space="0" w:color="auto"/>
                            <w:bottom w:val="none" w:sz="0" w:space="0" w:color="auto"/>
                            <w:right w:val="none" w:sz="0" w:space="0" w:color="auto"/>
                          </w:divBdr>
                        </w:div>
                      </w:divsChild>
                    </w:div>
                    <w:div w:id="434131088">
                      <w:marLeft w:val="0"/>
                      <w:marRight w:val="0"/>
                      <w:marTop w:val="0"/>
                      <w:marBottom w:val="0"/>
                      <w:divBdr>
                        <w:top w:val="none" w:sz="0" w:space="0" w:color="auto"/>
                        <w:left w:val="none" w:sz="0" w:space="0" w:color="auto"/>
                        <w:bottom w:val="none" w:sz="0" w:space="0" w:color="auto"/>
                        <w:right w:val="none" w:sz="0" w:space="0" w:color="auto"/>
                      </w:divBdr>
                      <w:divsChild>
                        <w:div w:id="6796215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2622032">
                  <w:marLeft w:val="-225"/>
                  <w:marRight w:val="-225"/>
                  <w:marTop w:val="0"/>
                  <w:marBottom w:val="0"/>
                  <w:divBdr>
                    <w:top w:val="none" w:sz="0" w:space="0" w:color="auto"/>
                    <w:left w:val="none" w:sz="0" w:space="0" w:color="auto"/>
                    <w:bottom w:val="none" w:sz="0" w:space="0" w:color="auto"/>
                    <w:right w:val="none" w:sz="0" w:space="0" w:color="auto"/>
                  </w:divBdr>
                  <w:divsChild>
                    <w:div w:id="683018770">
                      <w:marLeft w:val="0"/>
                      <w:marRight w:val="0"/>
                      <w:marTop w:val="0"/>
                      <w:marBottom w:val="0"/>
                      <w:divBdr>
                        <w:top w:val="none" w:sz="0" w:space="0" w:color="auto"/>
                        <w:left w:val="none" w:sz="0" w:space="0" w:color="auto"/>
                        <w:bottom w:val="none" w:sz="0" w:space="0" w:color="auto"/>
                        <w:right w:val="none" w:sz="0" w:space="0" w:color="auto"/>
                      </w:divBdr>
                    </w:div>
                    <w:div w:id="1339573964">
                      <w:marLeft w:val="0"/>
                      <w:marRight w:val="0"/>
                      <w:marTop w:val="0"/>
                      <w:marBottom w:val="0"/>
                      <w:divBdr>
                        <w:top w:val="none" w:sz="0" w:space="0" w:color="auto"/>
                        <w:left w:val="none" w:sz="0" w:space="0" w:color="auto"/>
                        <w:bottom w:val="none" w:sz="0" w:space="0" w:color="auto"/>
                        <w:right w:val="none" w:sz="0" w:space="0" w:color="auto"/>
                      </w:divBdr>
                    </w:div>
                    <w:div w:id="14891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957623">
      <w:bodyDiv w:val="1"/>
      <w:marLeft w:val="0"/>
      <w:marRight w:val="0"/>
      <w:marTop w:val="0"/>
      <w:marBottom w:val="0"/>
      <w:divBdr>
        <w:top w:val="none" w:sz="0" w:space="0" w:color="auto"/>
        <w:left w:val="none" w:sz="0" w:space="0" w:color="auto"/>
        <w:bottom w:val="none" w:sz="0" w:space="0" w:color="auto"/>
        <w:right w:val="none" w:sz="0" w:space="0" w:color="auto"/>
      </w:divBdr>
    </w:div>
    <w:div w:id="704255326">
      <w:bodyDiv w:val="1"/>
      <w:marLeft w:val="0"/>
      <w:marRight w:val="0"/>
      <w:marTop w:val="0"/>
      <w:marBottom w:val="0"/>
      <w:divBdr>
        <w:top w:val="none" w:sz="0" w:space="0" w:color="auto"/>
        <w:left w:val="none" w:sz="0" w:space="0" w:color="auto"/>
        <w:bottom w:val="none" w:sz="0" w:space="0" w:color="auto"/>
        <w:right w:val="none" w:sz="0" w:space="0" w:color="auto"/>
      </w:divBdr>
    </w:div>
    <w:div w:id="1099065298">
      <w:bodyDiv w:val="1"/>
      <w:marLeft w:val="0"/>
      <w:marRight w:val="0"/>
      <w:marTop w:val="0"/>
      <w:marBottom w:val="0"/>
      <w:divBdr>
        <w:top w:val="none" w:sz="0" w:space="0" w:color="auto"/>
        <w:left w:val="none" w:sz="0" w:space="0" w:color="auto"/>
        <w:bottom w:val="none" w:sz="0" w:space="0" w:color="auto"/>
        <w:right w:val="none" w:sz="0" w:space="0" w:color="auto"/>
      </w:divBdr>
    </w:div>
    <w:div w:id="1142312584">
      <w:bodyDiv w:val="1"/>
      <w:marLeft w:val="0"/>
      <w:marRight w:val="0"/>
      <w:marTop w:val="0"/>
      <w:marBottom w:val="0"/>
      <w:divBdr>
        <w:top w:val="none" w:sz="0" w:space="0" w:color="auto"/>
        <w:left w:val="none" w:sz="0" w:space="0" w:color="auto"/>
        <w:bottom w:val="none" w:sz="0" w:space="0" w:color="auto"/>
        <w:right w:val="none" w:sz="0" w:space="0" w:color="auto"/>
      </w:divBdr>
    </w:div>
    <w:div w:id="1198548400">
      <w:bodyDiv w:val="1"/>
      <w:marLeft w:val="0"/>
      <w:marRight w:val="0"/>
      <w:marTop w:val="0"/>
      <w:marBottom w:val="0"/>
      <w:divBdr>
        <w:top w:val="none" w:sz="0" w:space="0" w:color="auto"/>
        <w:left w:val="none" w:sz="0" w:space="0" w:color="auto"/>
        <w:bottom w:val="none" w:sz="0" w:space="0" w:color="auto"/>
        <w:right w:val="none" w:sz="0" w:space="0" w:color="auto"/>
      </w:divBdr>
    </w:div>
    <w:div w:id="1285890527">
      <w:bodyDiv w:val="1"/>
      <w:marLeft w:val="0"/>
      <w:marRight w:val="0"/>
      <w:marTop w:val="0"/>
      <w:marBottom w:val="0"/>
      <w:divBdr>
        <w:top w:val="none" w:sz="0" w:space="0" w:color="auto"/>
        <w:left w:val="none" w:sz="0" w:space="0" w:color="auto"/>
        <w:bottom w:val="none" w:sz="0" w:space="0" w:color="auto"/>
        <w:right w:val="none" w:sz="0" w:space="0" w:color="auto"/>
      </w:divBdr>
      <w:divsChild>
        <w:div w:id="352195435">
          <w:marLeft w:val="0"/>
          <w:marRight w:val="0"/>
          <w:marTop w:val="0"/>
          <w:marBottom w:val="0"/>
          <w:divBdr>
            <w:top w:val="none" w:sz="0" w:space="0" w:color="auto"/>
            <w:left w:val="none" w:sz="0" w:space="0" w:color="auto"/>
            <w:bottom w:val="none" w:sz="0" w:space="0" w:color="auto"/>
            <w:right w:val="none" w:sz="0" w:space="0" w:color="auto"/>
          </w:divBdr>
          <w:divsChild>
            <w:div w:id="147787507">
              <w:marLeft w:val="0"/>
              <w:marRight w:val="0"/>
              <w:marTop w:val="0"/>
              <w:marBottom w:val="0"/>
              <w:divBdr>
                <w:top w:val="none" w:sz="0" w:space="0" w:color="auto"/>
                <w:left w:val="none" w:sz="0" w:space="0" w:color="auto"/>
                <w:bottom w:val="none" w:sz="0" w:space="0" w:color="auto"/>
                <w:right w:val="none" w:sz="0" w:space="0" w:color="auto"/>
              </w:divBdr>
              <w:divsChild>
                <w:div w:id="19311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190">
          <w:marLeft w:val="0"/>
          <w:marRight w:val="0"/>
          <w:marTop w:val="0"/>
          <w:marBottom w:val="0"/>
          <w:divBdr>
            <w:top w:val="none" w:sz="0" w:space="0" w:color="auto"/>
            <w:left w:val="none" w:sz="0" w:space="0" w:color="auto"/>
            <w:bottom w:val="none" w:sz="0" w:space="0" w:color="auto"/>
            <w:right w:val="none" w:sz="0" w:space="0" w:color="auto"/>
          </w:divBdr>
        </w:div>
        <w:div w:id="1309355837">
          <w:marLeft w:val="0"/>
          <w:marRight w:val="0"/>
          <w:marTop w:val="0"/>
          <w:marBottom w:val="0"/>
          <w:divBdr>
            <w:top w:val="none" w:sz="0" w:space="0" w:color="auto"/>
            <w:left w:val="none" w:sz="0" w:space="0" w:color="auto"/>
            <w:bottom w:val="none" w:sz="0" w:space="0" w:color="auto"/>
            <w:right w:val="none" w:sz="0" w:space="0" w:color="auto"/>
          </w:divBdr>
          <w:divsChild>
            <w:div w:id="531459942">
              <w:marLeft w:val="0"/>
              <w:marRight w:val="0"/>
              <w:marTop w:val="450"/>
              <w:marBottom w:val="450"/>
              <w:divBdr>
                <w:top w:val="none" w:sz="0" w:space="0" w:color="auto"/>
                <w:left w:val="none" w:sz="0" w:space="0" w:color="auto"/>
                <w:bottom w:val="none" w:sz="0" w:space="0" w:color="auto"/>
                <w:right w:val="none" w:sz="0" w:space="0" w:color="auto"/>
              </w:divBdr>
              <w:divsChild>
                <w:div w:id="596207928">
                  <w:marLeft w:val="0"/>
                  <w:marRight w:val="0"/>
                  <w:marTop w:val="0"/>
                  <w:marBottom w:val="0"/>
                  <w:divBdr>
                    <w:top w:val="none" w:sz="0" w:space="0" w:color="auto"/>
                    <w:left w:val="none" w:sz="0" w:space="0" w:color="auto"/>
                    <w:bottom w:val="none" w:sz="0" w:space="0" w:color="auto"/>
                    <w:right w:val="none" w:sz="0" w:space="0" w:color="auto"/>
                  </w:divBdr>
                  <w:divsChild>
                    <w:div w:id="1087072484">
                      <w:marLeft w:val="0"/>
                      <w:marRight w:val="0"/>
                      <w:marTop w:val="0"/>
                      <w:marBottom w:val="0"/>
                      <w:divBdr>
                        <w:top w:val="none" w:sz="0" w:space="0" w:color="auto"/>
                        <w:left w:val="none" w:sz="0" w:space="0" w:color="auto"/>
                        <w:bottom w:val="none" w:sz="0" w:space="0" w:color="auto"/>
                        <w:right w:val="none" w:sz="0" w:space="0" w:color="auto"/>
                      </w:divBdr>
                      <w:divsChild>
                        <w:div w:id="1562516453">
                          <w:marLeft w:val="0"/>
                          <w:marRight w:val="0"/>
                          <w:marTop w:val="45"/>
                          <w:marBottom w:val="45"/>
                          <w:divBdr>
                            <w:top w:val="single" w:sz="6" w:space="8" w:color="FFFFFF"/>
                            <w:left w:val="none" w:sz="0" w:space="0" w:color="auto"/>
                            <w:bottom w:val="none" w:sz="0" w:space="0" w:color="auto"/>
                            <w:right w:val="none" w:sz="0" w:space="0" w:color="auto"/>
                          </w:divBdr>
                          <w:divsChild>
                            <w:div w:id="627903577">
                              <w:marLeft w:val="0"/>
                              <w:marRight w:val="0"/>
                              <w:marTop w:val="0"/>
                              <w:marBottom w:val="0"/>
                              <w:divBdr>
                                <w:top w:val="none" w:sz="0" w:space="0" w:color="auto"/>
                                <w:left w:val="none" w:sz="0" w:space="0" w:color="auto"/>
                                <w:bottom w:val="none" w:sz="0" w:space="0" w:color="auto"/>
                                <w:right w:val="none" w:sz="0" w:space="0" w:color="auto"/>
                              </w:divBdr>
                            </w:div>
                            <w:div w:id="1332945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81173">
                  <w:marLeft w:val="0"/>
                  <w:marRight w:val="0"/>
                  <w:marTop w:val="0"/>
                  <w:marBottom w:val="0"/>
                  <w:divBdr>
                    <w:top w:val="none" w:sz="0" w:space="0" w:color="auto"/>
                    <w:left w:val="none" w:sz="0" w:space="0" w:color="auto"/>
                    <w:bottom w:val="none" w:sz="0" w:space="0" w:color="auto"/>
                    <w:right w:val="none" w:sz="0" w:space="0" w:color="auto"/>
                  </w:divBdr>
                  <w:divsChild>
                    <w:div w:id="1278636465">
                      <w:marLeft w:val="0"/>
                      <w:marRight w:val="0"/>
                      <w:marTop w:val="0"/>
                      <w:marBottom w:val="0"/>
                      <w:divBdr>
                        <w:top w:val="none" w:sz="0" w:space="0" w:color="auto"/>
                        <w:left w:val="none" w:sz="0" w:space="0" w:color="auto"/>
                        <w:bottom w:val="none" w:sz="0" w:space="0" w:color="auto"/>
                        <w:right w:val="none" w:sz="0" w:space="0" w:color="auto"/>
                      </w:divBdr>
                      <w:divsChild>
                        <w:div w:id="346106798">
                          <w:marLeft w:val="0"/>
                          <w:marRight w:val="0"/>
                          <w:marTop w:val="0"/>
                          <w:marBottom w:val="0"/>
                          <w:divBdr>
                            <w:top w:val="none" w:sz="0" w:space="0" w:color="auto"/>
                            <w:left w:val="none" w:sz="0" w:space="0" w:color="auto"/>
                            <w:bottom w:val="none" w:sz="0" w:space="0" w:color="auto"/>
                            <w:right w:val="none" w:sz="0" w:space="0" w:color="auto"/>
                          </w:divBdr>
                        </w:div>
                      </w:divsChild>
                    </w:div>
                    <w:div w:id="1949199261">
                      <w:marLeft w:val="0"/>
                      <w:marRight w:val="0"/>
                      <w:marTop w:val="0"/>
                      <w:marBottom w:val="0"/>
                      <w:divBdr>
                        <w:top w:val="none" w:sz="0" w:space="0" w:color="auto"/>
                        <w:left w:val="none" w:sz="0" w:space="0" w:color="auto"/>
                        <w:bottom w:val="none" w:sz="0" w:space="0" w:color="auto"/>
                        <w:right w:val="none" w:sz="0" w:space="0" w:color="auto"/>
                      </w:divBdr>
                      <w:divsChild>
                        <w:div w:id="56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61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ivera.nl/wp-content/uploads/2018/04/Ivera_APP_4.pdf" TargetMode="External"/><Relationship Id="rId1" Type="http://schemas.openxmlformats.org/officeDocument/2006/relationships/hyperlink" Target="https://www.ivera.nl/intelligente-verkeersregelinstall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OneDrive%20-%20Privacy%20Company\Word%20and%20Powerpoint%20templates\Oude%20sjablonen%20PC\PC%20Normal.dotx" TargetMode="External"/></Relationships>
</file>

<file path=word/documenttasks/documenttasks1.xml><?xml version="1.0" encoding="utf-8"?>
<t:Tasks xmlns:t="http://schemas.microsoft.com/office/tasks/2019/documenttasks" xmlns:oel="http://schemas.microsoft.com/office/2019/extlst">
  <t:Task id="{2B4794AC-79A0-48EE-8A6E-D212AD62971D}">
    <t:Anchor>
      <t:Comment id="705865423"/>
    </t:Anchor>
    <t:History>
      <t:Event id="{2AE996CB-9292-4CA4-9DE1-8922F595C733}" time="2022-04-04T12:30:59.6Z">
        <t:Attribution userId="S::bas.bekenkamp@privacycompany.nl::cf7b956e-a75b-4abe-bef3-ee19d7e5ea90" userProvider="AD" userName="Bas Bekenkamp"/>
        <t:Anchor>
          <t:Comment id="705865423"/>
        </t:Anchor>
        <t:Create/>
      </t:Event>
      <t:Event id="{424B8083-0116-440E-B051-CE05CE82B060}" time="2022-04-04T12:30:59.6Z">
        <t:Attribution userId="S::bas.bekenkamp@privacycompany.nl::cf7b956e-a75b-4abe-bef3-ee19d7e5ea90" userProvider="AD" userName="Bas Bekenkamp"/>
        <t:Anchor>
          <t:Comment id="705865423"/>
        </t:Anchor>
        <t:Assign userId="S::anne.vandersangen@privacycompany.nl::77b02451-2d42-4e36-801f-839088ea6768" userProvider="AD" userName="Anne van der Sangen"/>
      </t:Event>
      <t:Event id="{75F41E79-2758-4309-ADAC-56DE9275D12F}" time="2022-04-04T12:30:59.6Z">
        <t:Attribution userId="S::bas.bekenkamp@privacycompany.nl::cf7b956e-a75b-4abe-bef3-ee19d7e5ea90" userProvider="AD" userName="Bas Bekenkamp"/>
        <t:Anchor>
          <t:Comment id="705865423"/>
        </t:Anchor>
        <t:SetTitle title="@Anne van der Sangen Tot hier beoordeeld. Let echt even op taal!! Rest doe ik na half 5"/>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C0B3E7-2A2F-094E-A497-F2034CC64418}">
  <we:reference id="wa104380506" version="1.3.0.0" store="en-US" storeType="OMEX"/>
  <we:alternateReferences>
    <we:reference id="wa104380506" version="1.3.0.0" store="WA10438050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c0b43e-ae77-450c-b88d-1c7256beeaa6" xsi:nil="true"/>
    <lcf76f155ced4ddcb4097134ff3c332f xmlns="be4ec37d-e72f-4067-a013-f16c87c7dbd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13E412C15C7D4B92D2E1A128886BA9" ma:contentTypeVersion="18" ma:contentTypeDescription="Een nieuw document maken." ma:contentTypeScope="" ma:versionID="3b95b7d7f5e386ac1acd06f810c093e2">
  <xsd:schema xmlns:xsd="http://www.w3.org/2001/XMLSchema" xmlns:xs="http://www.w3.org/2001/XMLSchema" xmlns:p="http://schemas.microsoft.com/office/2006/metadata/properties" xmlns:ns2="eec0b43e-ae77-450c-b88d-1c7256beeaa6" xmlns:ns3="be4ec37d-e72f-4067-a013-f16c87c7dbd8" targetNamespace="http://schemas.microsoft.com/office/2006/metadata/properties" ma:root="true" ma:fieldsID="a4ff88abdbec8a48e56d9e7501a93f17" ns2:_="" ns3:_="">
    <xsd:import namespace="eec0b43e-ae77-450c-b88d-1c7256beeaa6"/>
    <xsd:import namespace="be4ec37d-e72f-4067-a013-f16c87c7db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0b43e-ae77-450c-b88d-1c7256beeaa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6bc7434-4e66-46bb-9cea-01644b95ee0a}" ma:internalName="TaxCatchAll" ma:showField="CatchAllData" ma:web="eec0b43e-ae77-450c-b88d-1c7256beea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4ec37d-e72f-4067-a013-f16c87c7db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a7ad16d-adc3-4b64-8bb5-90cd130c7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926BF-D3FF-4B24-A41C-06B6C67448C2}">
  <ds:schemaRefs>
    <ds:schemaRef ds:uri="http://schemas.microsoft.com/sharepoint/v3/contenttype/forms"/>
  </ds:schemaRefs>
</ds:datastoreItem>
</file>

<file path=customXml/itemProps2.xml><?xml version="1.0" encoding="utf-8"?>
<ds:datastoreItem xmlns:ds="http://schemas.openxmlformats.org/officeDocument/2006/customXml" ds:itemID="{5DCCAB08-1EBA-4370-86DD-1F39665E93A7}">
  <ds:schemaRefs>
    <ds:schemaRef ds:uri="http://schemas.microsoft.com/office/2006/metadata/properties"/>
    <ds:schemaRef ds:uri="http://schemas.openxmlformats.org/package/2006/metadata/core-properties"/>
    <ds:schemaRef ds:uri="dc28323d-943c-4987-8474-67e64cfb70bd"/>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5142f5d0-0d36-4255-a7f4-0569ba42ea0e"/>
    <ds:schemaRef ds:uri="http://purl.org/dc/elements/1.1/"/>
  </ds:schemaRefs>
</ds:datastoreItem>
</file>

<file path=customXml/itemProps3.xml><?xml version="1.0" encoding="utf-8"?>
<ds:datastoreItem xmlns:ds="http://schemas.openxmlformats.org/officeDocument/2006/customXml" ds:itemID="{F33B5487-2FEB-49CD-B2D5-8CC7D1C3E9A6}">
  <ds:schemaRefs>
    <ds:schemaRef ds:uri="http://schemas.openxmlformats.org/officeDocument/2006/bibliography"/>
  </ds:schemaRefs>
</ds:datastoreItem>
</file>

<file path=customXml/itemProps4.xml><?xml version="1.0" encoding="utf-8"?>
<ds:datastoreItem xmlns:ds="http://schemas.openxmlformats.org/officeDocument/2006/customXml" ds:itemID="{5AAF1888-281F-45CA-93F6-6D1B0B38D51B}"/>
</file>

<file path=docProps/app.xml><?xml version="1.0" encoding="utf-8"?>
<Properties xmlns="http://schemas.openxmlformats.org/officeDocument/2006/extended-properties" xmlns:vt="http://schemas.openxmlformats.org/officeDocument/2006/docPropsVTypes">
  <Template>PC Normal</Template>
  <TotalTime>227</TotalTime>
  <Pages>6</Pages>
  <Words>1710</Words>
  <Characters>9409</Characters>
  <Application>Microsoft Office Word</Application>
  <DocSecurity>0</DocSecurity>
  <Lines>78</Lines>
  <Paragraphs>22</Paragraphs>
  <ScaleCrop>false</ScaleCrop>
  <Company/>
  <LinksUpToDate>false</LinksUpToDate>
  <CharactersWithSpaces>11097</CharactersWithSpaces>
  <SharedDoc>false</SharedDoc>
  <HLinks>
    <vt:vector size="18" baseType="variant">
      <vt:variant>
        <vt:i4>7536683</vt:i4>
      </vt:variant>
      <vt:variant>
        <vt:i4>3</vt:i4>
      </vt:variant>
      <vt:variant>
        <vt:i4>0</vt:i4>
      </vt:variant>
      <vt:variant>
        <vt:i4>5</vt:i4>
      </vt:variant>
      <vt:variant>
        <vt:lpwstr>https://www.ivera.nl/wp-content/uploads/2018/04/Ivera_APP_4.pdf</vt:lpwstr>
      </vt:variant>
      <vt:variant>
        <vt:lpwstr/>
      </vt:variant>
      <vt:variant>
        <vt:i4>3407987</vt:i4>
      </vt:variant>
      <vt:variant>
        <vt:i4>0</vt:i4>
      </vt:variant>
      <vt:variant>
        <vt:i4>0</vt:i4>
      </vt:variant>
      <vt:variant>
        <vt:i4>5</vt:i4>
      </vt:variant>
      <vt:variant>
        <vt:lpwstr>https://www.ivera.nl/intelligente-verkeersregelinstallatie</vt:lpwstr>
      </vt:variant>
      <vt:variant>
        <vt:lpwstr/>
      </vt:variant>
      <vt:variant>
        <vt:i4>7208987</vt:i4>
      </vt:variant>
      <vt:variant>
        <vt:i4>0</vt:i4>
      </vt:variant>
      <vt:variant>
        <vt:i4>0</vt:i4>
      </vt:variant>
      <vt:variant>
        <vt:i4>5</vt:i4>
      </vt:variant>
      <vt:variant>
        <vt:lpwstr>mailto:anne.vandersangen@privacycompany.nl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Bas Bekenkamp</cp:lastModifiedBy>
  <cp:revision>132</cp:revision>
  <cp:lastPrinted>2022-04-05T06:34:00Z</cp:lastPrinted>
  <dcterms:created xsi:type="dcterms:W3CDTF">2022-04-04T08:46:00Z</dcterms:created>
  <dcterms:modified xsi:type="dcterms:W3CDTF">2024-01-30T13:15:00Z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0x010100D028BB3C0987A44FA3A2EF74F85B4D97</vt:lpwstr>
  </property>
  <property fmtid="{D5CDD505-2E9C-101B-9397-08002B2CF9AE}" pid="3" name="MediaServiceImageTags">
    <vt:lpwstr/>
  </property>
</Properties>
</file>