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00" w:rsidRPr="00BE162F" w:rsidRDefault="00361800" w:rsidP="0036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Lucida Bright" w:hAnsi="Lucida Bright"/>
          <w:i/>
          <w:color w:val="A6A6A6" w:themeColor="background1" w:themeShade="A6"/>
          <w:sz w:val="16"/>
          <w:szCs w:val="16"/>
        </w:rPr>
      </w:pPr>
      <w:r w:rsidRPr="00BE162F">
        <w:rPr>
          <w:rFonts w:ascii="Lucida Bright" w:hAnsi="Lucida Bright"/>
          <w:i/>
          <w:color w:val="A6A6A6" w:themeColor="background1" w:themeShade="A6"/>
          <w:sz w:val="16"/>
          <w:szCs w:val="16"/>
        </w:rPr>
        <w:t>Informatie voor registratie bij provincie Noord-Holland:</w:t>
      </w:r>
    </w:p>
    <w:p w:rsidR="00361800" w:rsidRDefault="00361800" w:rsidP="0036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Lucida Bright" w:hAnsi="Lucida Bright"/>
          <w:color w:val="A6A6A6" w:themeColor="background1" w:themeShade="A6"/>
          <w:sz w:val="16"/>
          <w:szCs w:val="16"/>
        </w:rPr>
      </w:pPr>
      <w:r w:rsidRPr="00BE162F">
        <w:rPr>
          <w:rFonts w:ascii="Lucida Bright" w:hAnsi="Lucida Bright"/>
          <w:color w:val="A6A6A6" w:themeColor="background1" w:themeShade="A6"/>
          <w:sz w:val="16"/>
          <w:szCs w:val="16"/>
        </w:rPr>
        <w:t>Formdeskonderwerp:</w:t>
      </w:r>
    </w:p>
    <w:p w:rsidR="00361800" w:rsidRPr="00703E23" w:rsidRDefault="00361800" w:rsidP="0036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Lucida Bright" w:hAnsi="Lucida Bright"/>
          <w:color w:val="A6A6A6" w:themeColor="background1" w:themeShade="A6"/>
          <w:sz w:val="16"/>
          <w:szCs w:val="16"/>
        </w:rPr>
      </w:pPr>
      <w:r w:rsidRPr="00703E23">
        <w:rPr>
          <w:rFonts w:ascii="Lucida Bright" w:hAnsi="Lucida Bright"/>
          <w:color w:val="A6A6A6" w:themeColor="background1" w:themeShade="A6"/>
          <w:sz w:val="16"/>
          <w:szCs w:val="16"/>
        </w:rPr>
        <w:t>Projectinformatie bij aanvraag subsidie</w:t>
      </w:r>
    </w:p>
    <w:p w:rsidR="00361800" w:rsidRPr="00703E23" w:rsidRDefault="00361800" w:rsidP="0036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Lucida Bright" w:hAnsi="Lucida Bright"/>
          <w:color w:val="A6A6A6" w:themeColor="background1" w:themeShade="A6"/>
          <w:sz w:val="16"/>
          <w:szCs w:val="16"/>
        </w:rPr>
      </w:pPr>
      <w:r w:rsidRPr="00703E23">
        <w:rPr>
          <w:rFonts w:ascii="Lucida Bright" w:hAnsi="Lucida Bright"/>
          <w:color w:val="A6A6A6" w:themeColor="background1" w:themeShade="A6"/>
          <w:sz w:val="16"/>
          <w:szCs w:val="16"/>
        </w:rPr>
        <w:t>Formdeskdocumenttype: DT46</w:t>
      </w:r>
    </w:p>
    <w:p w:rsidR="009B36C1" w:rsidRPr="00B4148D" w:rsidRDefault="00E7159A" w:rsidP="007A7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center"/>
        <w:outlineLvl w:val="0"/>
        <w:rPr>
          <w:rFonts w:ascii="Lucida Sans" w:hAnsi="Lucida Sans"/>
          <w:b/>
          <w:sz w:val="28"/>
          <w:szCs w:val="28"/>
        </w:rPr>
      </w:pPr>
      <w:r>
        <w:rPr>
          <w:rFonts w:ascii="Lucida Sans" w:hAnsi="Lucida Sans"/>
          <w:b/>
          <w:sz w:val="40"/>
          <w:szCs w:val="40"/>
        </w:rPr>
        <w:t>Projectinformatie</w:t>
      </w:r>
      <w:r w:rsidR="000776AC">
        <w:rPr>
          <w:rFonts w:ascii="Lucida Sans" w:hAnsi="Lucida Sans"/>
          <w:b/>
          <w:sz w:val="40"/>
          <w:szCs w:val="40"/>
        </w:rPr>
        <w:t xml:space="preserve"> bij subsidieaanvraag</w:t>
      </w:r>
    </w:p>
    <w:p w:rsidR="00361800" w:rsidRPr="009D2159" w:rsidRDefault="00361800" w:rsidP="0036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552"/>
        </w:tabs>
        <w:spacing w:after="120"/>
        <w:outlineLvl w:val="0"/>
        <w:rPr>
          <w:rFonts w:ascii="Lucida Sans" w:hAnsi="Lucida Sans" w:cs="Arial"/>
          <w:b/>
          <w:color w:val="0000FF"/>
          <w:sz w:val="20"/>
        </w:rPr>
      </w:pPr>
      <w:r w:rsidRPr="009D2159">
        <w:rPr>
          <w:rFonts w:ascii="Lucida Sans" w:hAnsi="Lucida Sans"/>
          <w:b/>
          <w:sz w:val="22"/>
          <w:szCs w:val="22"/>
        </w:rPr>
        <w:t>Naam project:</w:t>
      </w:r>
      <w:r w:rsidRPr="009D2159">
        <w:rPr>
          <w:rFonts w:ascii="Lucida Sans" w:hAnsi="Lucida Sans"/>
          <w:b/>
          <w:color w:val="0000FF"/>
          <w:sz w:val="22"/>
          <w:szCs w:val="22"/>
        </w:rPr>
        <w:tab/>
      </w:r>
      <w:sdt>
        <w:sdtPr>
          <w:rPr>
            <w:rFonts w:ascii="Arial" w:hAnsi="Arial" w:cs="Arial"/>
            <w:b/>
            <w:color w:val="0000FF"/>
            <w:sz w:val="20"/>
          </w:rPr>
          <w:id w:val="-821655090"/>
          <w:placeholder>
            <w:docPart w:val="3A038D2750E5408D909A9E5A5B0475D3"/>
          </w:placeholder>
        </w:sdtPr>
        <w:sdtEndPr/>
        <w:sdtContent>
          <w:r w:rsidRPr="00361800">
            <w:rPr>
              <w:rFonts w:ascii="Arial" w:hAnsi="Arial" w:cs="Arial"/>
              <w:b/>
              <w:color w:val="0000FF"/>
              <w:sz w:val="20"/>
            </w:rPr>
            <w:t>…</w:t>
          </w:r>
        </w:sdtContent>
      </w:sdt>
    </w:p>
    <w:p w:rsidR="00361800" w:rsidRPr="009D2159" w:rsidRDefault="00361800" w:rsidP="0036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552"/>
        </w:tabs>
        <w:spacing w:after="120"/>
        <w:outlineLvl w:val="0"/>
        <w:rPr>
          <w:rFonts w:ascii="Lucida Sans" w:hAnsi="Lucida Sans"/>
          <w:b/>
          <w:color w:val="0000FF"/>
          <w:sz w:val="22"/>
          <w:szCs w:val="22"/>
        </w:rPr>
      </w:pPr>
      <w:r w:rsidRPr="009D2159">
        <w:rPr>
          <w:rFonts w:ascii="Lucida Sans" w:hAnsi="Lucida Sans"/>
          <w:b/>
          <w:sz w:val="22"/>
          <w:szCs w:val="22"/>
        </w:rPr>
        <w:t>Subsidie</w:t>
      </w:r>
      <w:r>
        <w:rPr>
          <w:rFonts w:ascii="Lucida Sans" w:hAnsi="Lucida Sans"/>
          <w:b/>
          <w:sz w:val="22"/>
          <w:szCs w:val="22"/>
        </w:rPr>
        <w:t>aanvrag</w:t>
      </w:r>
      <w:r w:rsidRPr="009D2159">
        <w:rPr>
          <w:rFonts w:ascii="Lucida Sans" w:hAnsi="Lucida Sans"/>
          <w:b/>
          <w:sz w:val="22"/>
          <w:szCs w:val="22"/>
        </w:rPr>
        <w:t>er:</w:t>
      </w:r>
      <w:r w:rsidRPr="009D2159">
        <w:rPr>
          <w:rFonts w:ascii="Lucida Sans" w:hAnsi="Lucida Sans"/>
          <w:b/>
          <w:color w:val="0000FF"/>
          <w:sz w:val="22"/>
          <w:szCs w:val="22"/>
        </w:rPr>
        <w:tab/>
      </w:r>
      <w:sdt>
        <w:sdtPr>
          <w:rPr>
            <w:rFonts w:ascii="Arial" w:hAnsi="Arial" w:cs="Arial"/>
            <w:b/>
            <w:color w:val="0000FF"/>
            <w:sz w:val="20"/>
          </w:rPr>
          <w:id w:val="107559321"/>
          <w:placeholder>
            <w:docPart w:val="15DFEEFF94D54B60B4CC1D694B99D9E1"/>
          </w:placeholder>
        </w:sdtPr>
        <w:sdtEndPr/>
        <w:sdtContent>
          <w:r w:rsidRPr="00361800">
            <w:rPr>
              <w:rFonts w:ascii="Arial" w:hAnsi="Arial" w:cs="Arial"/>
              <w:b/>
              <w:color w:val="0000FF"/>
              <w:sz w:val="20"/>
            </w:rPr>
            <w:t>…</w:t>
          </w:r>
        </w:sdtContent>
      </w:sdt>
    </w:p>
    <w:p w:rsidR="00361800" w:rsidRPr="009D2159" w:rsidRDefault="00361800" w:rsidP="00AD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552"/>
        </w:tabs>
        <w:outlineLvl w:val="0"/>
        <w:rPr>
          <w:rFonts w:ascii="Lucida Sans" w:hAnsi="Lucida Sans"/>
          <w:b/>
          <w:color w:val="0000FF"/>
          <w:sz w:val="22"/>
          <w:szCs w:val="22"/>
        </w:rPr>
      </w:pPr>
      <w:r w:rsidRPr="009D2159">
        <w:rPr>
          <w:rFonts w:ascii="Lucida Sans" w:hAnsi="Lucida Sans"/>
          <w:b/>
          <w:sz w:val="22"/>
          <w:szCs w:val="22"/>
        </w:rPr>
        <w:t>Datum:</w:t>
      </w:r>
      <w:r w:rsidRPr="009D2159">
        <w:rPr>
          <w:rFonts w:ascii="Lucida Sans" w:hAnsi="Lucida Sans"/>
          <w:b/>
          <w:color w:val="0000FF"/>
          <w:sz w:val="22"/>
          <w:szCs w:val="22"/>
        </w:rPr>
        <w:t xml:space="preserve"> </w:t>
      </w:r>
      <w:r w:rsidRPr="009D2159">
        <w:rPr>
          <w:rFonts w:ascii="Lucida Sans" w:hAnsi="Lucida Sans"/>
          <w:b/>
          <w:color w:val="0000FF"/>
          <w:sz w:val="22"/>
          <w:szCs w:val="22"/>
        </w:rPr>
        <w:tab/>
      </w:r>
      <w:sdt>
        <w:sdtPr>
          <w:rPr>
            <w:rFonts w:ascii="Arial" w:hAnsi="Arial" w:cs="Arial"/>
            <w:b/>
            <w:color w:val="0000FF"/>
            <w:sz w:val="20"/>
          </w:rPr>
          <w:id w:val="-936136768"/>
          <w:placeholder>
            <w:docPart w:val="67D72AFDB5F84CE5A72B6899726FBE81"/>
          </w:placeholder>
        </w:sdtPr>
        <w:sdtEndPr/>
        <w:sdtContent>
          <w:r w:rsidRPr="00361800">
            <w:rPr>
              <w:rFonts w:ascii="Arial" w:hAnsi="Arial" w:cs="Arial"/>
              <w:b/>
              <w:color w:val="0000FF"/>
              <w:sz w:val="20"/>
            </w:rPr>
            <w:t>…</w:t>
          </w:r>
        </w:sdtContent>
      </w:sdt>
    </w:p>
    <w:p w:rsidR="009B36C1" w:rsidRPr="00DF0329" w:rsidRDefault="009B36C1" w:rsidP="007A7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268"/>
        </w:tabs>
        <w:rPr>
          <w:rFonts w:ascii="Lucida Bright" w:hAnsi="Lucida Bright"/>
          <w:b/>
          <w:color w:val="0000FF"/>
          <w:sz w:val="16"/>
          <w:szCs w:val="16"/>
        </w:rPr>
      </w:pPr>
    </w:p>
    <w:p w:rsidR="00361800" w:rsidRDefault="00361800" w:rsidP="00361800">
      <w:pPr>
        <w:spacing w:before="120" w:after="240"/>
        <w:rPr>
          <w:rFonts w:ascii="Lucida Sans" w:hAnsi="Lucida Sans"/>
          <w:i/>
          <w:sz w:val="20"/>
          <w:szCs w:val="24"/>
        </w:rPr>
      </w:pPr>
      <w:r w:rsidRPr="00866DD4">
        <w:rPr>
          <w:rFonts w:ascii="Lucida Sans" w:hAnsi="Lucida Sans"/>
          <w:i/>
          <w:sz w:val="20"/>
          <w:szCs w:val="24"/>
        </w:rPr>
        <w:t xml:space="preserve">Om uw subsidieaanvraag inhoudelijk goed </w:t>
      </w:r>
      <w:r>
        <w:rPr>
          <w:rFonts w:ascii="Lucida Sans" w:hAnsi="Lucida Sans"/>
          <w:i/>
          <w:sz w:val="20"/>
          <w:szCs w:val="24"/>
        </w:rPr>
        <w:t>te kunnen beoordelen, moet u dit</w:t>
      </w:r>
      <w:r w:rsidRPr="00866DD4">
        <w:rPr>
          <w:rFonts w:ascii="Lucida Sans" w:hAnsi="Lucida Sans"/>
          <w:i/>
          <w:sz w:val="20"/>
          <w:szCs w:val="24"/>
        </w:rPr>
        <w:t xml:space="preserve"> </w:t>
      </w:r>
      <w:r>
        <w:rPr>
          <w:rFonts w:ascii="Lucida Sans" w:hAnsi="Lucida Sans"/>
          <w:i/>
          <w:sz w:val="20"/>
          <w:szCs w:val="24"/>
        </w:rPr>
        <w:t xml:space="preserve">(ingevulde) </w:t>
      </w:r>
      <w:r w:rsidRPr="00404B57">
        <w:rPr>
          <w:rFonts w:ascii="Lucida Sans" w:hAnsi="Lucida Sans"/>
          <w:i/>
          <w:szCs w:val="24"/>
        </w:rPr>
        <w:t xml:space="preserve">formulier projectinformatie </w:t>
      </w:r>
      <w:r w:rsidRPr="00404B57">
        <w:rPr>
          <w:rFonts w:ascii="Lucida Sans" w:hAnsi="Lucida Sans"/>
          <w:i/>
          <w:szCs w:val="24"/>
          <w:u w:val="single"/>
        </w:rPr>
        <w:t>samen met het aanvraagformulier</w:t>
      </w:r>
      <w:r w:rsidRPr="00404B57">
        <w:rPr>
          <w:rFonts w:ascii="Lucida Sans" w:hAnsi="Lucida Sans"/>
          <w:i/>
          <w:szCs w:val="24"/>
        </w:rPr>
        <w:t xml:space="preserve"> insturen</w:t>
      </w:r>
      <w:r>
        <w:rPr>
          <w:rFonts w:ascii="Lucida Sans" w:hAnsi="Lucida Sans"/>
          <w:i/>
          <w:sz w:val="20"/>
          <w:szCs w:val="24"/>
        </w:rPr>
        <w:t xml:space="preserve">. </w:t>
      </w:r>
      <w:r>
        <w:rPr>
          <w:rFonts w:ascii="Lucida Sans" w:hAnsi="Lucida Sans"/>
          <w:i/>
          <w:sz w:val="20"/>
          <w:szCs w:val="24"/>
        </w:rPr>
        <w:br/>
        <w:t>P</w:t>
      </w:r>
      <w:r w:rsidRPr="005C5665">
        <w:rPr>
          <w:rFonts w:ascii="Lucida Sans" w:hAnsi="Lucida Sans"/>
          <w:i/>
          <w:sz w:val="20"/>
          <w:szCs w:val="24"/>
        </w:rPr>
        <w:t>robeer bondig</w:t>
      </w:r>
      <w:r>
        <w:rPr>
          <w:rFonts w:ascii="Lucida Sans" w:hAnsi="Lucida Sans"/>
          <w:i/>
          <w:sz w:val="20"/>
          <w:szCs w:val="24"/>
        </w:rPr>
        <w:t>,</w:t>
      </w:r>
      <w:r w:rsidRPr="005C5665">
        <w:rPr>
          <w:rFonts w:ascii="Lucida Sans" w:hAnsi="Lucida Sans"/>
          <w:i/>
          <w:sz w:val="20"/>
          <w:szCs w:val="24"/>
        </w:rPr>
        <w:t xml:space="preserve"> maar duidelijk</w:t>
      </w:r>
      <w:r>
        <w:rPr>
          <w:rFonts w:ascii="Lucida Sans" w:hAnsi="Lucida Sans"/>
          <w:i/>
          <w:sz w:val="20"/>
          <w:szCs w:val="24"/>
        </w:rPr>
        <w:t xml:space="preserve"> en concreet</w:t>
      </w:r>
      <w:r w:rsidRPr="005C5665">
        <w:rPr>
          <w:rFonts w:ascii="Lucida Sans" w:hAnsi="Lucida Sans"/>
          <w:i/>
          <w:sz w:val="20"/>
          <w:szCs w:val="24"/>
        </w:rPr>
        <w:t xml:space="preserve"> te zijn.</w:t>
      </w:r>
      <w:r>
        <w:rPr>
          <w:rFonts w:ascii="Lucida Sans" w:hAnsi="Lucida Sans"/>
          <w:i/>
          <w:sz w:val="20"/>
          <w:szCs w:val="24"/>
        </w:rPr>
        <w:t xml:space="preserve"> </w:t>
      </w:r>
      <w:r>
        <w:rPr>
          <w:rFonts w:ascii="Lucida Sans" w:hAnsi="Lucida Sans"/>
          <w:i/>
          <w:sz w:val="20"/>
          <w:szCs w:val="24"/>
        </w:rPr>
        <w:br/>
      </w:r>
      <w:r w:rsidRPr="00866DD4">
        <w:rPr>
          <w:rFonts w:ascii="Lucida Sans" w:hAnsi="Lucida Sans"/>
          <w:i/>
          <w:sz w:val="20"/>
          <w:szCs w:val="24"/>
        </w:rPr>
        <w:t>Onvolledig</w:t>
      </w:r>
      <w:r>
        <w:rPr>
          <w:rFonts w:ascii="Lucida Sans" w:hAnsi="Lucida Sans"/>
          <w:i/>
          <w:sz w:val="20"/>
          <w:szCs w:val="24"/>
        </w:rPr>
        <w:t>e subsidieaanvragen</w:t>
      </w:r>
      <w:r w:rsidRPr="00866DD4">
        <w:rPr>
          <w:rFonts w:ascii="Lucida Sans" w:hAnsi="Lucida Sans"/>
          <w:i/>
          <w:sz w:val="20"/>
          <w:szCs w:val="24"/>
        </w:rPr>
        <w:t xml:space="preserve"> kunnen door ons buiten behandeling worden gelaten!</w:t>
      </w:r>
    </w:p>
    <w:p w:rsidR="00361800" w:rsidRPr="00AF73A9" w:rsidRDefault="00361800" w:rsidP="00361800">
      <w:pPr>
        <w:keepNext/>
        <w:numPr>
          <w:ilvl w:val="0"/>
          <w:numId w:val="1"/>
        </w:numPr>
        <w:spacing w:after="120"/>
        <w:ind w:left="357" w:hanging="357"/>
        <w:rPr>
          <w:rFonts w:ascii="Lucida Sans" w:hAnsi="Lucida Sans"/>
          <w:sz w:val="20"/>
          <w:szCs w:val="24"/>
        </w:rPr>
      </w:pPr>
      <w:r>
        <w:rPr>
          <w:rFonts w:ascii="Lucida Sans" w:hAnsi="Lucida Sans"/>
          <w:sz w:val="20"/>
          <w:szCs w:val="24"/>
        </w:rPr>
        <w:t xml:space="preserve">Wat is het </w:t>
      </w:r>
      <w:r>
        <w:rPr>
          <w:rFonts w:ascii="Lucida Sans" w:hAnsi="Lucida Sans"/>
          <w:b/>
          <w:sz w:val="20"/>
          <w:szCs w:val="24"/>
        </w:rPr>
        <w:t>d</w:t>
      </w:r>
      <w:r w:rsidRPr="001E4A6C">
        <w:rPr>
          <w:rFonts w:ascii="Lucida Sans" w:hAnsi="Lucida Sans"/>
          <w:b/>
          <w:sz w:val="20"/>
          <w:szCs w:val="24"/>
        </w:rPr>
        <w:t>oel</w:t>
      </w:r>
      <w:r w:rsidRPr="005C5665">
        <w:rPr>
          <w:rFonts w:ascii="Lucida Sans" w:hAnsi="Lucida Sans"/>
          <w:sz w:val="20"/>
          <w:szCs w:val="24"/>
        </w:rPr>
        <w:t xml:space="preserve"> van het project</w:t>
      </w:r>
      <w:r>
        <w:rPr>
          <w:rFonts w:ascii="Lucida Sans" w:hAnsi="Lucida Sans"/>
          <w:sz w:val="20"/>
          <w:szCs w:val="24"/>
        </w:rPr>
        <w:t>?</w:t>
      </w:r>
    </w:p>
    <w:sdt>
      <w:sdtPr>
        <w:rPr>
          <w:rFonts w:ascii="Arial" w:hAnsi="Arial" w:cs="Arial"/>
          <w:color w:val="0000FF"/>
          <w:sz w:val="20"/>
        </w:rPr>
        <w:id w:val="2078237817"/>
        <w:placeholder>
          <w:docPart w:val="F1DF659F3E944AEA90A42AE4061634D8"/>
        </w:placeholder>
      </w:sdtPr>
      <w:sdtEndPr/>
      <w:sdtContent>
        <w:bookmarkStart w:id="0" w:name="_GoBack" w:displacedByCustomXml="prev"/>
        <w:p w:rsidR="00361800" w:rsidRPr="005C5665" w:rsidRDefault="00361800" w:rsidP="00361800">
          <w:pPr>
            <w:ind w:left="357"/>
            <w:rPr>
              <w:rFonts w:ascii="Arial" w:hAnsi="Arial" w:cs="Arial"/>
              <w:color w:val="0000FF"/>
              <w:sz w:val="20"/>
            </w:rPr>
          </w:pPr>
          <w:r w:rsidRPr="005C5665">
            <w:rPr>
              <w:rFonts w:ascii="Arial" w:hAnsi="Arial" w:cs="Arial"/>
              <w:color w:val="0000FF"/>
              <w:sz w:val="20"/>
            </w:rPr>
            <w:t>…</w:t>
          </w:r>
        </w:p>
        <w:bookmarkEnd w:id="0" w:displacedByCustomXml="next"/>
      </w:sdtContent>
    </w:sdt>
    <w:p w:rsidR="00361800" w:rsidRPr="005C5665" w:rsidRDefault="00361800" w:rsidP="00361800">
      <w:pPr>
        <w:ind w:left="360"/>
        <w:rPr>
          <w:rFonts w:ascii="Arial" w:hAnsi="Arial" w:cs="Arial"/>
          <w:color w:val="0000FF"/>
          <w:sz w:val="20"/>
        </w:rPr>
      </w:pPr>
    </w:p>
    <w:p w:rsidR="001908AD" w:rsidRPr="005C5665" w:rsidRDefault="001908AD" w:rsidP="001908AD">
      <w:pPr>
        <w:keepNext/>
        <w:numPr>
          <w:ilvl w:val="0"/>
          <w:numId w:val="1"/>
        </w:numPr>
        <w:spacing w:after="120"/>
        <w:ind w:left="357" w:hanging="357"/>
        <w:rPr>
          <w:rFonts w:ascii="Lucida Sans" w:hAnsi="Lucida Sans"/>
          <w:sz w:val="20"/>
          <w:szCs w:val="24"/>
        </w:rPr>
      </w:pPr>
      <w:r>
        <w:rPr>
          <w:rFonts w:ascii="Lucida Sans" w:hAnsi="Lucida Sans"/>
          <w:sz w:val="20"/>
          <w:szCs w:val="24"/>
        </w:rPr>
        <w:t xml:space="preserve">Op welke </w:t>
      </w:r>
      <w:r w:rsidRPr="00D63AE6">
        <w:rPr>
          <w:rFonts w:ascii="Lucida Sans" w:hAnsi="Lucida Sans"/>
          <w:b/>
          <w:sz w:val="20"/>
          <w:szCs w:val="24"/>
        </w:rPr>
        <w:t>locatie</w:t>
      </w:r>
      <w:r>
        <w:rPr>
          <w:rFonts w:ascii="Lucida Sans" w:hAnsi="Lucida Sans"/>
          <w:sz w:val="20"/>
          <w:szCs w:val="24"/>
        </w:rPr>
        <w:t xml:space="preserve"> worden de activiteiten uitgevoerd?</w:t>
      </w:r>
    </w:p>
    <w:sdt>
      <w:sdtPr>
        <w:rPr>
          <w:rFonts w:ascii="Arial" w:hAnsi="Arial" w:cs="Arial"/>
          <w:color w:val="0000FF"/>
          <w:sz w:val="20"/>
        </w:rPr>
        <w:id w:val="1595820256"/>
        <w:placeholder>
          <w:docPart w:val="FD5FD33855A14325BE47D7A34BCA194A"/>
        </w:placeholder>
      </w:sdtPr>
      <w:sdtEndPr/>
      <w:sdtContent>
        <w:p w:rsidR="001908AD" w:rsidRDefault="001908AD" w:rsidP="001908AD">
          <w:pPr>
            <w:ind w:left="357"/>
            <w:rPr>
              <w:rFonts w:ascii="Arial" w:hAnsi="Arial" w:cs="Arial"/>
              <w:color w:val="0000FF"/>
              <w:sz w:val="20"/>
            </w:rPr>
          </w:pPr>
          <w:r w:rsidRPr="005C5665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1908AD" w:rsidRPr="005C5665" w:rsidRDefault="001908AD" w:rsidP="001908AD">
      <w:pPr>
        <w:ind w:left="357"/>
        <w:rPr>
          <w:rFonts w:ascii="Arial" w:hAnsi="Arial" w:cs="Arial"/>
          <w:color w:val="0000FF"/>
          <w:sz w:val="20"/>
        </w:rPr>
      </w:pPr>
    </w:p>
    <w:p w:rsidR="00361800" w:rsidRPr="005C5665" w:rsidRDefault="00361800" w:rsidP="001908AD">
      <w:pPr>
        <w:keepNext/>
        <w:numPr>
          <w:ilvl w:val="0"/>
          <w:numId w:val="1"/>
        </w:numPr>
        <w:spacing w:after="120"/>
        <w:ind w:left="357" w:hanging="357"/>
        <w:rPr>
          <w:rFonts w:ascii="Lucida Sans" w:hAnsi="Lucida Sans"/>
          <w:sz w:val="20"/>
          <w:szCs w:val="24"/>
        </w:rPr>
      </w:pPr>
      <w:r>
        <w:rPr>
          <w:rFonts w:ascii="Lucida Sans" w:hAnsi="Lucida Sans"/>
          <w:sz w:val="20"/>
          <w:szCs w:val="24"/>
        </w:rPr>
        <w:t>Wat zijn de</w:t>
      </w:r>
      <w:r w:rsidRPr="005C5665">
        <w:rPr>
          <w:rFonts w:ascii="Lucida Sans" w:hAnsi="Lucida Sans"/>
          <w:sz w:val="20"/>
          <w:szCs w:val="24"/>
        </w:rPr>
        <w:t xml:space="preserve"> beoogde</w:t>
      </w:r>
      <w:r>
        <w:rPr>
          <w:rFonts w:ascii="Lucida Sans" w:hAnsi="Lucida Sans"/>
          <w:sz w:val="20"/>
          <w:szCs w:val="24"/>
        </w:rPr>
        <w:t xml:space="preserve"> (concrete)</w:t>
      </w:r>
      <w:r w:rsidRPr="005C5665">
        <w:rPr>
          <w:rFonts w:ascii="Lucida Sans" w:hAnsi="Lucida Sans"/>
          <w:sz w:val="20"/>
          <w:szCs w:val="24"/>
        </w:rPr>
        <w:t xml:space="preserve"> </w:t>
      </w:r>
      <w:r w:rsidRPr="005C5665">
        <w:rPr>
          <w:rFonts w:ascii="Lucida Sans" w:hAnsi="Lucida Sans"/>
          <w:b/>
          <w:sz w:val="20"/>
          <w:szCs w:val="24"/>
        </w:rPr>
        <w:t>resultaten</w:t>
      </w:r>
      <w:r w:rsidRPr="005C5665">
        <w:rPr>
          <w:rFonts w:ascii="Lucida Sans" w:hAnsi="Lucida Sans"/>
          <w:sz w:val="20"/>
          <w:szCs w:val="24"/>
        </w:rPr>
        <w:t xml:space="preserve"> van het project?</w:t>
      </w:r>
      <w:r w:rsidRPr="005C5665">
        <w:rPr>
          <w:rFonts w:ascii="Lucida Sans" w:hAnsi="Lucida Sans"/>
          <w:sz w:val="20"/>
          <w:szCs w:val="24"/>
        </w:rPr>
        <w:br/>
      </w:r>
      <w:r w:rsidRPr="00866DD4">
        <w:rPr>
          <w:rFonts w:ascii="Lucida Sans" w:hAnsi="Lucida Sans"/>
          <w:i/>
          <w:sz w:val="20"/>
          <w:szCs w:val="24"/>
        </w:rPr>
        <w:t xml:space="preserve">Het is belangrijk dat u zoveel mogelijk </w:t>
      </w:r>
      <w:r w:rsidRPr="00CF74E5">
        <w:rPr>
          <w:rFonts w:ascii="Lucida Sans" w:hAnsi="Lucida Sans"/>
          <w:b/>
          <w:i/>
          <w:sz w:val="20"/>
          <w:szCs w:val="24"/>
        </w:rPr>
        <w:t>meetbaar</w:t>
      </w:r>
      <w:r w:rsidRPr="00866DD4">
        <w:rPr>
          <w:rFonts w:ascii="Lucida Sans" w:hAnsi="Lucida Sans"/>
          <w:i/>
          <w:sz w:val="20"/>
          <w:szCs w:val="24"/>
        </w:rPr>
        <w:t xml:space="preserve"> maakt wat u met het project wilt bereiken. Zoals hoeveel meters of hectares worden er ingericht, of welke ‘producten’ of ‘diensten’ worden opgeleverd?</w:t>
      </w:r>
      <w:r w:rsidRPr="005C5665">
        <w:rPr>
          <w:rFonts w:ascii="Lucida Sans" w:hAnsi="Lucida Sans"/>
          <w:sz w:val="20"/>
          <w:szCs w:val="24"/>
        </w:rPr>
        <w:t xml:space="preserve"> </w:t>
      </w:r>
    </w:p>
    <w:sdt>
      <w:sdtPr>
        <w:rPr>
          <w:rFonts w:ascii="Arial" w:hAnsi="Arial" w:cs="Arial"/>
          <w:color w:val="0000FF"/>
          <w:sz w:val="20"/>
        </w:rPr>
        <w:id w:val="-1178724192"/>
        <w:placeholder>
          <w:docPart w:val="5262DD01C0F14256906F4D45AE5042C4"/>
        </w:placeholder>
      </w:sdtPr>
      <w:sdtEndPr/>
      <w:sdtContent>
        <w:p w:rsidR="00361800" w:rsidRPr="005C5665" w:rsidRDefault="00361800" w:rsidP="00361800">
          <w:pPr>
            <w:ind w:left="357"/>
            <w:rPr>
              <w:rFonts w:ascii="Arial" w:hAnsi="Arial" w:cs="Arial"/>
              <w:color w:val="0000FF"/>
              <w:sz w:val="20"/>
            </w:rPr>
          </w:pPr>
          <w:r w:rsidRPr="005C5665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361800" w:rsidRPr="005C5665" w:rsidRDefault="00361800" w:rsidP="00361800">
      <w:pPr>
        <w:ind w:left="360"/>
        <w:rPr>
          <w:rFonts w:ascii="Arial" w:hAnsi="Arial" w:cs="Arial"/>
          <w:color w:val="0000FF"/>
          <w:sz w:val="20"/>
        </w:rPr>
      </w:pPr>
    </w:p>
    <w:p w:rsidR="00361800" w:rsidRPr="003840C5" w:rsidRDefault="00361800" w:rsidP="00361800">
      <w:pPr>
        <w:keepNext/>
        <w:numPr>
          <w:ilvl w:val="0"/>
          <w:numId w:val="1"/>
        </w:numPr>
        <w:spacing w:after="120"/>
        <w:ind w:left="357" w:hanging="357"/>
        <w:rPr>
          <w:rFonts w:ascii="Lucida Sans" w:hAnsi="Lucida Sans"/>
          <w:sz w:val="20"/>
          <w:szCs w:val="24"/>
        </w:rPr>
      </w:pPr>
      <w:r>
        <w:rPr>
          <w:rFonts w:ascii="Lucida Sans" w:hAnsi="Lucida Sans"/>
          <w:b/>
          <w:sz w:val="20"/>
          <w:szCs w:val="24"/>
        </w:rPr>
        <w:t>W</w:t>
      </w:r>
      <w:r w:rsidRPr="005C5665">
        <w:rPr>
          <w:rFonts w:ascii="Lucida Sans" w:hAnsi="Lucida Sans"/>
          <w:b/>
          <w:sz w:val="20"/>
          <w:szCs w:val="24"/>
        </w:rPr>
        <w:t>erkwijze</w:t>
      </w:r>
      <w:r w:rsidRPr="003840C5">
        <w:rPr>
          <w:rFonts w:ascii="Lucida Sans" w:hAnsi="Lucida Sans"/>
          <w:sz w:val="20"/>
          <w:szCs w:val="24"/>
        </w:rPr>
        <w:t xml:space="preserve">: </w:t>
      </w:r>
      <w:r>
        <w:rPr>
          <w:rFonts w:ascii="Lucida Sans" w:hAnsi="Lucida Sans"/>
          <w:sz w:val="20"/>
          <w:szCs w:val="24"/>
        </w:rPr>
        <w:t xml:space="preserve">hoe wordt het project uitgevoerd / </w:t>
      </w:r>
      <w:r w:rsidRPr="003840C5">
        <w:rPr>
          <w:rFonts w:ascii="Lucida Sans" w:hAnsi="Lucida Sans"/>
          <w:sz w:val="20"/>
          <w:szCs w:val="24"/>
        </w:rPr>
        <w:t xml:space="preserve">uit welke onderdelen/activiteiten bestaat </w:t>
      </w:r>
      <w:r>
        <w:rPr>
          <w:rFonts w:ascii="Lucida Sans" w:hAnsi="Lucida Sans"/>
          <w:sz w:val="20"/>
          <w:szCs w:val="24"/>
        </w:rPr>
        <w:t>het</w:t>
      </w:r>
      <w:r w:rsidRPr="003840C5">
        <w:rPr>
          <w:rFonts w:ascii="Lucida Sans" w:hAnsi="Lucida Sans"/>
          <w:sz w:val="20"/>
          <w:szCs w:val="24"/>
        </w:rPr>
        <w:t xml:space="preserve"> project? </w:t>
      </w:r>
    </w:p>
    <w:sdt>
      <w:sdtPr>
        <w:rPr>
          <w:rFonts w:ascii="Arial" w:hAnsi="Arial" w:cs="Arial"/>
          <w:color w:val="0000FF"/>
          <w:sz w:val="20"/>
        </w:rPr>
        <w:id w:val="2119401664"/>
        <w:placeholder>
          <w:docPart w:val="BC4D718C1DD248408EC0031C97EBB831"/>
        </w:placeholder>
      </w:sdtPr>
      <w:sdtEndPr/>
      <w:sdtContent>
        <w:p w:rsidR="00361800" w:rsidRPr="005C5665" w:rsidRDefault="00361800" w:rsidP="00361800">
          <w:pPr>
            <w:ind w:left="357"/>
            <w:rPr>
              <w:rFonts w:ascii="Arial" w:hAnsi="Arial" w:cs="Arial"/>
              <w:color w:val="0000FF"/>
              <w:sz w:val="20"/>
            </w:rPr>
          </w:pPr>
          <w:r w:rsidRPr="005C5665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361800" w:rsidRPr="005C5665" w:rsidRDefault="00361800" w:rsidP="00361800">
      <w:pPr>
        <w:ind w:left="360"/>
        <w:rPr>
          <w:rFonts w:ascii="Arial" w:hAnsi="Arial" w:cs="Arial"/>
          <w:color w:val="0000FF"/>
          <w:sz w:val="20"/>
        </w:rPr>
      </w:pPr>
    </w:p>
    <w:p w:rsidR="001908AD" w:rsidRPr="001908AD" w:rsidRDefault="001908AD" w:rsidP="001908AD">
      <w:pPr>
        <w:keepNext/>
        <w:numPr>
          <w:ilvl w:val="0"/>
          <w:numId w:val="1"/>
        </w:numPr>
        <w:spacing w:after="120"/>
        <w:ind w:left="357" w:hanging="357"/>
        <w:rPr>
          <w:rFonts w:ascii="Lucida Sans" w:eastAsiaTheme="minorHAnsi" w:hAnsi="Lucida Sans"/>
          <w:sz w:val="20"/>
          <w:szCs w:val="24"/>
          <w:lang w:eastAsia="en-US"/>
        </w:rPr>
      </w:pPr>
      <w:r w:rsidRPr="001908AD">
        <w:rPr>
          <w:rFonts w:ascii="Lucida Sans" w:hAnsi="Lucida Sans"/>
          <w:sz w:val="20"/>
          <w:szCs w:val="24"/>
        </w:rPr>
        <w:t>Wat</w:t>
      </w:r>
      <w:r w:rsidRPr="00AF3701">
        <w:rPr>
          <w:rFonts w:ascii="Lucida Sans" w:eastAsiaTheme="minorHAnsi" w:hAnsi="Lucida Sans" w:cstheme="minorBidi"/>
          <w:sz w:val="20"/>
          <w:szCs w:val="24"/>
          <w:lang w:eastAsia="en-US"/>
        </w:rPr>
        <w:t xml:space="preserve"> is de </w:t>
      </w:r>
      <w:r w:rsidRPr="00AF3701">
        <w:rPr>
          <w:rFonts w:ascii="Lucida Sans" w:eastAsiaTheme="minorHAnsi" w:hAnsi="Lucida Sans" w:cstheme="minorBidi"/>
          <w:b/>
          <w:sz w:val="20"/>
          <w:szCs w:val="24"/>
          <w:lang w:eastAsia="en-US"/>
        </w:rPr>
        <w:t>begindatum</w:t>
      </w:r>
      <w:r w:rsidRPr="00AF3701">
        <w:rPr>
          <w:rFonts w:ascii="Lucida Sans" w:eastAsiaTheme="minorHAnsi" w:hAnsi="Lucida Sans" w:cstheme="minorBidi"/>
          <w:sz w:val="20"/>
          <w:szCs w:val="24"/>
          <w:lang w:eastAsia="en-US"/>
        </w:rPr>
        <w:t xml:space="preserve"> van het project?</w:t>
      </w:r>
    </w:p>
    <w:p w:rsidR="001908AD" w:rsidRDefault="009D1E70" w:rsidP="001908AD">
      <w:pPr>
        <w:ind w:left="360"/>
        <w:rPr>
          <w:rFonts w:ascii="Arial" w:eastAsiaTheme="minorHAnsi" w:hAnsi="Arial" w:cs="Arial"/>
          <w:color w:val="0000FF"/>
          <w:sz w:val="20"/>
          <w:szCs w:val="22"/>
          <w:lang w:eastAsia="en-US"/>
        </w:rPr>
      </w:pPr>
      <w:sdt>
        <w:sdtPr>
          <w:rPr>
            <w:rFonts w:ascii="Arial" w:eastAsiaTheme="minorHAnsi" w:hAnsi="Arial" w:cs="Arial"/>
            <w:color w:val="0000FF"/>
            <w:sz w:val="20"/>
            <w:szCs w:val="22"/>
            <w:lang w:eastAsia="en-US"/>
          </w:rPr>
          <w:id w:val="1458915623"/>
        </w:sdtPr>
        <w:sdtEndPr/>
        <w:sdtContent>
          <w:r w:rsidR="001908AD" w:rsidRPr="00AF3701">
            <w:rPr>
              <w:rFonts w:ascii="Arial" w:eastAsiaTheme="minorHAnsi" w:hAnsi="Arial" w:cs="Arial"/>
              <w:color w:val="0000FF"/>
              <w:sz w:val="20"/>
              <w:szCs w:val="22"/>
              <w:lang w:eastAsia="en-US"/>
            </w:rPr>
            <w:t>…-…-…</w:t>
          </w:r>
        </w:sdtContent>
      </w:sdt>
    </w:p>
    <w:p w:rsidR="001908AD" w:rsidRPr="001908AD" w:rsidRDefault="001908AD" w:rsidP="001908AD">
      <w:pPr>
        <w:ind w:left="360"/>
        <w:rPr>
          <w:rFonts w:ascii="Arial" w:hAnsi="Arial" w:cs="Arial"/>
          <w:color w:val="0000FF"/>
          <w:sz w:val="20"/>
        </w:rPr>
      </w:pPr>
    </w:p>
    <w:p w:rsidR="001908AD" w:rsidRDefault="001908AD" w:rsidP="001908AD">
      <w:pPr>
        <w:keepNext/>
        <w:numPr>
          <w:ilvl w:val="0"/>
          <w:numId w:val="1"/>
        </w:numPr>
        <w:spacing w:after="120"/>
        <w:ind w:left="357" w:hanging="357"/>
        <w:rPr>
          <w:rFonts w:ascii="Lucida Sans" w:eastAsiaTheme="minorHAnsi" w:hAnsi="Lucida Sans" w:cstheme="minorBidi"/>
          <w:sz w:val="20"/>
          <w:szCs w:val="24"/>
          <w:lang w:eastAsia="en-US"/>
        </w:rPr>
      </w:pPr>
      <w:r w:rsidRPr="00AF3701">
        <w:rPr>
          <w:rFonts w:ascii="Lucida Sans" w:eastAsiaTheme="minorHAnsi" w:hAnsi="Lucida Sans" w:cstheme="minorBidi"/>
          <w:sz w:val="20"/>
          <w:szCs w:val="24"/>
          <w:lang w:eastAsia="en-US"/>
        </w:rPr>
        <w:t xml:space="preserve">Wat is de (geschatte) </w:t>
      </w:r>
      <w:r w:rsidRPr="00AF3701">
        <w:rPr>
          <w:rFonts w:ascii="Lucida Sans" w:eastAsiaTheme="minorHAnsi" w:hAnsi="Lucida Sans" w:cstheme="minorBidi"/>
          <w:b/>
          <w:sz w:val="20"/>
          <w:szCs w:val="24"/>
          <w:lang w:eastAsia="en-US"/>
        </w:rPr>
        <w:t>einddatum</w:t>
      </w:r>
      <w:r w:rsidRPr="00AF3701">
        <w:rPr>
          <w:rFonts w:ascii="Lucida Sans" w:eastAsiaTheme="minorHAnsi" w:hAnsi="Lucida Sans" w:cstheme="minorBidi"/>
          <w:sz w:val="20"/>
          <w:szCs w:val="24"/>
          <w:lang w:eastAsia="en-US"/>
        </w:rPr>
        <w:t xml:space="preserve"> van het project?</w:t>
      </w:r>
    </w:p>
    <w:p w:rsidR="001908AD" w:rsidRPr="00AF3701" w:rsidRDefault="009D1E70" w:rsidP="001908AD">
      <w:pPr>
        <w:ind w:left="360"/>
        <w:rPr>
          <w:rFonts w:ascii="Lucida Sans" w:eastAsiaTheme="minorHAnsi" w:hAnsi="Lucida Sans" w:cstheme="minorBidi"/>
          <w:sz w:val="20"/>
          <w:szCs w:val="24"/>
          <w:lang w:eastAsia="en-US"/>
        </w:rPr>
      </w:pPr>
      <w:sdt>
        <w:sdtPr>
          <w:rPr>
            <w:rFonts w:ascii="Arial" w:eastAsiaTheme="minorHAnsi" w:hAnsi="Arial" w:cs="Arial"/>
            <w:color w:val="0000FF"/>
            <w:sz w:val="20"/>
            <w:szCs w:val="22"/>
            <w:lang w:eastAsia="en-US"/>
          </w:rPr>
          <w:id w:val="727880192"/>
        </w:sdtPr>
        <w:sdtEndPr/>
        <w:sdtContent>
          <w:r w:rsidR="001908AD" w:rsidRPr="00AF3701">
            <w:rPr>
              <w:rFonts w:ascii="Arial" w:eastAsiaTheme="minorHAnsi" w:hAnsi="Arial" w:cs="Arial"/>
              <w:color w:val="0000FF"/>
              <w:sz w:val="20"/>
              <w:szCs w:val="22"/>
              <w:lang w:eastAsia="en-US"/>
            </w:rPr>
            <w:t>…-…-…</w:t>
          </w:r>
        </w:sdtContent>
      </w:sdt>
    </w:p>
    <w:p w:rsidR="001908AD" w:rsidRPr="001908AD" w:rsidRDefault="001908AD" w:rsidP="001908AD">
      <w:pPr>
        <w:ind w:left="360"/>
        <w:rPr>
          <w:rFonts w:ascii="Arial" w:hAnsi="Arial" w:cs="Arial"/>
          <w:color w:val="0000FF"/>
          <w:sz w:val="20"/>
        </w:rPr>
      </w:pPr>
    </w:p>
    <w:p w:rsidR="00361800" w:rsidRPr="004A3F8F" w:rsidRDefault="00361800" w:rsidP="00361800">
      <w:pPr>
        <w:keepNext/>
        <w:numPr>
          <w:ilvl w:val="0"/>
          <w:numId w:val="1"/>
        </w:numPr>
        <w:spacing w:after="120"/>
        <w:ind w:left="357" w:hanging="357"/>
        <w:rPr>
          <w:rFonts w:ascii="Lucida Sans" w:hAnsi="Lucida Sans" w:cs="Arial"/>
          <w:sz w:val="20"/>
        </w:rPr>
      </w:pPr>
      <w:r w:rsidRPr="004A3F8F">
        <w:rPr>
          <w:rFonts w:ascii="Lucida Sans" w:hAnsi="Lucida Sans"/>
          <w:sz w:val="20"/>
        </w:rPr>
        <w:t>Geef een globale</w:t>
      </w:r>
      <w:r w:rsidRPr="004A3F8F">
        <w:rPr>
          <w:rFonts w:ascii="Lucida Sans" w:hAnsi="Lucida Sans"/>
          <w:b/>
          <w:sz w:val="20"/>
        </w:rPr>
        <w:t xml:space="preserve"> tijdsplanning:</w:t>
      </w:r>
      <w:r w:rsidRPr="004A3F8F">
        <w:rPr>
          <w:rFonts w:ascii="Lucida Sans" w:hAnsi="Lucida Sans"/>
          <w:sz w:val="20"/>
        </w:rPr>
        <w:t xml:space="preserve"> wanneer worden welke activiteiten uitgevoerd. </w:t>
      </w:r>
      <w:r w:rsidRPr="004A3F8F">
        <w:rPr>
          <w:rFonts w:ascii="Lucida Sans" w:hAnsi="Lucida Sans"/>
          <w:sz w:val="20"/>
        </w:rPr>
        <w:br/>
        <w:t xml:space="preserve">Vermeld hierbij minimaal </w:t>
      </w:r>
      <w:r w:rsidRPr="004A3F8F">
        <w:rPr>
          <w:rFonts w:ascii="Lucida Sans" w:hAnsi="Lucida Sans"/>
          <w:b/>
          <w:sz w:val="20"/>
        </w:rPr>
        <w:t>maand en jaartal</w:t>
      </w:r>
      <w:r w:rsidRPr="004A3F8F">
        <w:rPr>
          <w:rFonts w:ascii="Lucida Sans" w:hAnsi="Lucida Sans"/>
          <w:sz w:val="20"/>
        </w:rPr>
        <w:t xml:space="preserve"> per (deel)activiteit. </w:t>
      </w:r>
      <w:r w:rsidRPr="004A3F8F">
        <w:rPr>
          <w:rFonts w:ascii="Lucida Sans" w:hAnsi="Lucida Sans"/>
          <w:sz w:val="20"/>
        </w:rPr>
        <w:br/>
      </w:r>
      <w:r w:rsidRPr="0024433C">
        <w:rPr>
          <w:rFonts w:ascii="Lucida Sans" w:hAnsi="Lucida Sans"/>
          <w:i/>
          <w:sz w:val="20"/>
        </w:rPr>
        <w:t>Onvoldoende ruimte? Voeg een aparte planning als bijlage bij uw aanvraag.</w:t>
      </w:r>
    </w:p>
    <w:tbl>
      <w:tblPr>
        <w:tblW w:w="8503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1984"/>
        <w:gridCol w:w="1984"/>
      </w:tblGrid>
      <w:tr w:rsidR="00361800" w:rsidRPr="005C5665" w:rsidTr="00BB44E9"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61800" w:rsidRPr="005C5665" w:rsidRDefault="00361800" w:rsidP="00BB44E9">
            <w:pPr>
              <w:keepNext/>
              <w:rPr>
                <w:rFonts w:ascii="Lucida Sans" w:hAnsi="Lucida Sans" w:cs="Arial"/>
                <w:bCs/>
                <w:i/>
                <w:sz w:val="20"/>
              </w:rPr>
            </w:pPr>
            <w:r w:rsidRPr="005C5665">
              <w:rPr>
                <w:rFonts w:ascii="Lucida Sans" w:hAnsi="Lucida Sans" w:cs="Arial"/>
                <w:bCs/>
                <w:i/>
                <w:sz w:val="20"/>
              </w:rPr>
              <w:t>Fasering / activiteiten / mijlpalen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:rsidR="00361800" w:rsidRPr="005C5665" w:rsidRDefault="00361800" w:rsidP="00BB44E9">
            <w:pPr>
              <w:keepNext/>
              <w:jc w:val="center"/>
              <w:rPr>
                <w:rFonts w:ascii="Lucida Sans" w:hAnsi="Lucida Sans" w:cs="Arial"/>
                <w:bCs/>
                <w:i/>
                <w:sz w:val="20"/>
              </w:rPr>
            </w:pPr>
            <w:r w:rsidRPr="005C5665">
              <w:rPr>
                <w:rFonts w:ascii="Lucida Sans" w:hAnsi="Lucida Sans" w:cs="Arial"/>
                <w:bCs/>
                <w:i/>
                <w:sz w:val="20"/>
              </w:rPr>
              <w:t>Geplande startdatum</w:t>
            </w:r>
          </w:p>
          <w:p w:rsidR="00361800" w:rsidRPr="005C5665" w:rsidRDefault="00361800" w:rsidP="00BB44E9">
            <w:pPr>
              <w:keepNext/>
              <w:jc w:val="center"/>
              <w:rPr>
                <w:rFonts w:ascii="Lucida Sans" w:hAnsi="Lucida Sans" w:cs="Arial"/>
                <w:bCs/>
                <w:i/>
                <w:sz w:val="20"/>
              </w:rPr>
            </w:pPr>
            <w:r w:rsidRPr="005C5665">
              <w:rPr>
                <w:rFonts w:ascii="Lucida Sans" w:hAnsi="Lucida Sans" w:cs="Arial"/>
                <w:bCs/>
                <w:i/>
                <w:sz w:val="20"/>
              </w:rPr>
              <w:t>(dd-mm-jjjj)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61800" w:rsidRPr="005C5665" w:rsidRDefault="00361800" w:rsidP="00BB44E9">
            <w:pPr>
              <w:keepNext/>
              <w:jc w:val="center"/>
              <w:rPr>
                <w:rFonts w:ascii="Lucida Sans" w:hAnsi="Lucida Sans" w:cs="Arial"/>
                <w:bCs/>
                <w:i/>
                <w:sz w:val="20"/>
              </w:rPr>
            </w:pPr>
            <w:r w:rsidRPr="005C5665">
              <w:rPr>
                <w:rFonts w:ascii="Lucida Sans" w:hAnsi="Lucida Sans" w:cs="Arial"/>
                <w:bCs/>
                <w:i/>
                <w:sz w:val="20"/>
              </w:rPr>
              <w:t>Geplande einddatum</w:t>
            </w:r>
          </w:p>
          <w:p w:rsidR="00361800" w:rsidRPr="005C5665" w:rsidRDefault="00361800" w:rsidP="00BB44E9">
            <w:pPr>
              <w:keepNext/>
              <w:jc w:val="center"/>
              <w:rPr>
                <w:rFonts w:ascii="Lucida Sans" w:hAnsi="Lucida Sans" w:cs="Arial"/>
                <w:bCs/>
                <w:i/>
                <w:sz w:val="20"/>
              </w:rPr>
            </w:pPr>
            <w:r w:rsidRPr="005C5665">
              <w:rPr>
                <w:rFonts w:ascii="Lucida Sans" w:hAnsi="Lucida Sans" w:cs="Arial"/>
                <w:bCs/>
                <w:i/>
                <w:sz w:val="20"/>
              </w:rPr>
              <w:t>(dd-mm-jjjj)</w:t>
            </w:r>
          </w:p>
        </w:tc>
      </w:tr>
      <w:tr w:rsidR="00361800" w:rsidRPr="005C5665" w:rsidTr="00BB44E9">
        <w:trPr>
          <w:trHeight w:val="284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593586142"/>
              <w:placeholder>
                <w:docPart w:val="7669D34CC6354760BF14542C51DCB89B"/>
              </w:placeholder>
            </w:sdtPr>
            <w:sdtEndPr/>
            <w:sdtContent>
              <w:p w:rsidR="00361800" w:rsidRPr="005C5665" w:rsidRDefault="00361800" w:rsidP="00BB44E9">
                <w:pPr>
                  <w:keepNext/>
                  <w:ind w:left="229" w:hanging="229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C5665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833266074"/>
              <w:placeholder>
                <w:docPart w:val="B5E65D55821446F4BC3A0ED01015466D"/>
              </w:placeholder>
            </w:sdtPr>
            <w:sdtEndPr/>
            <w:sdtContent>
              <w:p w:rsidR="00361800" w:rsidRPr="005C5665" w:rsidRDefault="00361800" w:rsidP="00BB44E9">
                <w:pPr>
                  <w:keepNext/>
                  <w:jc w:val="center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C5665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  <w:r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-…-…</w:t>
                </w:r>
              </w:p>
            </w:sdtContent>
          </w:sdt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300101520"/>
              <w:placeholder>
                <w:docPart w:val="E7FB9D5A46AC4AF191E3FF5E991F807C"/>
              </w:placeholder>
            </w:sdtPr>
            <w:sdtEndPr/>
            <w:sdtContent>
              <w:p w:rsidR="00361800" w:rsidRPr="005C5665" w:rsidRDefault="00361800" w:rsidP="00BB44E9">
                <w:pPr>
                  <w:keepNext/>
                  <w:jc w:val="center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C5665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  <w:r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-…-…</w:t>
                </w:r>
              </w:p>
            </w:sdtContent>
          </w:sdt>
        </w:tc>
      </w:tr>
      <w:tr w:rsidR="00361800" w:rsidRPr="005C5665" w:rsidTr="00BB44E9">
        <w:trPr>
          <w:trHeight w:val="284"/>
        </w:trPr>
        <w:tc>
          <w:tcPr>
            <w:tcW w:w="4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25690618"/>
              <w:placeholder>
                <w:docPart w:val="A488624101E8414A8EE6E335B34DD261"/>
              </w:placeholder>
            </w:sdtPr>
            <w:sdtEndPr/>
            <w:sdtContent>
              <w:p w:rsidR="00361800" w:rsidRPr="005C5665" w:rsidRDefault="00361800" w:rsidP="00BB44E9">
                <w:pPr>
                  <w:keepNext/>
                  <w:ind w:left="229" w:hanging="229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C5665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063829190"/>
              <w:placeholder>
                <w:docPart w:val="F15A7147CD0845F8863EDD41D223DD4D"/>
              </w:placeholder>
            </w:sdtPr>
            <w:sdtEndPr/>
            <w:sdtContent>
              <w:p w:rsidR="00361800" w:rsidRPr="005C5665" w:rsidRDefault="00361800" w:rsidP="00BB44E9">
                <w:pPr>
                  <w:keepNext/>
                  <w:jc w:val="center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C5665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  <w:r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-…-…</w:t>
                </w:r>
              </w:p>
            </w:sdtContent>
          </w:sdt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381026491"/>
              <w:placeholder>
                <w:docPart w:val="B82A48C1504841C391FEFAAE460A494C"/>
              </w:placeholder>
            </w:sdtPr>
            <w:sdtEndPr/>
            <w:sdtContent>
              <w:p w:rsidR="00361800" w:rsidRPr="005C5665" w:rsidRDefault="00361800" w:rsidP="00BB44E9">
                <w:pPr>
                  <w:keepNext/>
                  <w:jc w:val="center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C5665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  <w:r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-…-…</w:t>
                </w:r>
              </w:p>
            </w:sdtContent>
          </w:sdt>
        </w:tc>
      </w:tr>
      <w:tr w:rsidR="00361800" w:rsidRPr="005C5665" w:rsidTr="00BB44E9">
        <w:trPr>
          <w:trHeight w:val="284"/>
        </w:trPr>
        <w:tc>
          <w:tcPr>
            <w:tcW w:w="4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10556750"/>
              <w:placeholder>
                <w:docPart w:val="7A6CCC8BF726479A801110B0D5E21219"/>
              </w:placeholder>
            </w:sdtPr>
            <w:sdtEndPr/>
            <w:sdtContent>
              <w:p w:rsidR="00361800" w:rsidRPr="005C5665" w:rsidRDefault="00361800" w:rsidP="00BB44E9">
                <w:pPr>
                  <w:keepNext/>
                  <w:ind w:left="229" w:hanging="229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C5665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2116894221"/>
              <w:placeholder>
                <w:docPart w:val="C60D69DC623946B9A0F78855795001DC"/>
              </w:placeholder>
            </w:sdtPr>
            <w:sdtEndPr/>
            <w:sdtContent>
              <w:p w:rsidR="00361800" w:rsidRPr="005C5665" w:rsidRDefault="00361800" w:rsidP="00BB44E9">
                <w:pPr>
                  <w:keepNext/>
                  <w:jc w:val="center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C5665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  <w:r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-…-…</w:t>
                </w:r>
              </w:p>
            </w:sdtContent>
          </w:sdt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49230547"/>
              <w:placeholder>
                <w:docPart w:val="3318CAE28D44413DBA9B8047304C5995"/>
              </w:placeholder>
            </w:sdtPr>
            <w:sdtEndPr/>
            <w:sdtContent>
              <w:p w:rsidR="00361800" w:rsidRPr="005C5665" w:rsidRDefault="00361800" w:rsidP="00BB44E9">
                <w:pPr>
                  <w:keepNext/>
                  <w:jc w:val="center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C5665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  <w:r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-…-…</w:t>
                </w:r>
              </w:p>
            </w:sdtContent>
          </w:sdt>
        </w:tc>
      </w:tr>
      <w:tr w:rsidR="00361800" w:rsidRPr="005C5665" w:rsidTr="00BB44E9">
        <w:trPr>
          <w:trHeight w:val="284"/>
        </w:trPr>
        <w:tc>
          <w:tcPr>
            <w:tcW w:w="4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809323442"/>
              <w:placeholder>
                <w:docPart w:val="80DD68A66CD341F3A6305D5EEA24C9DA"/>
              </w:placeholder>
            </w:sdtPr>
            <w:sdtEndPr/>
            <w:sdtContent>
              <w:p w:rsidR="00361800" w:rsidRPr="005C5665" w:rsidRDefault="00361800" w:rsidP="00BB44E9">
                <w:pPr>
                  <w:keepNext/>
                  <w:ind w:left="229" w:hanging="229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C5665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424623632"/>
              <w:placeholder>
                <w:docPart w:val="DFF8296A425B4D5CA958EC557A612AE3"/>
              </w:placeholder>
            </w:sdtPr>
            <w:sdtEndPr/>
            <w:sdtContent>
              <w:p w:rsidR="00361800" w:rsidRPr="005C5665" w:rsidRDefault="00361800" w:rsidP="00BB44E9">
                <w:pPr>
                  <w:keepNext/>
                  <w:jc w:val="center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C5665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  <w:r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-…-…</w:t>
                </w:r>
              </w:p>
            </w:sdtContent>
          </w:sdt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2118633102"/>
              <w:placeholder>
                <w:docPart w:val="312CCDFB54294668A7AA183CF896E328"/>
              </w:placeholder>
            </w:sdtPr>
            <w:sdtEndPr/>
            <w:sdtContent>
              <w:p w:rsidR="00361800" w:rsidRPr="005C5665" w:rsidRDefault="00361800" w:rsidP="00BB44E9">
                <w:pPr>
                  <w:keepNext/>
                  <w:jc w:val="center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C5665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  <w:r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-…-…</w:t>
                </w:r>
              </w:p>
            </w:sdtContent>
          </w:sdt>
        </w:tc>
      </w:tr>
      <w:tr w:rsidR="00361800" w:rsidRPr="005C5665" w:rsidTr="00BB44E9">
        <w:trPr>
          <w:trHeight w:val="284"/>
        </w:trPr>
        <w:tc>
          <w:tcPr>
            <w:tcW w:w="4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76642008"/>
              <w:placeholder>
                <w:docPart w:val="1D78720E48A5499897B7D0E0A932C4C6"/>
              </w:placeholder>
            </w:sdtPr>
            <w:sdtEndPr/>
            <w:sdtContent>
              <w:p w:rsidR="00361800" w:rsidRPr="005C5665" w:rsidRDefault="00361800" w:rsidP="00BB44E9">
                <w:pPr>
                  <w:ind w:left="229" w:hanging="229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C5665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646704241"/>
              <w:placeholder>
                <w:docPart w:val="E09FF11706CE423F86E4FCE0BBA9B30B"/>
              </w:placeholder>
            </w:sdtPr>
            <w:sdtEndPr/>
            <w:sdtContent>
              <w:p w:rsidR="00361800" w:rsidRPr="005C5665" w:rsidRDefault="00361800" w:rsidP="00BB44E9">
                <w:pPr>
                  <w:jc w:val="center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C5665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  <w:r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-…-…</w:t>
                </w:r>
              </w:p>
            </w:sdtContent>
          </w:sdt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821613924"/>
              <w:placeholder>
                <w:docPart w:val="570193414EBF42F28FB9AC99EA11E530"/>
              </w:placeholder>
            </w:sdtPr>
            <w:sdtEndPr/>
            <w:sdtContent>
              <w:p w:rsidR="00361800" w:rsidRPr="005C5665" w:rsidRDefault="00361800" w:rsidP="00BB44E9">
                <w:pPr>
                  <w:jc w:val="center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C5665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  <w:r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-…-…</w:t>
                </w:r>
              </w:p>
            </w:sdtContent>
          </w:sdt>
        </w:tc>
      </w:tr>
    </w:tbl>
    <w:p w:rsidR="00361800" w:rsidRPr="005C5665" w:rsidRDefault="00361800" w:rsidP="00361800">
      <w:pPr>
        <w:ind w:left="360"/>
        <w:rPr>
          <w:rFonts w:ascii="Arial" w:hAnsi="Arial" w:cs="Arial"/>
          <w:color w:val="0000FF"/>
          <w:sz w:val="20"/>
        </w:rPr>
      </w:pPr>
    </w:p>
    <w:p w:rsidR="00361800" w:rsidRPr="005C5665" w:rsidRDefault="00361800" w:rsidP="00361800">
      <w:pPr>
        <w:keepNext/>
        <w:numPr>
          <w:ilvl w:val="0"/>
          <w:numId w:val="1"/>
        </w:numPr>
        <w:spacing w:after="120"/>
        <w:ind w:left="357" w:hanging="357"/>
        <w:rPr>
          <w:rFonts w:ascii="Lucida Sans" w:hAnsi="Lucida Sans"/>
          <w:sz w:val="20"/>
          <w:szCs w:val="24"/>
          <w:u w:val="single"/>
        </w:rPr>
      </w:pPr>
      <w:r w:rsidRPr="003840C5">
        <w:rPr>
          <w:rFonts w:ascii="Lucida Sans" w:hAnsi="Lucida Sans"/>
          <w:b/>
          <w:sz w:val="20"/>
          <w:szCs w:val="24"/>
        </w:rPr>
        <w:t>Projectpartners</w:t>
      </w:r>
      <w:r>
        <w:rPr>
          <w:rFonts w:ascii="Lucida Sans" w:hAnsi="Lucida Sans"/>
          <w:sz w:val="20"/>
          <w:szCs w:val="24"/>
        </w:rPr>
        <w:t>: w</w:t>
      </w:r>
      <w:r w:rsidRPr="005C5665">
        <w:rPr>
          <w:rFonts w:ascii="Lucida Sans" w:hAnsi="Lucida Sans"/>
          <w:sz w:val="20"/>
          <w:szCs w:val="24"/>
        </w:rPr>
        <w:t xml:space="preserve">elke partijen </w:t>
      </w:r>
      <w:r w:rsidRPr="003840C5">
        <w:rPr>
          <w:rFonts w:ascii="Lucida Sans" w:hAnsi="Lucida Sans"/>
          <w:sz w:val="20"/>
          <w:szCs w:val="24"/>
        </w:rPr>
        <w:t xml:space="preserve">werken </w:t>
      </w:r>
      <w:r>
        <w:rPr>
          <w:rFonts w:ascii="Lucida Sans" w:hAnsi="Lucida Sans"/>
          <w:sz w:val="20"/>
          <w:szCs w:val="24"/>
        </w:rPr>
        <w:t xml:space="preserve">op welk vlak </w:t>
      </w:r>
      <w:r w:rsidRPr="003840C5">
        <w:rPr>
          <w:rFonts w:ascii="Lucida Sans" w:hAnsi="Lucida Sans"/>
          <w:sz w:val="20"/>
          <w:szCs w:val="24"/>
        </w:rPr>
        <w:t>mee</w:t>
      </w:r>
      <w:r w:rsidRPr="005C5665">
        <w:rPr>
          <w:rFonts w:ascii="Lucida Sans" w:hAnsi="Lucida Sans"/>
          <w:b/>
          <w:sz w:val="20"/>
          <w:szCs w:val="24"/>
        </w:rPr>
        <w:t xml:space="preserve"> </w:t>
      </w:r>
      <w:r w:rsidRPr="005C5665">
        <w:rPr>
          <w:rFonts w:ascii="Lucida Sans" w:hAnsi="Lucida Sans"/>
          <w:sz w:val="20"/>
          <w:szCs w:val="24"/>
        </w:rPr>
        <w:t>aan het project?</w:t>
      </w:r>
    </w:p>
    <w:sdt>
      <w:sdtPr>
        <w:rPr>
          <w:rFonts w:ascii="Arial" w:hAnsi="Arial" w:cs="Arial"/>
          <w:color w:val="0000FF"/>
          <w:sz w:val="20"/>
        </w:rPr>
        <w:id w:val="-1446079010"/>
        <w:placeholder>
          <w:docPart w:val="E188CFE362F246568B9DC37600F30A3A"/>
        </w:placeholder>
      </w:sdtPr>
      <w:sdtEndPr/>
      <w:sdtContent>
        <w:p w:rsidR="00361800" w:rsidRPr="005C5665" w:rsidRDefault="00361800" w:rsidP="00361800">
          <w:pPr>
            <w:ind w:left="357"/>
            <w:rPr>
              <w:rFonts w:ascii="Arial" w:hAnsi="Arial" w:cs="Arial"/>
              <w:color w:val="0000FF"/>
              <w:sz w:val="20"/>
            </w:rPr>
          </w:pPr>
          <w:r w:rsidRPr="005C5665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361800" w:rsidRPr="005C5665" w:rsidRDefault="00361800" w:rsidP="00361800">
      <w:pPr>
        <w:ind w:left="360"/>
        <w:rPr>
          <w:rFonts w:ascii="Arial" w:hAnsi="Arial" w:cs="Arial"/>
          <w:color w:val="0000FF"/>
          <w:sz w:val="20"/>
        </w:rPr>
      </w:pPr>
    </w:p>
    <w:p w:rsidR="00361800" w:rsidRPr="005C5665" w:rsidRDefault="00361800" w:rsidP="00361800">
      <w:pPr>
        <w:keepNext/>
        <w:numPr>
          <w:ilvl w:val="0"/>
          <w:numId w:val="1"/>
        </w:numPr>
        <w:spacing w:after="120"/>
        <w:ind w:left="357" w:hanging="357"/>
        <w:rPr>
          <w:rFonts w:ascii="Lucida Sans" w:hAnsi="Lucida Sans"/>
          <w:sz w:val="20"/>
          <w:szCs w:val="24"/>
        </w:rPr>
      </w:pPr>
      <w:r w:rsidRPr="005C5665">
        <w:rPr>
          <w:rFonts w:ascii="Lucida Sans" w:hAnsi="Lucida Sans"/>
          <w:sz w:val="20"/>
          <w:szCs w:val="24"/>
        </w:rPr>
        <w:t xml:space="preserve">Hoe verloopt de eventuele </w:t>
      </w:r>
      <w:r w:rsidRPr="005C5665">
        <w:rPr>
          <w:rFonts w:ascii="Lucida Sans" w:hAnsi="Lucida Sans"/>
          <w:b/>
          <w:sz w:val="20"/>
          <w:szCs w:val="24"/>
        </w:rPr>
        <w:t>overdracht</w:t>
      </w:r>
      <w:r w:rsidRPr="005C5665">
        <w:rPr>
          <w:rFonts w:ascii="Lucida Sans" w:hAnsi="Lucida Sans"/>
          <w:sz w:val="20"/>
          <w:szCs w:val="24"/>
        </w:rPr>
        <w:t xml:space="preserve"> van de projectresultaten? (op welke wijze, aan welke organisaties) </w:t>
      </w:r>
    </w:p>
    <w:sdt>
      <w:sdtPr>
        <w:rPr>
          <w:rFonts w:ascii="Arial" w:hAnsi="Arial" w:cs="Arial"/>
          <w:color w:val="0000FF"/>
          <w:sz w:val="20"/>
        </w:rPr>
        <w:id w:val="1586872748"/>
        <w:placeholder>
          <w:docPart w:val="757C2BB0C18E4DCB9A985DCA5D8EA220"/>
        </w:placeholder>
      </w:sdtPr>
      <w:sdtEndPr/>
      <w:sdtContent>
        <w:p w:rsidR="00361800" w:rsidRPr="005C5665" w:rsidRDefault="00361800" w:rsidP="00361800">
          <w:pPr>
            <w:ind w:left="357"/>
            <w:rPr>
              <w:rFonts w:ascii="Arial" w:hAnsi="Arial" w:cs="Arial"/>
              <w:color w:val="0000FF"/>
              <w:sz w:val="20"/>
            </w:rPr>
          </w:pPr>
          <w:r w:rsidRPr="005C5665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361800" w:rsidRPr="005C5665" w:rsidRDefault="00361800" w:rsidP="00361800">
      <w:pPr>
        <w:ind w:left="360"/>
        <w:rPr>
          <w:rFonts w:ascii="Arial" w:hAnsi="Arial" w:cs="Arial"/>
          <w:color w:val="0000FF"/>
          <w:sz w:val="20"/>
        </w:rPr>
      </w:pPr>
    </w:p>
    <w:p w:rsidR="00361800" w:rsidRPr="005C5665" w:rsidRDefault="00361800" w:rsidP="00361800">
      <w:pPr>
        <w:keepNext/>
        <w:numPr>
          <w:ilvl w:val="0"/>
          <w:numId w:val="1"/>
        </w:numPr>
        <w:spacing w:after="120"/>
        <w:ind w:left="357" w:hanging="357"/>
        <w:rPr>
          <w:rFonts w:ascii="Lucida Sans" w:hAnsi="Lucida Sans"/>
          <w:sz w:val="20"/>
          <w:szCs w:val="24"/>
        </w:rPr>
      </w:pPr>
      <w:r w:rsidRPr="005C5665">
        <w:rPr>
          <w:rFonts w:ascii="Lucida Sans" w:hAnsi="Lucida Sans"/>
          <w:sz w:val="20"/>
          <w:szCs w:val="24"/>
        </w:rPr>
        <w:lastRenderedPageBreak/>
        <w:t xml:space="preserve">Op welke manier wordt het toekomstig </w:t>
      </w:r>
      <w:r w:rsidRPr="005C5665">
        <w:rPr>
          <w:rFonts w:ascii="Lucida Sans" w:hAnsi="Lucida Sans"/>
          <w:b/>
          <w:sz w:val="20"/>
          <w:szCs w:val="24"/>
        </w:rPr>
        <w:t>beheer</w:t>
      </w:r>
      <w:r>
        <w:rPr>
          <w:rFonts w:ascii="Lucida Sans" w:hAnsi="Lucida Sans"/>
          <w:b/>
          <w:sz w:val="20"/>
          <w:szCs w:val="24"/>
        </w:rPr>
        <w:t>/onderhoud</w:t>
      </w:r>
      <w:r w:rsidRPr="005C5665">
        <w:rPr>
          <w:rFonts w:ascii="Lucida Sans" w:hAnsi="Lucida Sans"/>
          <w:sz w:val="20"/>
          <w:szCs w:val="24"/>
        </w:rPr>
        <w:t>, en daarmee de instandhouding van de projectresultaten, voor de lange termijn gewaarborgd?</w:t>
      </w:r>
    </w:p>
    <w:sdt>
      <w:sdtPr>
        <w:rPr>
          <w:rFonts w:ascii="Arial" w:hAnsi="Arial" w:cs="Arial"/>
          <w:color w:val="0000FF"/>
          <w:sz w:val="20"/>
        </w:rPr>
        <w:id w:val="312066451"/>
        <w:placeholder>
          <w:docPart w:val="3281B894BFCD416E89122FF19B169CE9"/>
        </w:placeholder>
      </w:sdtPr>
      <w:sdtEndPr/>
      <w:sdtContent>
        <w:p w:rsidR="00361800" w:rsidRPr="005C5665" w:rsidRDefault="00361800" w:rsidP="00361800">
          <w:pPr>
            <w:ind w:left="357"/>
            <w:rPr>
              <w:rFonts w:ascii="Arial" w:hAnsi="Arial" w:cs="Arial"/>
              <w:color w:val="0000FF"/>
              <w:sz w:val="20"/>
            </w:rPr>
          </w:pPr>
          <w:r w:rsidRPr="005C5665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361800" w:rsidRPr="005C5665" w:rsidRDefault="00361800" w:rsidP="00361800">
      <w:pPr>
        <w:ind w:left="360"/>
        <w:rPr>
          <w:rFonts w:ascii="Arial" w:hAnsi="Arial" w:cs="Arial"/>
          <w:color w:val="0000FF"/>
          <w:sz w:val="20"/>
        </w:rPr>
      </w:pPr>
    </w:p>
    <w:p w:rsidR="00361800" w:rsidRPr="005C5665" w:rsidRDefault="00361800" w:rsidP="00361800">
      <w:pPr>
        <w:keepNext/>
        <w:numPr>
          <w:ilvl w:val="0"/>
          <w:numId w:val="1"/>
        </w:numPr>
        <w:spacing w:after="120"/>
        <w:ind w:left="357" w:hanging="357"/>
        <w:rPr>
          <w:rFonts w:ascii="Lucida Sans" w:hAnsi="Lucida Sans"/>
          <w:sz w:val="20"/>
          <w:szCs w:val="24"/>
        </w:rPr>
      </w:pPr>
      <w:r>
        <w:rPr>
          <w:rFonts w:ascii="Lucida Sans" w:hAnsi="Lucida Sans"/>
          <w:sz w:val="20"/>
          <w:szCs w:val="24"/>
        </w:rPr>
        <w:t>Wijze van</w:t>
      </w:r>
      <w:r w:rsidRPr="005C5665">
        <w:rPr>
          <w:rFonts w:ascii="Lucida Sans" w:hAnsi="Lucida Sans"/>
          <w:sz w:val="20"/>
          <w:szCs w:val="24"/>
        </w:rPr>
        <w:t xml:space="preserve"> </w:t>
      </w:r>
      <w:r w:rsidRPr="005C5665">
        <w:rPr>
          <w:rFonts w:ascii="Lucida Sans" w:hAnsi="Lucida Sans"/>
          <w:b/>
          <w:sz w:val="20"/>
          <w:szCs w:val="24"/>
        </w:rPr>
        <w:t>communicatie</w:t>
      </w:r>
      <w:r w:rsidRPr="005C5665">
        <w:rPr>
          <w:rFonts w:ascii="Lucida Sans" w:hAnsi="Lucida Sans"/>
          <w:sz w:val="20"/>
          <w:szCs w:val="24"/>
        </w:rPr>
        <w:t xml:space="preserve"> naar de direct betrokkenen en de buitenwereld </w:t>
      </w:r>
      <w:r>
        <w:rPr>
          <w:rFonts w:ascii="Lucida Sans" w:hAnsi="Lucida Sans"/>
          <w:sz w:val="20"/>
          <w:szCs w:val="24"/>
        </w:rPr>
        <w:t>over het project</w:t>
      </w:r>
      <w:r w:rsidRPr="005C5665">
        <w:rPr>
          <w:rFonts w:ascii="Lucida Sans" w:hAnsi="Lucida Sans"/>
          <w:sz w:val="20"/>
          <w:szCs w:val="24"/>
        </w:rPr>
        <w:t>. Als subsidie wordt verleend, hoe gaat u communiceren dat uw project (mede) mogelijk wordt gemaakt met financiële steun van de provincie Noord-Holland?</w:t>
      </w:r>
    </w:p>
    <w:sdt>
      <w:sdtPr>
        <w:rPr>
          <w:rFonts w:ascii="Arial" w:hAnsi="Arial" w:cs="Arial"/>
          <w:color w:val="0000FF"/>
          <w:sz w:val="20"/>
        </w:rPr>
        <w:id w:val="-1262832487"/>
        <w:placeholder>
          <w:docPart w:val="5D8303677A204A9BBE9FCC1CA683BD90"/>
        </w:placeholder>
      </w:sdtPr>
      <w:sdtEndPr/>
      <w:sdtContent>
        <w:p w:rsidR="00361800" w:rsidRPr="005C5665" w:rsidRDefault="00361800" w:rsidP="00361800">
          <w:pPr>
            <w:ind w:left="357"/>
            <w:rPr>
              <w:rFonts w:ascii="Arial" w:hAnsi="Arial" w:cs="Arial"/>
              <w:color w:val="0000FF"/>
              <w:sz w:val="20"/>
            </w:rPr>
          </w:pPr>
          <w:r w:rsidRPr="005C5665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361800" w:rsidRPr="005C5665" w:rsidRDefault="00361800" w:rsidP="00361800">
      <w:pPr>
        <w:ind w:left="360"/>
        <w:rPr>
          <w:rFonts w:ascii="Arial" w:hAnsi="Arial" w:cs="Arial"/>
          <w:color w:val="0000FF"/>
          <w:sz w:val="20"/>
        </w:rPr>
      </w:pPr>
    </w:p>
    <w:p w:rsidR="00361800" w:rsidRDefault="00361800" w:rsidP="00361800">
      <w:pPr>
        <w:keepNext/>
        <w:numPr>
          <w:ilvl w:val="0"/>
          <w:numId w:val="1"/>
        </w:numPr>
        <w:ind w:left="357" w:right="-144" w:hanging="357"/>
        <w:rPr>
          <w:rFonts w:ascii="Lucida Sans" w:hAnsi="Lucida Sans"/>
          <w:sz w:val="20"/>
        </w:rPr>
      </w:pPr>
      <w:r w:rsidRPr="007B541A">
        <w:rPr>
          <w:rFonts w:ascii="Lucida Sans" w:hAnsi="Lucida Sans"/>
          <w:sz w:val="20"/>
        </w:rPr>
        <w:t>Geef aan welke</w:t>
      </w:r>
      <w:r w:rsidRPr="007B541A">
        <w:rPr>
          <w:rFonts w:ascii="Lucida Sans" w:hAnsi="Lucida Sans"/>
          <w:b/>
          <w:sz w:val="20"/>
        </w:rPr>
        <w:t xml:space="preserve"> vergunningen</w:t>
      </w:r>
      <w:r>
        <w:rPr>
          <w:rFonts w:ascii="Lucida Sans" w:hAnsi="Lucida Sans"/>
          <w:b/>
          <w:sz w:val="20"/>
        </w:rPr>
        <w:t>/ontheffingen</w:t>
      </w:r>
      <w:r w:rsidRPr="007B541A">
        <w:rPr>
          <w:rFonts w:ascii="Lucida Sans" w:hAnsi="Lucida Sans"/>
          <w:sz w:val="20"/>
        </w:rPr>
        <w:t xml:space="preserve"> u voor de uitvoering van de werkzaamheden heeft aangevraagd of nog moet aanvragen en of deze al zijn verleend. </w:t>
      </w:r>
    </w:p>
    <w:p w:rsidR="00361800" w:rsidRPr="005C5665" w:rsidRDefault="00361800" w:rsidP="00292F50">
      <w:pPr>
        <w:keepNext/>
        <w:spacing w:after="120"/>
        <w:ind w:left="357" w:right="139"/>
        <w:rPr>
          <w:rFonts w:ascii="Lucida Sans" w:hAnsi="Lucida Sans"/>
          <w:i/>
          <w:sz w:val="20"/>
          <w:szCs w:val="24"/>
        </w:rPr>
      </w:pPr>
      <w:r w:rsidRPr="00F268EB">
        <w:rPr>
          <w:rFonts w:ascii="Lucida Sans" w:hAnsi="Lucida Sans"/>
          <w:b/>
          <w:i/>
          <w:sz w:val="20"/>
          <w:szCs w:val="24"/>
        </w:rPr>
        <w:t>Let op:</w:t>
      </w:r>
      <w:r w:rsidRPr="005C5665">
        <w:rPr>
          <w:rFonts w:ascii="Lucida Sans" w:hAnsi="Lucida Sans"/>
          <w:i/>
          <w:sz w:val="20"/>
          <w:szCs w:val="24"/>
        </w:rPr>
        <w:t xml:space="preserve"> u bent zelf verantwoordelijk voor het tijdig aanvragen en in bezit hebben van eventueel benodigde vergunningen</w:t>
      </w:r>
      <w:r>
        <w:rPr>
          <w:rFonts w:ascii="Lucida Sans" w:hAnsi="Lucida Sans"/>
          <w:i/>
          <w:sz w:val="20"/>
          <w:szCs w:val="24"/>
        </w:rPr>
        <w:t>/ontheffingen</w:t>
      </w:r>
      <w:r w:rsidRPr="005C5665">
        <w:rPr>
          <w:rFonts w:ascii="Lucida Sans" w:hAnsi="Lucida Sans"/>
          <w:i/>
          <w:sz w:val="20"/>
          <w:szCs w:val="24"/>
        </w:rPr>
        <w:t xml:space="preserve"> voor de uitvoering van uw project. Subsidieverlening betekent niet dat u geen vergunning(en)</w:t>
      </w:r>
      <w:r>
        <w:rPr>
          <w:rFonts w:ascii="Lucida Sans" w:hAnsi="Lucida Sans"/>
          <w:i/>
          <w:sz w:val="20"/>
          <w:szCs w:val="24"/>
        </w:rPr>
        <w:t>/ontheffing(en)</w:t>
      </w:r>
      <w:r w:rsidRPr="005C5665">
        <w:rPr>
          <w:rFonts w:ascii="Lucida Sans" w:hAnsi="Lucida Sans"/>
          <w:i/>
          <w:sz w:val="20"/>
          <w:szCs w:val="24"/>
        </w:rPr>
        <w:t xml:space="preserve"> meer hoeft aan te vragen of dat een vergunning-</w:t>
      </w:r>
      <w:r>
        <w:rPr>
          <w:rFonts w:ascii="Lucida Sans" w:hAnsi="Lucida Sans"/>
          <w:i/>
          <w:sz w:val="20"/>
          <w:szCs w:val="24"/>
        </w:rPr>
        <w:t>/ontheffing</w:t>
      </w:r>
      <w:r w:rsidRPr="005C5665">
        <w:rPr>
          <w:rFonts w:ascii="Lucida Sans" w:hAnsi="Lucida Sans"/>
          <w:i/>
          <w:sz w:val="20"/>
          <w:szCs w:val="24"/>
        </w:rPr>
        <w:t>aanvraag automatisch is goedgekeurd! Informatie over provinciale vergunningen</w:t>
      </w:r>
      <w:r>
        <w:rPr>
          <w:rFonts w:ascii="Lucida Sans" w:hAnsi="Lucida Sans"/>
          <w:i/>
          <w:sz w:val="20"/>
          <w:szCs w:val="24"/>
        </w:rPr>
        <w:t xml:space="preserve"> en ontheffingen</w:t>
      </w:r>
      <w:r w:rsidRPr="005C5665">
        <w:rPr>
          <w:rFonts w:ascii="Lucida Sans" w:hAnsi="Lucida Sans"/>
          <w:i/>
          <w:sz w:val="20"/>
          <w:szCs w:val="24"/>
        </w:rPr>
        <w:t xml:space="preserve"> vindt u in het Digitaal Loket op onze internetpagina </w:t>
      </w:r>
      <w:hyperlink r:id="rId7" w:history="1">
        <w:r w:rsidRPr="005C5665">
          <w:rPr>
            <w:rStyle w:val="Hyperlink"/>
            <w:rFonts w:ascii="Lucida Sans" w:hAnsi="Lucida Sans"/>
            <w:i/>
            <w:sz w:val="20"/>
            <w:szCs w:val="24"/>
          </w:rPr>
          <w:t>www.noord-holland.nl</w:t>
        </w:r>
      </w:hyperlink>
      <w:r w:rsidRPr="005C5665">
        <w:rPr>
          <w:rFonts w:ascii="Lucida Sans" w:hAnsi="Lucida Sans"/>
          <w:i/>
          <w:sz w:val="20"/>
          <w:szCs w:val="24"/>
        </w:rPr>
        <w:t xml:space="preserve"> onder ‘</w:t>
      </w:r>
      <w:r w:rsidRPr="00E7159A">
        <w:rPr>
          <w:rFonts w:ascii="Lucida Sans" w:hAnsi="Lucida Sans"/>
          <w:i/>
          <w:sz w:val="20"/>
          <w:szCs w:val="24"/>
        </w:rPr>
        <w:t>Vergunningen, ontheffingen en toestemmingen</w:t>
      </w:r>
      <w:r>
        <w:rPr>
          <w:rFonts w:ascii="Lucida Sans" w:hAnsi="Lucida Sans"/>
          <w:i/>
          <w:sz w:val="20"/>
          <w:szCs w:val="24"/>
        </w:rPr>
        <w:t>’</w:t>
      </w:r>
      <w:r w:rsidRPr="005C5665">
        <w:rPr>
          <w:rFonts w:ascii="Lucida Sans" w:hAnsi="Lucida Sans"/>
          <w:i/>
          <w:sz w:val="20"/>
          <w:szCs w:val="24"/>
        </w:rPr>
        <w:t>. Denkt u ook om eventuele gemeentelijke vergunningen of die van het waterschap.</w:t>
      </w:r>
    </w:p>
    <w:sdt>
      <w:sdtPr>
        <w:rPr>
          <w:rFonts w:ascii="Arial" w:hAnsi="Arial" w:cs="Arial"/>
          <w:color w:val="0000FF"/>
          <w:sz w:val="20"/>
        </w:rPr>
        <w:id w:val="-1129309280"/>
        <w:placeholder>
          <w:docPart w:val="45D22CE4135841178FA91CF279A81FCD"/>
        </w:placeholder>
      </w:sdtPr>
      <w:sdtEndPr/>
      <w:sdtContent>
        <w:p w:rsidR="00361800" w:rsidRPr="005C5665" w:rsidRDefault="00361800" w:rsidP="00361800">
          <w:pPr>
            <w:ind w:left="357"/>
            <w:rPr>
              <w:rFonts w:ascii="Arial" w:hAnsi="Arial" w:cs="Arial"/>
              <w:color w:val="0000FF"/>
              <w:sz w:val="20"/>
            </w:rPr>
          </w:pPr>
          <w:r w:rsidRPr="005C5665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361800" w:rsidRPr="005C5665" w:rsidRDefault="00361800" w:rsidP="00361800">
      <w:pPr>
        <w:ind w:left="360"/>
        <w:rPr>
          <w:rFonts w:ascii="Arial" w:hAnsi="Arial" w:cs="Arial"/>
          <w:color w:val="0000FF"/>
          <w:sz w:val="20"/>
        </w:rPr>
      </w:pPr>
    </w:p>
    <w:p w:rsidR="001908AD" w:rsidRPr="005C5665" w:rsidRDefault="001908AD" w:rsidP="001908AD">
      <w:pPr>
        <w:keepNext/>
        <w:numPr>
          <w:ilvl w:val="0"/>
          <w:numId w:val="1"/>
        </w:numPr>
        <w:spacing w:after="120"/>
        <w:ind w:left="357" w:hanging="357"/>
        <w:rPr>
          <w:rFonts w:ascii="Lucida Sans" w:hAnsi="Lucida Sans"/>
          <w:sz w:val="20"/>
          <w:szCs w:val="24"/>
        </w:rPr>
      </w:pPr>
      <w:r>
        <w:rPr>
          <w:rFonts w:ascii="Lucida Sans" w:hAnsi="Lucida Sans"/>
          <w:sz w:val="20"/>
          <w:szCs w:val="24"/>
        </w:rPr>
        <w:t xml:space="preserve">Mocht u nog </w:t>
      </w:r>
      <w:r w:rsidRPr="00B03D1B">
        <w:rPr>
          <w:rFonts w:ascii="Lucida Sans" w:hAnsi="Lucida Sans"/>
          <w:b/>
          <w:sz w:val="20"/>
          <w:szCs w:val="24"/>
        </w:rPr>
        <w:t>andere informatie</w:t>
      </w:r>
      <w:r>
        <w:rPr>
          <w:rFonts w:ascii="Lucida Sans" w:hAnsi="Lucida Sans"/>
          <w:sz w:val="20"/>
          <w:szCs w:val="24"/>
        </w:rPr>
        <w:t xml:space="preserve"> willen delen, die van belang kan zijn bij de beoordeling van uw aanvraag, dan kunt u dat hier vermelden.</w:t>
      </w:r>
    </w:p>
    <w:sdt>
      <w:sdtPr>
        <w:rPr>
          <w:rFonts w:ascii="Arial" w:hAnsi="Arial" w:cs="Arial"/>
          <w:color w:val="0000FF"/>
          <w:sz w:val="20"/>
        </w:rPr>
        <w:id w:val="12187165"/>
        <w:placeholder>
          <w:docPart w:val="7AC589A1DA6B46D58FABE4BAAFEE297B"/>
        </w:placeholder>
      </w:sdtPr>
      <w:sdtEndPr/>
      <w:sdtContent>
        <w:p w:rsidR="001908AD" w:rsidRPr="005C5665" w:rsidRDefault="001908AD" w:rsidP="001908AD">
          <w:pPr>
            <w:ind w:left="357"/>
            <w:rPr>
              <w:rFonts w:ascii="Arial" w:hAnsi="Arial" w:cs="Arial"/>
              <w:color w:val="0000FF"/>
              <w:sz w:val="20"/>
            </w:rPr>
          </w:pPr>
          <w:r w:rsidRPr="005C5665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1908AD" w:rsidRPr="005C5665" w:rsidRDefault="001908AD" w:rsidP="001908AD">
      <w:pPr>
        <w:ind w:left="360"/>
        <w:rPr>
          <w:rFonts w:ascii="Arial" w:hAnsi="Arial" w:cs="Arial"/>
          <w:color w:val="0000FF"/>
          <w:sz w:val="20"/>
        </w:rPr>
      </w:pPr>
    </w:p>
    <w:p w:rsidR="00361800" w:rsidRPr="005C5665" w:rsidRDefault="00361800" w:rsidP="00361800">
      <w:pPr>
        <w:ind w:left="360"/>
        <w:rPr>
          <w:rFonts w:ascii="Arial" w:hAnsi="Arial" w:cs="Arial"/>
          <w:color w:val="0000FF"/>
          <w:sz w:val="20"/>
        </w:rPr>
      </w:pPr>
    </w:p>
    <w:p w:rsidR="00361800" w:rsidRPr="001908AD" w:rsidRDefault="00361800" w:rsidP="00361800">
      <w:pPr>
        <w:spacing w:before="60" w:after="120"/>
        <w:jc w:val="center"/>
        <w:rPr>
          <w:rFonts w:ascii="Lucida Sans" w:hAnsi="Lucida Sans"/>
          <w:i/>
          <w:sz w:val="22"/>
          <w:szCs w:val="22"/>
        </w:rPr>
      </w:pPr>
      <w:r w:rsidRPr="001908AD">
        <w:rPr>
          <w:rFonts w:ascii="Lucida Sans" w:hAnsi="Lucida Sans"/>
          <w:i/>
          <w:sz w:val="22"/>
          <w:szCs w:val="22"/>
        </w:rPr>
        <w:t>Ga verder met de financiële gegevens op de volgende pagina</w:t>
      </w:r>
    </w:p>
    <w:p w:rsidR="00361800" w:rsidRPr="002E5199" w:rsidRDefault="00361800" w:rsidP="00361800">
      <w:pPr>
        <w:rPr>
          <w:rFonts w:ascii="Lucida Sans" w:hAnsi="Lucida Sans"/>
          <w:sz w:val="16"/>
          <w:szCs w:val="16"/>
        </w:rPr>
      </w:pPr>
      <w:r w:rsidRPr="005C5665">
        <w:rPr>
          <w:rFonts w:ascii="Lucida Sans" w:hAnsi="Lucida Sans"/>
          <w:sz w:val="20"/>
          <w:szCs w:val="24"/>
        </w:rPr>
        <w:br w:type="page"/>
      </w:r>
    </w:p>
    <w:p w:rsidR="00361800" w:rsidRPr="004D636E" w:rsidRDefault="00361800" w:rsidP="0036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Lucida Sans" w:hAnsi="Lucida Sans"/>
          <w:sz w:val="16"/>
          <w:szCs w:val="16"/>
        </w:rPr>
      </w:pPr>
    </w:p>
    <w:p w:rsidR="00361800" w:rsidRPr="00486522" w:rsidRDefault="00361800" w:rsidP="0036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Lucida Sans" w:hAnsi="Lucida Sans"/>
          <w:b/>
          <w:szCs w:val="24"/>
        </w:rPr>
      </w:pPr>
      <w:r w:rsidRPr="00486522">
        <w:rPr>
          <w:rFonts w:ascii="Lucida Sans" w:hAnsi="Lucida Sans"/>
          <w:b/>
          <w:szCs w:val="24"/>
        </w:rPr>
        <w:t>Financiële gegevens</w:t>
      </w:r>
    </w:p>
    <w:p w:rsidR="00361800" w:rsidRPr="004D636E" w:rsidRDefault="00361800" w:rsidP="0036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Lucida Sans" w:hAnsi="Lucida Sans"/>
          <w:sz w:val="16"/>
          <w:szCs w:val="16"/>
        </w:rPr>
      </w:pPr>
    </w:p>
    <w:p w:rsidR="00361800" w:rsidRPr="00474EF6" w:rsidRDefault="00361800" w:rsidP="00361800">
      <w:pPr>
        <w:spacing w:before="120"/>
        <w:ind w:left="119" w:right="-2"/>
        <w:rPr>
          <w:rFonts w:ascii="Lucida Sans" w:hAnsi="Lucida Sans"/>
          <w:sz w:val="20"/>
        </w:rPr>
      </w:pPr>
      <w:r w:rsidRPr="004E46D3">
        <w:rPr>
          <w:rFonts w:ascii="Lucida Sans" w:hAnsi="Lucida Sans"/>
          <w:b/>
          <w:sz w:val="20"/>
          <w:szCs w:val="24"/>
        </w:rPr>
        <w:t>Let op:</w:t>
      </w:r>
      <w:r w:rsidRPr="005C5665">
        <w:rPr>
          <w:rFonts w:ascii="Lucida Sans" w:hAnsi="Lucida Sans"/>
          <w:sz w:val="20"/>
          <w:szCs w:val="24"/>
        </w:rPr>
        <w:t xml:space="preserve"> het is belangrijk dat u een sluitende begroting aanlevert. Eventuele co-financiers vermeldt u duidelijk in het schema onder ‘</w:t>
      </w:r>
      <w:r>
        <w:rPr>
          <w:rFonts w:ascii="Lucida Sans" w:hAnsi="Lucida Sans"/>
          <w:sz w:val="20"/>
          <w:szCs w:val="24"/>
        </w:rPr>
        <w:t>financiering</w:t>
      </w:r>
      <w:r w:rsidRPr="005C5665">
        <w:rPr>
          <w:rFonts w:ascii="Lucida Sans" w:hAnsi="Lucida Sans"/>
          <w:sz w:val="20"/>
          <w:szCs w:val="24"/>
        </w:rPr>
        <w:t xml:space="preserve">’. </w:t>
      </w:r>
      <w:r w:rsidRPr="00F6635E">
        <w:rPr>
          <w:rFonts w:ascii="Lucida Sans" w:hAnsi="Lucida Sans"/>
          <w:i/>
          <w:sz w:val="20"/>
        </w:rPr>
        <w:t>Onvoldoende ruimte? Voeg een aparte begroting als bijlage bij uw aanvraag.</w:t>
      </w:r>
      <w:r>
        <w:rPr>
          <w:rFonts w:ascii="Lucida Sans" w:hAnsi="Lucida Sans"/>
          <w:sz w:val="20"/>
        </w:rPr>
        <w:t xml:space="preserve"> </w:t>
      </w:r>
    </w:p>
    <w:p w:rsidR="00361800" w:rsidRPr="00474EF6" w:rsidRDefault="00361800" w:rsidP="00361800">
      <w:pPr>
        <w:ind w:left="142"/>
        <w:rPr>
          <w:rFonts w:ascii="Lucida Sans" w:hAnsi="Lucida Sans"/>
          <w:sz w:val="20"/>
        </w:rPr>
      </w:pPr>
    </w:p>
    <w:p w:rsidR="00361800" w:rsidRPr="00474EF6" w:rsidRDefault="00361800" w:rsidP="00361800">
      <w:pPr>
        <w:ind w:left="142"/>
        <w:rPr>
          <w:rFonts w:ascii="Lucida Sans" w:hAnsi="Lucida Sans"/>
          <w:sz w:val="20"/>
        </w:rPr>
      </w:pPr>
    </w:p>
    <w:p w:rsidR="00361800" w:rsidRPr="005C5665" w:rsidRDefault="00361800" w:rsidP="00361800">
      <w:pPr>
        <w:numPr>
          <w:ilvl w:val="0"/>
          <w:numId w:val="4"/>
        </w:numPr>
        <w:ind w:left="142" w:hanging="284"/>
        <w:rPr>
          <w:rFonts w:ascii="Lucida Sans" w:hAnsi="Lucida Sans"/>
          <w:sz w:val="20"/>
          <w:szCs w:val="24"/>
        </w:rPr>
      </w:pPr>
      <w:r w:rsidRPr="005C5665">
        <w:rPr>
          <w:rFonts w:ascii="Lucida Sans" w:hAnsi="Lucida Sans"/>
          <w:b/>
          <w:sz w:val="22"/>
          <w:szCs w:val="22"/>
        </w:rPr>
        <w:t>Specificatie kosten</w:t>
      </w:r>
      <w:r w:rsidRPr="001621A8">
        <w:rPr>
          <w:rFonts w:ascii="Lucida Sans" w:hAnsi="Lucida Sans"/>
          <w:b/>
          <w:sz w:val="22"/>
          <w:szCs w:val="22"/>
        </w:rPr>
        <w:t xml:space="preserve"> (begroting)</w:t>
      </w:r>
    </w:p>
    <w:p w:rsidR="00361800" w:rsidRPr="005C5665" w:rsidRDefault="00361800" w:rsidP="00361800">
      <w:pPr>
        <w:numPr>
          <w:ilvl w:val="0"/>
          <w:numId w:val="3"/>
        </w:numPr>
        <w:ind w:left="284" w:hanging="218"/>
        <w:rPr>
          <w:rFonts w:ascii="Lucida Sans" w:hAnsi="Lucida Sans"/>
          <w:sz w:val="20"/>
          <w:szCs w:val="24"/>
        </w:rPr>
      </w:pPr>
      <w:r w:rsidRPr="005C5665">
        <w:rPr>
          <w:rFonts w:ascii="Lucida Sans" w:hAnsi="Lucida Sans"/>
          <w:sz w:val="20"/>
          <w:szCs w:val="24"/>
        </w:rPr>
        <w:t xml:space="preserve">Splits de totale kosten uit op onderdelen. Eventuele voorbereidingskosten, plankosten, onvoorziene kosten, etc. geeft u als aparte posten op. </w:t>
      </w:r>
    </w:p>
    <w:p w:rsidR="00361800" w:rsidRDefault="00361800" w:rsidP="00361800">
      <w:pPr>
        <w:numPr>
          <w:ilvl w:val="0"/>
          <w:numId w:val="3"/>
        </w:numPr>
        <w:spacing w:before="120"/>
        <w:ind w:left="283" w:hanging="215"/>
        <w:rPr>
          <w:rFonts w:ascii="Lucida Sans" w:hAnsi="Lucida Sans"/>
          <w:sz w:val="20"/>
          <w:szCs w:val="24"/>
        </w:rPr>
      </w:pPr>
      <w:r w:rsidRPr="00C46CEB">
        <w:rPr>
          <w:rFonts w:ascii="Lucida Sans" w:hAnsi="Lucida Sans"/>
          <w:sz w:val="20"/>
          <w:szCs w:val="24"/>
        </w:rPr>
        <w:t xml:space="preserve">In het (digitale) aanvraagformulier geeft u aan of u de BTW over dit project wel of niet kunt verrekenen/ compenseren. </w:t>
      </w:r>
    </w:p>
    <w:p w:rsidR="00361800" w:rsidRDefault="00361800" w:rsidP="00361800">
      <w:pPr>
        <w:numPr>
          <w:ilvl w:val="0"/>
          <w:numId w:val="5"/>
        </w:numPr>
        <w:ind w:left="567" w:hanging="210"/>
        <w:rPr>
          <w:rFonts w:ascii="Lucida Sans" w:hAnsi="Lucida Sans"/>
          <w:sz w:val="20"/>
          <w:szCs w:val="24"/>
        </w:rPr>
      </w:pPr>
      <w:r w:rsidRPr="00C46CEB">
        <w:rPr>
          <w:rFonts w:ascii="Lucida Sans" w:hAnsi="Lucida Sans"/>
          <w:sz w:val="20"/>
          <w:szCs w:val="24"/>
        </w:rPr>
        <w:t xml:space="preserve">U geeft in uw begroting alle kosten </w:t>
      </w:r>
      <w:r w:rsidRPr="00C46CEB">
        <w:rPr>
          <w:rFonts w:ascii="Lucida Sans" w:hAnsi="Lucida Sans"/>
          <w:b/>
          <w:sz w:val="20"/>
          <w:szCs w:val="24"/>
        </w:rPr>
        <w:t>exclusief BTW</w:t>
      </w:r>
      <w:r w:rsidRPr="00C46CEB">
        <w:rPr>
          <w:rFonts w:ascii="Lucida Sans" w:hAnsi="Lucida Sans"/>
          <w:sz w:val="20"/>
          <w:szCs w:val="24"/>
        </w:rPr>
        <w:t xml:space="preserve"> op als u de BTW </w:t>
      </w:r>
      <w:r w:rsidRPr="00C46CEB">
        <w:rPr>
          <w:rFonts w:ascii="Lucida Sans" w:hAnsi="Lucida Sans"/>
          <w:b/>
          <w:sz w:val="20"/>
          <w:szCs w:val="24"/>
        </w:rPr>
        <w:t>wel</w:t>
      </w:r>
      <w:r w:rsidRPr="00C46CEB">
        <w:rPr>
          <w:rFonts w:ascii="Lucida Sans" w:hAnsi="Lucida Sans"/>
          <w:sz w:val="20"/>
          <w:szCs w:val="24"/>
        </w:rPr>
        <w:t xml:space="preserve"> kunt verrekenen/compenseren. </w:t>
      </w:r>
    </w:p>
    <w:p w:rsidR="00361800" w:rsidRPr="00C46CEB" w:rsidRDefault="00361800" w:rsidP="00361800">
      <w:pPr>
        <w:numPr>
          <w:ilvl w:val="0"/>
          <w:numId w:val="5"/>
        </w:numPr>
        <w:spacing w:after="120"/>
        <w:ind w:left="567" w:hanging="210"/>
        <w:rPr>
          <w:rFonts w:ascii="Lucida Sans" w:hAnsi="Lucida Sans"/>
          <w:sz w:val="20"/>
          <w:szCs w:val="24"/>
        </w:rPr>
      </w:pPr>
      <w:r w:rsidRPr="00C46CEB">
        <w:rPr>
          <w:rFonts w:ascii="Lucida Sans" w:hAnsi="Lucida Sans"/>
          <w:sz w:val="20"/>
          <w:szCs w:val="24"/>
        </w:rPr>
        <w:t xml:space="preserve">Als u de BTW </w:t>
      </w:r>
      <w:r w:rsidRPr="00C46CEB">
        <w:rPr>
          <w:rFonts w:ascii="Lucida Sans" w:hAnsi="Lucida Sans"/>
          <w:b/>
          <w:sz w:val="20"/>
          <w:szCs w:val="24"/>
        </w:rPr>
        <w:t>niet</w:t>
      </w:r>
      <w:r w:rsidRPr="00C46CEB">
        <w:rPr>
          <w:rFonts w:ascii="Lucida Sans" w:hAnsi="Lucida Sans"/>
          <w:sz w:val="20"/>
          <w:szCs w:val="24"/>
        </w:rPr>
        <w:t xml:space="preserve"> kunt verrekenen/</w:t>
      </w:r>
      <w:r>
        <w:rPr>
          <w:rFonts w:ascii="Lucida Sans" w:hAnsi="Lucida Sans"/>
          <w:sz w:val="20"/>
          <w:szCs w:val="24"/>
        </w:rPr>
        <w:t xml:space="preserve"> </w:t>
      </w:r>
      <w:r w:rsidRPr="00C46CEB">
        <w:rPr>
          <w:rFonts w:ascii="Lucida Sans" w:hAnsi="Lucida Sans"/>
          <w:sz w:val="20"/>
          <w:szCs w:val="24"/>
        </w:rPr>
        <w:t xml:space="preserve">compenseren, dan geeft u alle kosten </w:t>
      </w:r>
      <w:r w:rsidRPr="00C46CEB">
        <w:rPr>
          <w:rFonts w:ascii="Lucida Sans" w:hAnsi="Lucida Sans"/>
          <w:b/>
          <w:sz w:val="20"/>
          <w:szCs w:val="24"/>
        </w:rPr>
        <w:t>inclusief</w:t>
      </w:r>
      <w:r>
        <w:rPr>
          <w:rFonts w:ascii="Lucida Sans" w:hAnsi="Lucida Sans"/>
          <w:b/>
          <w:sz w:val="20"/>
          <w:szCs w:val="24"/>
        </w:rPr>
        <w:t> </w:t>
      </w:r>
      <w:r w:rsidRPr="00C46CEB">
        <w:rPr>
          <w:rFonts w:ascii="Lucida Sans" w:hAnsi="Lucida Sans"/>
          <w:b/>
          <w:sz w:val="20"/>
          <w:szCs w:val="24"/>
        </w:rPr>
        <w:t>BTW</w:t>
      </w:r>
      <w:r w:rsidRPr="00C46CEB">
        <w:rPr>
          <w:rFonts w:ascii="Lucida Sans" w:hAnsi="Lucida Sans"/>
          <w:sz w:val="20"/>
          <w:szCs w:val="24"/>
        </w:rPr>
        <w:t xml:space="preserve"> op</w:t>
      </w:r>
      <w:r>
        <w:rPr>
          <w:rFonts w:ascii="Lucida Sans" w:hAnsi="Lucida Sans"/>
          <w:sz w:val="20"/>
          <w:szCs w:val="24"/>
        </w:rPr>
        <w:t>, eventueel als aparte post</w:t>
      </w:r>
      <w:r w:rsidRPr="00C46CEB">
        <w:rPr>
          <w:rFonts w:ascii="Lucida Sans" w:hAnsi="Lucida Sans"/>
          <w:sz w:val="20"/>
          <w:szCs w:val="24"/>
        </w:rPr>
        <w:t>.</w:t>
      </w: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2"/>
        <w:gridCol w:w="2123"/>
      </w:tblGrid>
      <w:tr w:rsidR="00361800" w:rsidRPr="005C5665" w:rsidTr="00BB44E9">
        <w:trPr>
          <w:jc w:val="center"/>
        </w:trPr>
        <w:tc>
          <w:tcPr>
            <w:tcW w:w="6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:rsidR="00361800" w:rsidRPr="005C5665" w:rsidRDefault="00361800" w:rsidP="00BB44E9">
            <w:pPr>
              <w:spacing w:before="40" w:after="40"/>
              <w:rPr>
                <w:rFonts w:ascii="Lucida Sans" w:hAnsi="Lucida Sans"/>
                <w:b/>
                <w:sz w:val="20"/>
                <w:szCs w:val="24"/>
              </w:rPr>
            </w:pPr>
            <w:r w:rsidRPr="005C5665">
              <w:rPr>
                <w:rFonts w:ascii="Lucida Sans" w:hAnsi="Lucida Sans"/>
                <w:b/>
                <w:sz w:val="20"/>
                <w:szCs w:val="24"/>
              </w:rPr>
              <w:t>Onderdeel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61800" w:rsidRPr="005C5665" w:rsidRDefault="00361800" w:rsidP="00BB44E9">
            <w:pPr>
              <w:spacing w:before="40" w:after="40"/>
              <w:rPr>
                <w:rFonts w:ascii="Lucida Sans" w:hAnsi="Lucida Sans"/>
                <w:b/>
                <w:sz w:val="20"/>
                <w:szCs w:val="24"/>
              </w:rPr>
            </w:pPr>
            <w:r w:rsidRPr="005C5665">
              <w:rPr>
                <w:rFonts w:ascii="Lucida Sans" w:hAnsi="Lucida Sans"/>
                <w:b/>
                <w:sz w:val="20"/>
                <w:szCs w:val="24"/>
              </w:rPr>
              <w:t>Kosten (€)</w:t>
            </w:r>
          </w:p>
        </w:tc>
      </w:tr>
      <w:tr w:rsidR="00361800" w:rsidRPr="005C5665" w:rsidTr="00BB44E9">
        <w:trPr>
          <w:trHeight w:val="284"/>
          <w:jc w:val="center"/>
        </w:trPr>
        <w:tc>
          <w:tcPr>
            <w:tcW w:w="66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1281019988"/>
              <w:placeholder>
                <w:docPart w:val="88399761AA694A1DA2E221DE5B80E10D"/>
              </w:placeholder>
            </w:sdtPr>
            <w:sdtEndPr/>
            <w:sdtContent>
              <w:p w:rsidR="00361800" w:rsidRPr="00AF73A9" w:rsidRDefault="00361800" w:rsidP="00BB44E9">
                <w:pPr>
                  <w:ind w:left="53"/>
                  <w:rPr>
                    <w:rFonts w:ascii="Arial" w:hAnsi="Arial" w:cs="Arial"/>
                    <w:color w:val="0000FF"/>
                    <w:sz w:val="20"/>
                  </w:rPr>
                </w:pPr>
                <w:r w:rsidRPr="00AF73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21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268127874"/>
              <w:placeholder>
                <w:docPart w:val="88399761AA694A1DA2E221DE5B80E10D"/>
              </w:placeholder>
            </w:sdtPr>
            <w:sdtEndPr/>
            <w:sdtContent>
              <w:p w:rsidR="00361800" w:rsidRPr="00AF73A9" w:rsidRDefault="00361800" w:rsidP="00BB44E9">
                <w:pPr>
                  <w:ind w:left="157" w:right="10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AF73A9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361800" w:rsidRPr="005C5665" w:rsidTr="00BB44E9">
        <w:trPr>
          <w:trHeight w:val="284"/>
          <w:jc w:val="center"/>
        </w:trPr>
        <w:tc>
          <w:tcPr>
            <w:tcW w:w="66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636339270"/>
              <w:placeholder>
                <w:docPart w:val="CA32EF0D847245B4B477B9C17317065C"/>
              </w:placeholder>
            </w:sdtPr>
            <w:sdtEndPr/>
            <w:sdtContent>
              <w:p w:rsidR="00361800" w:rsidRPr="00AF73A9" w:rsidRDefault="00361800" w:rsidP="00BB44E9">
                <w:pPr>
                  <w:ind w:left="53"/>
                  <w:rPr>
                    <w:rFonts w:ascii="Arial" w:hAnsi="Arial" w:cs="Arial"/>
                    <w:color w:val="0000FF"/>
                    <w:sz w:val="20"/>
                  </w:rPr>
                </w:pPr>
                <w:r w:rsidRPr="00AF73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217254030"/>
              <w:placeholder>
                <w:docPart w:val="22DB402D493E4E9483C69B6D2B317727"/>
              </w:placeholder>
            </w:sdtPr>
            <w:sdtEndPr/>
            <w:sdtContent>
              <w:p w:rsidR="00361800" w:rsidRPr="00AF73A9" w:rsidRDefault="00361800" w:rsidP="00BB44E9">
                <w:pPr>
                  <w:ind w:left="157" w:right="10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AF73A9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361800" w:rsidRPr="005C5665" w:rsidTr="00BB44E9">
        <w:trPr>
          <w:trHeight w:val="284"/>
          <w:jc w:val="center"/>
        </w:trPr>
        <w:tc>
          <w:tcPr>
            <w:tcW w:w="66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1961953454"/>
              <w:placeholder>
                <w:docPart w:val="5B5F79042A1D43149F0DC3998590C371"/>
              </w:placeholder>
            </w:sdtPr>
            <w:sdtEndPr/>
            <w:sdtContent>
              <w:p w:rsidR="00361800" w:rsidRPr="00AF73A9" w:rsidRDefault="00361800" w:rsidP="00BB44E9">
                <w:pPr>
                  <w:ind w:left="53"/>
                  <w:rPr>
                    <w:rFonts w:ascii="Arial" w:hAnsi="Arial" w:cs="Arial"/>
                    <w:color w:val="0000FF"/>
                    <w:sz w:val="20"/>
                  </w:rPr>
                </w:pPr>
                <w:r w:rsidRPr="00AF73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869368992"/>
              <w:placeholder>
                <w:docPart w:val="D6A768F1F317463D929F32E1E71AFAF3"/>
              </w:placeholder>
            </w:sdtPr>
            <w:sdtEndPr/>
            <w:sdtContent>
              <w:p w:rsidR="00361800" w:rsidRPr="00AF73A9" w:rsidRDefault="00361800" w:rsidP="00BB44E9">
                <w:pPr>
                  <w:ind w:left="157" w:right="10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AF73A9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361800" w:rsidRPr="005C5665" w:rsidTr="00BB44E9">
        <w:trPr>
          <w:trHeight w:val="284"/>
          <w:jc w:val="center"/>
        </w:trPr>
        <w:tc>
          <w:tcPr>
            <w:tcW w:w="66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217098259"/>
              <w:placeholder>
                <w:docPart w:val="8AEA2E33C3624642808F80D2CEB5B96E"/>
              </w:placeholder>
            </w:sdtPr>
            <w:sdtEndPr/>
            <w:sdtContent>
              <w:p w:rsidR="00361800" w:rsidRPr="00AF73A9" w:rsidRDefault="00361800" w:rsidP="00BB44E9">
                <w:pPr>
                  <w:ind w:left="53"/>
                  <w:rPr>
                    <w:rFonts w:ascii="Arial" w:hAnsi="Arial" w:cs="Arial"/>
                    <w:color w:val="0000FF"/>
                    <w:sz w:val="20"/>
                  </w:rPr>
                </w:pPr>
                <w:r w:rsidRPr="00AF73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125658683"/>
              <w:placeholder>
                <w:docPart w:val="145FF3A662D14A74A9DB7DF4C53624B9"/>
              </w:placeholder>
            </w:sdtPr>
            <w:sdtEndPr/>
            <w:sdtContent>
              <w:p w:rsidR="00361800" w:rsidRPr="00AF73A9" w:rsidRDefault="00361800" w:rsidP="00BB44E9">
                <w:pPr>
                  <w:ind w:left="157" w:right="10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AF73A9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361800" w:rsidRPr="005C5665" w:rsidTr="00BB44E9">
        <w:trPr>
          <w:trHeight w:val="284"/>
          <w:jc w:val="center"/>
        </w:trPr>
        <w:tc>
          <w:tcPr>
            <w:tcW w:w="66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1162001094"/>
              <w:placeholder>
                <w:docPart w:val="CC3C6E7A840642899FAD36CCE3C9DDAA"/>
              </w:placeholder>
            </w:sdtPr>
            <w:sdtEndPr/>
            <w:sdtContent>
              <w:p w:rsidR="00361800" w:rsidRPr="00AF73A9" w:rsidRDefault="00361800" w:rsidP="00BB44E9">
                <w:pPr>
                  <w:ind w:left="53"/>
                  <w:rPr>
                    <w:rFonts w:ascii="Arial" w:hAnsi="Arial" w:cs="Arial"/>
                    <w:color w:val="0000FF"/>
                    <w:sz w:val="20"/>
                  </w:rPr>
                </w:pPr>
                <w:r w:rsidRPr="00AF73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765525931"/>
              <w:placeholder>
                <w:docPart w:val="2CBFC34CCFF742A797583BCF10FFC46B"/>
              </w:placeholder>
            </w:sdtPr>
            <w:sdtEndPr/>
            <w:sdtContent>
              <w:p w:rsidR="00361800" w:rsidRPr="00AF73A9" w:rsidRDefault="00361800" w:rsidP="00BB44E9">
                <w:pPr>
                  <w:ind w:left="157" w:right="10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AF73A9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361800" w:rsidRPr="005C5665" w:rsidTr="00BB44E9">
        <w:trPr>
          <w:trHeight w:val="284"/>
          <w:jc w:val="center"/>
        </w:trPr>
        <w:tc>
          <w:tcPr>
            <w:tcW w:w="66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877232651"/>
              <w:placeholder>
                <w:docPart w:val="B4D7ED4020564169B856A8B8507BBC5D"/>
              </w:placeholder>
            </w:sdtPr>
            <w:sdtEndPr/>
            <w:sdtContent>
              <w:p w:rsidR="00361800" w:rsidRPr="00AF73A9" w:rsidRDefault="00361800" w:rsidP="00BB44E9">
                <w:pPr>
                  <w:ind w:left="53"/>
                  <w:rPr>
                    <w:rFonts w:ascii="Arial" w:hAnsi="Arial" w:cs="Arial"/>
                    <w:color w:val="0000FF"/>
                    <w:sz w:val="20"/>
                  </w:rPr>
                </w:pPr>
                <w:r w:rsidRPr="00AF73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21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316107289"/>
              <w:placeholder>
                <w:docPart w:val="FDD1B192D0204CB9912AA2E92A985D82"/>
              </w:placeholder>
            </w:sdtPr>
            <w:sdtEndPr/>
            <w:sdtContent>
              <w:p w:rsidR="00361800" w:rsidRPr="00AF73A9" w:rsidRDefault="00361800" w:rsidP="00BB44E9">
                <w:pPr>
                  <w:ind w:left="157" w:right="10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AF73A9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361800" w:rsidRPr="005C5665" w:rsidTr="00BB44E9">
        <w:trPr>
          <w:trHeight w:val="70"/>
          <w:jc w:val="center"/>
        </w:trPr>
        <w:tc>
          <w:tcPr>
            <w:tcW w:w="6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361800" w:rsidRPr="005C5665" w:rsidRDefault="00361800" w:rsidP="00BB44E9">
            <w:pPr>
              <w:spacing w:before="40" w:after="40"/>
              <w:ind w:left="360"/>
              <w:rPr>
                <w:rFonts w:ascii="Lucida Sans" w:hAnsi="Lucida Sans"/>
                <w:b/>
                <w:sz w:val="20"/>
                <w:szCs w:val="24"/>
              </w:rPr>
            </w:pPr>
            <w:r w:rsidRPr="005C5665">
              <w:rPr>
                <w:rFonts w:ascii="Lucida Sans" w:hAnsi="Lucida Sans"/>
                <w:b/>
                <w:sz w:val="20"/>
                <w:szCs w:val="24"/>
              </w:rPr>
              <w:t>Totale kosten</w:t>
            </w:r>
            <w:r>
              <w:rPr>
                <w:rFonts w:ascii="Lucida Sans" w:hAnsi="Lucida Sans"/>
                <w:b/>
                <w:sz w:val="20"/>
                <w:szCs w:val="24"/>
              </w:rPr>
              <w:t xml:space="preserve"> begroot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sdt>
            <w:sdtPr>
              <w:rPr>
                <w:rFonts w:ascii="Arial" w:hAnsi="Arial" w:cs="Arial"/>
                <w:b/>
                <w:color w:val="0000FF"/>
                <w:sz w:val="18"/>
                <w:szCs w:val="18"/>
              </w:rPr>
              <w:id w:val="67153918"/>
              <w:placeholder>
                <w:docPart w:val="88399761AA694A1DA2E221DE5B80E10D"/>
              </w:placeholder>
            </w:sdtPr>
            <w:sdtEndPr/>
            <w:sdtContent>
              <w:p w:rsidR="00361800" w:rsidRPr="005C5665" w:rsidRDefault="00361800" w:rsidP="00BB44E9">
                <w:pPr>
                  <w:ind w:left="157" w:right="100"/>
                  <w:jc w:val="right"/>
                  <w:rPr>
                    <w:rFonts w:ascii="Arial" w:hAnsi="Arial" w:cs="Arial"/>
                    <w:b/>
                    <w:color w:val="0000FF"/>
                    <w:sz w:val="18"/>
                    <w:szCs w:val="18"/>
                  </w:rPr>
                </w:pPr>
                <w:r w:rsidRPr="005C5665">
                  <w:rPr>
                    <w:rFonts w:ascii="Arial" w:hAnsi="Arial" w:cs="Arial"/>
                    <w:b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</w:tbl>
    <w:p w:rsidR="00361800" w:rsidRPr="00474EF6" w:rsidRDefault="00361800" w:rsidP="00361800">
      <w:pPr>
        <w:ind w:left="360"/>
        <w:rPr>
          <w:rFonts w:ascii="Lucida Sans" w:hAnsi="Lucida Sans"/>
          <w:sz w:val="20"/>
        </w:rPr>
      </w:pPr>
    </w:p>
    <w:p w:rsidR="00361800" w:rsidRPr="00474EF6" w:rsidRDefault="00361800" w:rsidP="00361800">
      <w:pPr>
        <w:ind w:left="360"/>
        <w:rPr>
          <w:rFonts w:ascii="Lucida Sans" w:hAnsi="Lucida Sans"/>
          <w:sz w:val="20"/>
        </w:rPr>
      </w:pPr>
    </w:p>
    <w:p w:rsidR="00361800" w:rsidRDefault="00361800" w:rsidP="00361800">
      <w:pPr>
        <w:numPr>
          <w:ilvl w:val="0"/>
          <w:numId w:val="4"/>
        </w:numPr>
        <w:ind w:left="142" w:hanging="284"/>
        <w:rPr>
          <w:rFonts w:ascii="Lucida Sans" w:hAnsi="Lucida Sans"/>
          <w:b/>
          <w:sz w:val="22"/>
          <w:szCs w:val="22"/>
        </w:rPr>
      </w:pPr>
      <w:r>
        <w:rPr>
          <w:rFonts w:ascii="Lucida Sans" w:hAnsi="Lucida Sans"/>
          <w:b/>
          <w:sz w:val="22"/>
          <w:szCs w:val="22"/>
        </w:rPr>
        <w:t>Financiering</w:t>
      </w:r>
    </w:p>
    <w:p w:rsidR="00361800" w:rsidRPr="005C5665" w:rsidRDefault="00361800" w:rsidP="00361800">
      <w:pPr>
        <w:numPr>
          <w:ilvl w:val="0"/>
          <w:numId w:val="3"/>
        </w:numPr>
        <w:spacing w:after="120"/>
        <w:ind w:left="283" w:hanging="215"/>
        <w:rPr>
          <w:rFonts w:ascii="Lucida Sans" w:hAnsi="Lucida Sans"/>
          <w:sz w:val="20"/>
          <w:szCs w:val="24"/>
        </w:rPr>
      </w:pPr>
      <w:r>
        <w:rPr>
          <w:rFonts w:ascii="Lucida Sans" w:hAnsi="Lucida Sans"/>
          <w:sz w:val="20"/>
          <w:szCs w:val="24"/>
        </w:rPr>
        <w:t>Geef per co-financier (ook uw eigen bijdrage) aan welk bedrag</w:t>
      </w:r>
      <w:r w:rsidRPr="005C5665">
        <w:rPr>
          <w:rFonts w:ascii="Lucida Sans" w:hAnsi="Lucida Sans"/>
          <w:sz w:val="20"/>
          <w:szCs w:val="24"/>
        </w:rPr>
        <w:t xml:space="preserve"> </w:t>
      </w:r>
      <w:r>
        <w:rPr>
          <w:rFonts w:ascii="Lucida Sans" w:hAnsi="Lucida Sans"/>
          <w:sz w:val="20"/>
          <w:szCs w:val="24"/>
        </w:rPr>
        <w:t>wordt ingezet en of dit al is verleend.</w:t>
      </w:r>
    </w:p>
    <w:tbl>
      <w:tblPr>
        <w:tblW w:w="47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3"/>
        <w:gridCol w:w="2124"/>
        <w:gridCol w:w="1264"/>
      </w:tblGrid>
      <w:tr w:rsidR="00361800" w:rsidRPr="005C5665" w:rsidTr="00BB44E9">
        <w:trPr>
          <w:jc w:val="center"/>
        </w:trPr>
        <w:tc>
          <w:tcPr>
            <w:tcW w:w="30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:rsidR="00361800" w:rsidRPr="005C5665" w:rsidRDefault="00361800" w:rsidP="00BB44E9">
            <w:pPr>
              <w:spacing w:before="40" w:after="40"/>
              <w:rPr>
                <w:rFonts w:ascii="Lucida Sans" w:hAnsi="Lucida Sans"/>
                <w:b/>
                <w:sz w:val="20"/>
                <w:szCs w:val="24"/>
              </w:rPr>
            </w:pPr>
            <w:r w:rsidRPr="005C5665">
              <w:rPr>
                <w:rFonts w:ascii="Lucida Sans" w:hAnsi="Lucida Sans"/>
                <w:b/>
                <w:sz w:val="20"/>
                <w:szCs w:val="24"/>
              </w:rPr>
              <w:t>Naam</w:t>
            </w:r>
          </w:p>
        </w:tc>
        <w:tc>
          <w:tcPr>
            <w:tcW w:w="12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361800" w:rsidRPr="005C5665" w:rsidRDefault="00361800" w:rsidP="00BB44E9">
            <w:pPr>
              <w:spacing w:before="40" w:after="40"/>
              <w:rPr>
                <w:rFonts w:ascii="Lucida Sans" w:hAnsi="Lucida Sans"/>
                <w:b/>
                <w:sz w:val="20"/>
                <w:szCs w:val="24"/>
              </w:rPr>
            </w:pPr>
            <w:r w:rsidRPr="005C5665">
              <w:rPr>
                <w:rFonts w:ascii="Lucida Sans" w:hAnsi="Lucida Sans"/>
                <w:b/>
                <w:sz w:val="20"/>
                <w:szCs w:val="24"/>
              </w:rPr>
              <w:t>Bedrag (€)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61800" w:rsidRPr="005C5665" w:rsidRDefault="00361800" w:rsidP="00BB44E9">
            <w:pPr>
              <w:spacing w:before="40" w:after="40"/>
              <w:ind w:left="-117" w:right="-144"/>
              <w:jc w:val="center"/>
              <w:rPr>
                <w:rFonts w:ascii="Lucida Sans" w:hAnsi="Lucida Sans"/>
                <w:b/>
                <w:sz w:val="20"/>
                <w:szCs w:val="24"/>
              </w:rPr>
            </w:pPr>
            <w:r w:rsidRPr="005C5665">
              <w:rPr>
                <w:rFonts w:ascii="Lucida Sans" w:hAnsi="Lucida Sans"/>
                <w:b/>
                <w:sz w:val="20"/>
                <w:szCs w:val="24"/>
              </w:rPr>
              <w:t xml:space="preserve">Al verleend? </w:t>
            </w:r>
            <w:r w:rsidRPr="005C5665">
              <w:rPr>
                <w:rFonts w:ascii="Lucida Sans" w:hAnsi="Lucida Sans"/>
                <w:sz w:val="16"/>
                <w:szCs w:val="16"/>
              </w:rPr>
              <w:t>ja/nee</w:t>
            </w:r>
          </w:p>
        </w:tc>
      </w:tr>
      <w:tr w:rsidR="00361800" w:rsidRPr="005C5665" w:rsidTr="00BB44E9">
        <w:trPr>
          <w:jc w:val="center"/>
        </w:trPr>
        <w:tc>
          <w:tcPr>
            <w:tcW w:w="308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61800" w:rsidRPr="005C5665" w:rsidRDefault="00361800" w:rsidP="00BB44E9">
            <w:pPr>
              <w:spacing w:before="40" w:after="40"/>
              <w:rPr>
                <w:rFonts w:ascii="Lucida Sans" w:hAnsi="Lucida Sans"/>
                <w:sz w:val="20"/>
                <w:szCs w:val="24"/>
              </w:rPr>
            </w:pPr>
            <w:r w:rsidRPr="005C5665">
              <w:rPr>
                <w:rFonts w:ascii="Lucida Sans" w:hAnsi="Lucida Sans"/>
                <w:sz w:val="20"/>
                <w:szCs w:val="24"/>
              </w:rPr>
              <w:t>Eigen bijdrage</w:t>
            </w:r>
          </w:p>
        </w:tc>
        <w:tc>
          <w:tcPr>
            <w:tcW w:w="12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699936169"/>
              <w:placeholder>
                <w:docPart w:val="F913A54890FB42119A4CEA8C8C78A808"/>
              </w:placeholder>
            </w:sdtPr>
            <w:sdtEndPr/>
            <w:sdtContent>
              <w:p w:rsidR="00361800" w:rsidRPr="005C5665" w:rsidRDefault="00361800" w:rsidP="00BB44E9">
                <w:pPr>
                  <w:ind w:left="157" w:right="165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C5665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71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401719745"/>
              <w:placeholder>
                <w:docPart w:val="F913A54890FB42119A4CEA8C8C78A808"/>
              </w:placeholder>
            </w:sdtPr>
            <w:sdtEndPr/>
            <w:sdtContent>
              <w:p w:rsidR="00361800" w:rsidRPr="005C5665" w:rsidRDefault="00361800" w:rsidP="00BB44E9">
                <w:pPr>
                  <w:spacing w:before="40" w:after="40"/>
                  <w:jc w:val="center"/>
                  <w:rPr>
                    <w:rFonts w:ascii="Arial" w:hAnsi="Arial" w:cs="Arial"/>
                    <w:color w:val="0000FF"/>
                    <w:sz w:val="20"/>
                    <w:szCs w:val="24"/>
                  </w:rPr>
                </w:pPr>
                <w:r w:rsidRPr="005C5665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361800" w:rsidRPr="005C5665" w:rsidTr="00BB44E9">
        <w:trPr>
          <w:jc w:val="center"/>
        </w:trPr>
        <w:tc>
          <w:tcPr>
            <w:tcW w:w="3086" w:type="pct"/>
            <w:tcBorders>
              <w:left w:val="single" w:sz="12" w:space="0" w:color="auto"/>
            </w:tcBorders>
            <w:shd w:val="clear" w:color="auto" w:fill="auto"/>
          </w:tcPr>
          <w:p w:rsidR="00361800" w:rsidRPr="005C5665" w:rsidRDefault="00361800" w:rsidP="00BB44E9">
            <w:pPr>
              <w:spacing w:before="40" w:after="40"/>
              <w:rPr>
                <w:rFonts w:ascii="Lucida Sans" w:hAnsi="Lucida Sans"/>
                <w:sz w:val="20"/>
                <w:szCs w:val="24"/>
              </w:rPr>
            </w:pPr>
            <w:r w:rsidRPr="005C5665">
              <w:rPr>
                <w:rFonts w:ascii="Lucida Sans" w:hAnsi="Lucida Sans"/>
                <w:sz w:val="20"/>
                <w:szCs w:val="24"/>
              </w:rPr>
              <w:t>Gemeente</w:t>
            </w:r>
            <w:r w:rsidRPr="005C5665">
              <w:rPr>
                <w:rFonts w:ascii="Arial" w:hAnsi="Arial" w:cs="Arial"/>
                <w:color w:val="0000FF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4"/>
                </w:rPr>
                <w:id w:val="1977175468"/>
                <w:placeholder>
                  <w:docPart w:val="F913A54890FB42119A4CEA8C8C78A808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5C5665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1200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982856427"/>
              <w:placeholder>
                <w:docPart w:val="F913A54890FB42119A4CEA8C8C78A808"/>
              </w:placeholder>
            </w:sdtPr>
            <w:sdtEndPr/>
            <w:sdtContent>
              <w:p w:rsidR="00361800" w:rsidRPr="005C5665" w:rsidRDefault="00361800" w:rsidP="00BB44E9">
                <w:pPr>
                  <w:ind w:left="157" w:right="165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C5665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714" w:type="pct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2027471667"/>
              <w:placeholder>
                <w:docPart w:val="F913A54890FB42119A4CEA8C8C78A808"/>
              </w:placeholder>
            </w:sdtPr>
            <w:sdtEndPr/>
            <w:sdtContent>
              <w:p w:rsidR="00361800" w:rsidRPr="005C5665" w:rsidRDefault="00361800" w:rsidP="00BB44E9">
                <w:pPr>
                  <w:spacing w:before="40" w:after="40"/>
                  <w:jc w:val="center"/>
                  <w:rPr>
                    <w:rFonts w:ascii="Arial" w:hAnsi="Arial" w:cs="Arial"/>
                    <w:color w:val="0000FF"/>
                    <w:sz w:val="20"/>
                    <w:szCs w:val="24"/>
                  </w:rPr>
                </w:pPr>
                <w:r w:rsidRPr="005C5665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361800" w:rsidRPr="005C5665" w:rsidTr="00BB44E9">
        <w:trPr>
          <w:jc w:val="center"/>
        </w:trPr>
        <w:tc>
          <w:tcPr>
            <w:tcW w:w="3086" w:type="pct"/>
            <w:tcBorders>
              <w:left w:val="single" w:sz="12" w:space="0" w:color="auto"/>
            </w:tcBorders>
            <w:shd w:val="clear" w:color="auto" w:fill="auto"/>
          </w:tcPr>
          <w:p w:rsidR="00361800" w:rsidRPr="005C5665" w:rsidRDefault="00361800" w:rsidP="00BB44E9">
            <w:pPr>
              <w:spacing w:before="40" w:after="40"/>
              <w:rPr>
                <w:rFonts w:ascii="Lucida Sans" w:hAnsi="Lucida Sans"/>
                <w:sz w:val="20"/>
                <w:szCs w:val="24"/>
              </w:rPr>
            </w:pPr>
            <w:r w:rsidRPr="005C5665">
              <w:rPr>
                <w:rFonts w:ascii="Lucida Sans" w:hAnsi="Lucida Sans"/>
                <w:sz w:val="20"/>
                <w:szCs w:val="24"/>
              </w:rPr>
              <w:t>Derden, nl.</w:t>
            </w:r>
            <w:r w:rsidRPr="005C5665">
              <w:rPr>
                <w:rFonts w:ascii="Arial" w:hAnsi="Arial" w:cs="Arial"/>
                <w:color w:val="0000FF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4"/>
                </w:rPr>
                <w:id w:val="1325866020"/>
                <w:placeholder>
                  <w:docPart w:val="F913A54890FB42119A4CEA8C8C78A808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5C5665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1200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236749883"/>
              <w:placeholder>
                <w:docPart w:val="F913A54890FB42119A4CEA8C8C78A808"/>
              </w:placeholder>
            </w:sdtPr>
            <w:sdtEndPr/>
            <w:sdtContent>
              <w:p w:rsidR="00361800" w:rsidRPr="005C5665" w:rsidRDefault="00361800" w:rsidP="00BB44E9">
                <w:pPr>
                  <w:ind w:left="157" w:right="165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C5665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714" w:type="pct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2019306635"/>
              <w:placeholder>
                <w:docPart w:val="F913A54890FB42119A4CEA8C8C78A808"/>
              </w:placeholder>
            </w:sdtPr>
            <w:sdtEndPr/>
            <w:sdtContent>
              <w:p w:rsidR="00361800" w:rsidRPr="005C5665" w:rsidRDefault="00361800" w:rsidP="00BB44E9">
                <w:pPr>
                  <w:spacing w:before="40" w:after="40"/>
                  <w:jc w:val="center"/>
                  <w:rPr>
                    <w:rFonts w:ascii="Arial" w:hAnsi="Arial" w:cs="Arial"/>
                    <w:color w:val="0000FF"/>
                    <w:sz w:val="20"/>
                    <w:szCs w:val="24"/>
                  </w:rPr>
                </w:pPr>
                <w:r w:rsidRPr="005C5665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361800" w:rsidRPr="005C5665" w:rsidTr="00BB44E9">
        <w:trPr>
          <w:jc w:val="center"/>
        </w:trPr>
        <w:tc>
          <w:tcPr>
            <w:tcW w:w="3086" w:type="pct"/>
            <w:tcBorders>
              <w:left w:val="single" w:sz="12" w:space="0" w:color="auto"/>
            </w:tcBorders>
            <w:shd w:val="clear" w:color="auto" w:fill="auto"/>
          </w:tcPr>
          <w:p w:rsidR="00361800" w:rsidRPr="001621A8" w:rsidRDefault="00361800" w:rsidP="00BB44E9">
            <w:pPr>
              <w:spacing w:before="40" w:after="4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5C5665">
              <w:rPr>
                <w:rFonts w:ascii="Lucida Sans" w:hAnsi="Lucida Sans"/>
                <w:sz w:val="20"/>
                <w:szCs w:val="24"/>
              </w:rPr>
              <w:t>Overige inkomsten / bijdragen, nl.</w:t>
            </w:r>
            <w:r w:rsidRPr="005C5665">
              <w:rPr>
                <w:rFonts w:ascii="Arial" w:hAnsi="Arial" w:cs="Arial"/>
                <w:color w:val="0000FF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4"/>
                </w:rPr>
                <w:id w:val="1352610041"/>
                <w:placeholder>
                  <w:docPart w:val="F913A54890FB42119A4CEA8C8C78A808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5C5665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1200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289754096"/>
              <w:placeholder>
                <w:docPart w:val="F913A54890FB42119A4CEA8C8C78A808"/>
              </w:placeholder>
            </w:sdtPr>
            <w:sdtEndPr/>
            <w:sdtContent>
              <w:p w:rsidR="00361800" w:rsidRPr="005C5665" w:rsidRDefault="00361800" w:rsidP="00BB44E9">
                <w:pPr>
                  <w:ind w:left="157" w:right="165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C5665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714" w:type="pct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20224860"/>
              <w:placeholder>
                <w:docPart w:val="F913A54890FB42119A4CEA8C8C78A808"/>
              </w:placeholder>
            </w:sdtPr>
            <w:sdtEndPr/>
            <w:sdtContent>
              <w:p w:rsidR="00361800" w:rsidRPr="005C5665" w:rsidRDefault="00361800" w:rsidP="00BB44E9">
                <w:pPr>
                  <w:spacing w:before="40" w:after="40"/>
                  <w:jc w:val="center"/>
                  <w:rPr>
                    <w:rFonts w:ascii="Arial" w:hAnsi="Arial" w:cs="Arial"/>
                    <w:color w:val="0000FF"/>
                    <w:sz w:val="20"/>
                    <w:szCs w:val="24"/>
                  </w:rPr>
                </w:pPr>
                <w:r w:rsidRPr="005C5665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361800" w:rsidRPr="005C5665" w:rsidTr="00BB44E9">
        <w:trPr>
          <w:jc w:val="center"/>
        </w:trPr>
        <w:tc>
          <w:tcPr>
            <w:tcW w:w="3086" w:type="pct"/>
            <w:tcBorders>
              <w:left w:val="single" w:sz="12" w:space="0" w:color="auto"/>
            </w:tcBorders>
            <w:shd w:val="clear" w:color="auto" w:fill="auto"/>
          </w:tcPr>
          <w:p w:rsidR="00361800" w:rsidRPr="001621A8" w:rsidRDefault="00361800" w:rsidP="00BB44E9">
            <w:pPr>
              <w:spacing w:before="40" w:after="4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Lucida Sans" w:hAnsi="Lucida Sans"/>
                <w:sz w:val="20"/>
                <w:szCs w:val="24"/>
              </w:rPr>
              <w:t>Gevraagde subsidie</w:t>
            </w:r>
          </w:p>
        </w:tc>
        <w:tc>
          <w:tcPr>
            <w:tcW w:w="1200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570764138"/>
              <w:placeholder>
                <w:docPart w:val="F913A54890FB42119A4CEA8C8C78A808"/>
              </w:placeholder>
            </w:sdtPr>
            <w:sdtEndPr/>
            <w:sdtContent>
              <w:p w:rsidR="00361800" w:rsidRPr="005C5665" w:rsidRDefault="00361800" w:rsidP="00BB44E9">
                <w:pPr>
                  <w:ind w:left="157" w:right="165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C5665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714" w:type="pct"/>
            <w:tcBorders>
              <w:right w:val="single" w:sz="12" w:space="0" w:color="auto"/>
            </w:tcBorders>
            <w:shd w:val="clear" w:color="auto" w:fill="auto"/>
          </w:tcPr>
          <w:p w:rsidR="00361800" w:rsidRPr="005C5665" w:rsidRDefault="00361800" w:rsidP="00BB44E9">
            <w:pPr>
              <w:spacing w:before="40" w:after="40"/>
              <w:jc w:val="center"/>
              <w:rPr>
                <w:rFonts w:ascii="Arial" w:hAnsi="Arial" w:cs="Arial"/>
                <w:color w:val="0000FF"/>
                <w:sz w:val="20"/>
                <w:szCs w:val="24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nee</w:t>
            </w:r>
          </w:p>
        </w:tc>
      </w:tr>
      <w:tr w:rsidR="00361800" w:rsidRPr="005C5665" w:rsidTr="00BB44E9">
        <w:trPr>
          <w:trHeight w:val="70"/>
          <w:jc w:val="center"/>
        </w:trPr>
        <w:tc>
          <w:tcPr>
            <w:tcW w:w="30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361800" w:rsidRPr="005C5665" w:rsidRDefault="00361800" w:rsidP="00BB44E9">
            <w:pPr>
              <w:spacing w:before="40" w:after="40"/>
              <w:rPr>
                <w:rFonts w:ascii="Lucida Sans" w:hAnsi="Lucida Sans"/>
                <w:b/>
                <w:sz w:val="20"/>
                <w:szCs w:val="24"/>
              </w:rPr>
            </w:pPr>
            <w:r w:rsidRPr="005C5665">
              <w:rPr>
                <w:rFonts w:ascii="Lucida Sans" w:hAnsi="Lucida Sans"/>
                <w:b/>
                <w:sz w:val="20"/>
                <w:szCs w:val="24"/>
              </w:rPr>
              <w:t xml:space="preserve">Totale </w:t>
            </w:r>
            <w:r>
              <w:rPr>
                <w:rFonts w:ascii="Lucida Sans" w:hAnsi="Lucida Sans"/>
                <w:b/>
                <w:sz w:val="20"/>
                <w:szCs w:val="24"/>
              </w:rPr>
              <w:t>financiering</w:t>
            </w:r>
          </w:p>
        </w:tc>
        <w:tc>
          <w:tcPr>
            <w:tcW w:w="12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sdt>
            <w:sdtPr>
              <w:rPr>
                <w:rFonts w:ascii="Arial" w:hAnsi="Arial" w:cs="Arial"/>
                <w:b/>
                <w:color w:val="0000FF"/>
                <w:sz w:val="18"/>
                <w:szCs w:val="18"/>
              </w:rPr>
              <w:id w:val="1620264785"/>
              <w:placeholder>
                <w:docPart w:val="F913A54890FB42119A4CEA8C8C78A808"/>
              </w:placeholder>
            </w:sdtPr>
            <w:sdtEndPr/>
            <w:sdtContent>
              <w:p w:rsidR="00361800" w:rsidRPr="005C5665" w:rsidRDefault="00361800" w:rsidP="00BB44E9">
                <w:pPr>
                  <w:ind w:left="157" w:right="165"/>
                  <w:jc w:val="right"/>
                  <w:rPr>
                    <w:rFonts w:ascii="Arial" w:hAnsi="Arial" w:cs="Arial"/>
                    <w:b/>
                    <w:color w:val="0000FF"/>
                    <w:sz w:val="18"/>
                    <w:szCs w:val="18"/>
                  </w:rPr>
                </w:pPr>
                <w:r w:rsidRPr="005C5665">
                  <w:rPr>
                    <w:rFonts w:ascii="Arial" w:hAnsi="Arial" w:cs="Arial"/>
                    <w:b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61800" w:rsidRPr="005C5665" w:rsidRDefault="00361800" w:rsidP="00BB44E9">
            <w:pPr>
              <w:spacing w:before="40" w:after="40"/>
              <w:rPr>
                <w:rFonts w:ascii="Arial" w:hAnsi="Arial" w:cs="Arial"/>
                <w:color w:val="0000FF"/>
                <w:sz w:val="20"/>
                <w:szCs w:val="24"/>
              </w:rPr>
            </w:pPr>
          </w:p>
        </w:tc>
      </w:tr>
    </w:tbl>
    <w:p w:rsidR="00361800" w:rsidRPr="00474EF6" w:rsidRDefault="00361800" w:rsidP="00361800">
      <w:pPr>
        <w:ind w:left="360"/>
        <w:rPr>
          <w:rFonts w:ascii="Lucida Sans" w:hAnsi="Lucida Sans"/>
          <w:sz w:val="20"/>
        </w:rPr>
      </w:pPr>
    </w:p>
    <w:p w:rsidR="00361800" w:rsidRPr="00474EF6" w:rsidRDefault="00361800" w:rsidP="00361800">
      <w:pPr>
        <w:ind w:left="360"/>
        <w:rPr>
          <w:rFonts w:ascii="Lucida Sans" w:hAnsi="Lucida Sans"/>
          <w:sz w:val="20"/>
        </w:rPr>
      </w:pPr>
    </w:p>
    <w:p w:rsidR="00361800" w:rsidRPr="001621A8" w:rsidRDefault="00361800" w:rsidP="00361800">
      <w:pPr>
        <w:numPr>
          <w:ilvl w:val="0"/>
          <w:numId w:val="4"/>
        </w:numPr>
        <w:ind w:left="142" w:hanging="284"/>
        <w:rPr>
          <w:rFonts w:ascii="Lucida Sans" w:hAnsi="Lucida Sans"/>
          <w:b/>
          <w:sz w:val="22"/>
          <w:szCs w:val="22"/>
        </w:rPr>
      </w:pPr>
      <w:r w:rsidRPr="001621A8">
        <w:rPr>
          <w:rFonts w:ascii="Lucida Sans" w:hAnsi="Lucida Sans"/>
          <w:b/>
          <w:sz w:val="22"/>
          <w:szCs w:val="22"/>
        </w:rPr>
        <w:t>Voorschot</w:t>
      </w:r>
    </w:p>
    <w:p w:rsidR="00361800" w:rsidRDefault="00361800" w:rsidP="00361800">
      <w:pPr>
        <w:keepNext/>
        <w:numPr>
          <w:ilvl w:val="0"/>
          <w:numId w:val="3"/>
        </w:numPr>
        <w:ind w:left="283" w:hanging="215"/>
        <w:rPr>
          <w:rFonts w:ascii="Lucida Sans" w:hAnsi="Lucida Sans"/>
          <w:sz w:val="20"/>
          <w:szCs w:val="24"/>
        </w:rPr>
      </w:pPr>
      <w:r>
        <w:rPr>
          <w:rFonts w:ascii="Lucida Sans" w:hAnsi="Lucida Sans"/>
          <w:sz w:val="20"/>
          <w:szCs w:val="24"/>
        </w:rPr>
        <w:t xml:space="preserve">Een subsidie van minder dan € 10.000,- wordt direct vastgesteld en uitbetaald. </w:t>
      </w:r>
    </w:p>
    <w:p w:rsidR="00361800" w:rsidRPr="00486522" w:rsidRDefault="00361800" w:rsidP="00361800">
      <w:pPr>
        <w:keepNext/>
        <w:numPr>
          <w:ilvl w:val="0"/>
          <w:numId w:val="3"/>
        </w:numPr>
        <w:ind w:left="283" w:hanging="215"/>
        <w:rPr>
          <w:rFonts w:ascii="Lucida Sans" w:hAnsi="Lucida Sans"/>
          <w:sz w:val="20"/>
          <w:szCs w:val="24"/>
        </w:rPr>
      </w:pPr>
      <w:r>
        <w:rPr>
          <w:rFonts w:ascii="Lucida Sans" w:hAnsi="Lucida Sans"/>
          <w:sz w:val="20"/>
          <w:szCs w:val="24"/>
        </w:rPr>
        <w:t>Als</w:t>
      </w:r>
      <w:r w:rsidRPr="005C5665">
        <w:rPr>
          <w:rFonts w:ascii="Lucida Sans" w:hAnsi="Lucida Sans"/>
          <w:sz w:val="20"/>
          <w:szCs w:val="24"/>
        </w:rPr>
        <w:t xml:space="preserve"> u </w:t>
      </w:r>
      <w:r>
        <w:rPr>
          <w:rFonts w:ascii="Lucida Sans" w:hAnsi="Lucida Sans"/>
          <w:sz w:val="20"/>
          <w:szCs w:val="24"/>
        </w:rPr>
        <w:t>(</w:t>
      </w:r>
      <w:r w:rsidRPr="005C5665">
        <w:rPr>
          <w:rFonts w:ascii="Lucida Sans" w:hAnsi="Lucida Sans"/>
          <w:sz w:val="20"/>
          <w:szCs w:val="24"/>
        </w:rPr>
        <w:t>meer dan</w:t>
      </w:r>
      <w:r>
        <w:rPr>
          <w:rFonts w:ascii="Lucida Sans" w:hAnsi="Lucida Sans"/>
          <w:sz w:val="20"/>
          <w:szCs w:val="24"/>
        </w:rPr>
        <w:t>)</w:t>
      </w:r>
      <w:r w:rsidRPr="005C5665">
        <w:rPr>
          <w:rFonts w:ascii="Lucida Sans" w:hAnsi="Lucida Sans"/>
          <w:sz w:val="20"/>
          <w:szCs w:val="24"/>
        </w:rPr>
        <w:t xml:space="preserve"> € 10.000,- aan subsidie vraagt: wilt u direct een </w:t>
      </w:r>
      <w:r w:rsidRPr="005C5665">
        <w:rPr>
          <w:rFonts w:ascii="Lucida Sans" w:hAnsi="Lucida Sans"/>
          <w:b/>
          <w:sz w:val="20"/>
          <w:szCs w:val="24"/>
        </w:rPr>
        <w:t>voorschot</w:t>
      </w:r>
      <w:r w:rsidRPr="005C5665">
        <w:rPr>
          <w:rFonts w:ascii="Lucida Sans" w:hAnsi="Lucida Sans"/>
          <w:sz w:val="20"/>
          <w:szCs w:val="24"/>
        </w:rPr>
        <w:t xml:space="preserve"> ontvangen? </w:t>
      </w:r>
      <w:r w:rsidRPr="005C5665">
        <w:rPr>
          <w:rFonts w:ascii="Lucida Sans" w:hAnsi="Lucida Sans"/>
          <w:i/>
          <w:sz w:val="20"/>
          <w:szCs w:val="24"/>
        </w:rPr>
        <w:t xml:space="preserve">Een voorschot </w:t>
      </w:r>
      <w:r>
        <w:rPr>
          <w:rFonts w:ascii="Lucida Sans" w:hAnsi="Lucida Sans"/>
          <w:i/>
          <w:sz w:val="20"/>
          <w:szCs w:val="24"/>
        </w:rPr>
        <w:t>bedraagt</w:t>
      </w:r>
      <w:r w:rsidRPr="005C5665">
        <w:rPr>
          <w:rFonts w:ascii="Lucida Sans" w:hAnsi="Lucida Sans"/>
          <w:i/>
          <w:sz w:val="20"/>
          <w:szCs w:val="24"/>
        </w:rPr>
        <w:t xml:space="preserve"> maximaal 80% van het verleende </w:t>
      </w:r>
      <w:r>
        <w:rPr>
          <w:rFonts w:ascii="Lucida Sans" w:hAnsi="Lucida Sans"/>
          <w:i/>
          <w:sz w:val="20"/>
          <w:szCs w:val="24"/>
        </w:rPr>
        <w:t>subsidie</w:t>
      </w:r>
      <w:r w:rsidRPr="005C5665">
        <w:rPr>
          <w:rFonts w:ascii="Lucida Sans" w:hAnsi="Lucida Sans"/>
          <w:i/>
          <w:sz w:val="20"/>
          <w:szCs w:val="24"/>
        </w:rPr>
        <w:t>bedrag</w:t>
      </w:r>
      <w:r w:rsidRPr="00225C5A">
        <w:rPr>
          <w:rFonts w:ascii="Lucida Sans" w:hAnsi="Lucida Sans"/>
          <w:i/>
          <w:sz w:val="20"/>
          <w:szCs w:val="24"/>
        </w:rPr>
        <w:t xml:space="preserve"> </w:t>
      </w:r>
      <w:r>
        <w:rPr>
          <w:rFonts w:ascii="Lucida Sans" w:hAnsi="Lucida Sans"/>
          <w:i/>
          <w:sz w:val="20"/>
          <w:szCs w:val="24"/>
        </w:rPr>
        <w:t>en kan in termijnen worden uitbetaald.</w:t>
      </w:r>
    </w:p>
    <w:p w:rsidR="00361800" w:rsidRPr="0068428C" w:rsidRDefault="009D1E70" w:rsidP="00361800">
      <w:pPr>
        <w:tabs>
          <w:tab w:val="left" w:pos="567"/>
          <w:tab w:val="left" w:pos="1021"/>
        </w:tabs>
        <w:spacing w:before="120"/>
        <w:ind w:left="1021" w:hanging="737"/>
        <w:rPr>
          <w:rFonts w:ascii="Lucida Sans" w:hAnsi="Lucida Sans"/>
          <w:sz w:val="20"/>
        </w:rPr>
      </w:pPr>
      <w:sdt>
        <w:sdtPr>
          <w:rPr>
            <w:rFonts w:ascii="Lucida Sans" w:hAnsi="Lucida Sans"/>
            <w:noProof/>
            <w:sz w:val="20"/>
          </w:rPr>
          <w:id w:val="-197089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F50">
            <w:rPr>
              <w:rFonts w:ascii="MS Gothic" w:eastAsia="MS Gothic" w:hAnsi="MS Gothic" w:hint="eastAsia"/>
              <w:noProof/>
              <w:sz w:val="20"/>
            </w:rPr>
            <w:t>☐</w:t>
          </w:r>
        </w:sdtContent>
      </w:sdt>
      <w:r w:rsidR="00361800">
        <w:rPr>
          <w:rFonts w:ascii="Lucida Sans" w:hAnsi="Lucida Sans"/>
          <w:noProof/>
          <w:sz w:val="20"/>
        </w:rPr>
        <w:tab/>
      </w:r>
      <w:r w:rsidR="00361800" w:rsidRPr="0068428C">
        <w:rPr>
          <w:rFonts w:ascii="Lucida Sans" w:hAnsi="Lucida Sans"/>
          <w:noProof/>
          <w:sz w:val="20"/>
        </w:rPr>
        <w:t>Nee:</w:t>
      </w:r>
      <w:r w:rsidR="00361800">
        <w:rPr>
          <w:rFonts w:ascii="Lucida Sans" w:hAnsi="Lucida Sans"/>
          <w:noProof/>
          <w:sz w:val="20"/>
        </w:rPr>
        <w:tab/>
      </w:r>
      <w:r w:rsidR="00361800" w:rsidRPr="0068428C">
        <w:rPr>
          <w:rFonts w:ascii="Lucida Sans" w:hAnsi="Lucida Sans"/>
          <w:noProof/>
          <w:sz w:val="20"/>
        </w:rPr>
        <w:t xml:space="preserve">u kunt altijd op een later moment bij een voortgangsrapportage </w:t>
      </w:r>
      <w:r w:rsidR="00361800">
        <w:rPr>
          <w:rFonts w:ascii="Lucida Sans" w:hAnsi="Lucida Sans"/>
          <w:noProof/>
          <w:sz w:val="20"/>
        </w:rPr>
        <w:t xml:space="preserve">alsnog </w:t>
      </w:r>
      <w:r w:rsidR="00361800" w:rsidRPr="0068428C">
        <w:rPr>
          <w:rFonts w:ascii="Lucida Sans" w:hAnsi="Lucida Sans"/>
          <w:noProof/>
          <w:sz w:val="20"/>
        </w:rPr>
        <w:t>om een voorschot vragen.</w:t>
      </w:r>
    </w:p>
    <w:p w:rsidR="00361800" w:rsidRPr="00040F36" w:rsidRDefault="009D1E70" w:rsidP="00361800">
      <w:pPr>
        <w:tabs>
          <w:tab w:val="left" w:pos="567"/>
          <w:tab w:val="left" w:pos="851"/>
        </w:tabs>
        <w:spacing w:before="120"/>
        <w:ind w:left="851" w:right="-144" w:hanging="567"/>
        <w:rPr>
          <w:rFonts w:ascii="Lucida Sans" w:hAnsi="Lucida Sans"/>
          <w:noProof/>
          <w:sz w:val="20"/>
        </w:rPr>
      </w:pPr>
      <w:sdt>
        <w:sdtPr>
          <w:rPr>
            <w:rFonts w:ascii="Lucida Sans" w:hAnsi="Lucida Sans"/>
            <w:noProof/>
            <w:sz w:val="20"/>
          </w:rPr>
          <w:id w:val="-206254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F50">
            <w:rPr>
              <w:rFonts w:ascii="MS Gothic" w:eastAsia="MS Gothic" w:hAnsi="MS Gothic" w:hint="eastAsia"/>
              <w:noProof/>
              <w:sz w:val="20"/>
            </w:rPr>
            <w:t>☐</w:t>
          </w:r>
        </w:sdtContent>
      </w:sdt>
      <w:r w:rsidR="00361800">
        <w:rPr>
          <w:rFonts w:ascii="Lucida Sans" w:hAnsi="Lucida Sans"/>
          <w:noProof/>
          <w:sz w:val="20"/>
        </w:rPr>
        <w:tab/>
        <w:t>Ja:</w:t>
      </w:r>
      <w:r w:rsidR="00361800">
        <w:rPr>
          <w:rFonts w:ascii="Lucida Sans" w:hAnsi="Lucida Sans"/>
          <w:noProof/>
          <w:sz w:val="20"/>
        </w:rPr>
        <w:tab/>
      </w:r>
      <w:r w:rsidR="00361800" w:rsidRPr="00040F36">
        <w:rPr>
          <w:rFonts w:ascii="Lucida Sans" w:hAnsi="Lucida Sans"/>
          <w:noProof/>
          <w:sz w:val="20"/>
        </w:rPr>
        <w:t xml:space="preserve">geef in onderstaand schema, vanaf de datum dat uw project start, in periodes van </w:t>
      </w:r>
      <w:r w:rsidR="00361800" w:rsidRPr="00040F36">
        <w:rPr>
          <w:rFonts w:ascii="Lucida Sans" w:hAnsi="Lucida Sans"/>
          <w:b/>
          <w:noProof/>
          <w:sz w:val="20"/>
        </w:rPr>
        <w:t>drie maanden</w:t>
      </w:r>
      <w:r w:rsidR="00361800" w:rsidRPr="00040F36">
        <w:rPr>
          <w:rFonts w:ascii="Lucida Sans" w:hAnsi="Lucida Sans"/>
          <w:noProof/>
          <w:sz w:val="20"/>
        </w:rPr>
        <w:t>, aan welke activiteiten en bijbehorende uitgaven plaats zullen vinden (het zogenaamde kasritme). Hierop bepalen wij het kasritme van de voorschotten.</w:t>
      </w:r>
      <w:r w:rsidR="00361800">
        <w:rPr>
          <w:rFonts w:ascii="Lucida Sans" w:hAnsi="Lucida Sans"/>
          <w:noProof/>
          <w:sz w:val="20"/>
        </w:rPr>
        <w:br/>
      </w:r>
      <w:r w:rsidR="00361800" w:rsidRPr="00506D2F">
        <w:rPr>
          <w:rFonts w:ascii="Lucida Sans" w:hAnsi="Lucida Sans"/>
          <w:i/>
          <w:sz w:val="20"/>
        </w:rPr>
        <w:t>Onvoldoende ruimte? Voeg een apart overzicht kasritme als bijlage bij uw aanvraag.</w:t>
      </w:r>
      <w:r w:rsidR="00361800">
        <w:rPr>
          <w:rFonts w:ascii="Lucida Sans" w:hAnsi="Lucida Sans"/>
          <w:sz w:val="20"/>
        </w:rPr>
        <w:br/>
      </w:r>
      <w:r w:rsidR="00361800" w:rsidRPr="00040F36">
        <w:rPr>
          <w:rFonts w:ascii="Lucida Sans" w:hAnsi="Lucida Sans"/>
          <w:noProof/>
          <w:sz w:val="20"/>
        </w:rPr>
        <w:t xml:space="preserve">Wij streven er naar om de </w:t>
      </w:r>
      <w:r w:rsidR="00361800">
        <w:rPr>
          <w:rFonts w:ascii="Lucida Sans" w:hAnsi="Lucida Sans"/>
          <w:noProof/>
          <w:sz w:val="20"/>
        </w:rPr>
        <w:t xml:space="preserve">verleende </w:t>
      </w:r>
      <w:r w:rsidR="00361800" w:rsidRPr="00040F36">
        <w:rPr>
          <w:rFonts w:ascii="Lucida Sans" w:hAnsi="Lucida Sans"/>
          <w:noProof/>
          <w:sz w:val="20"/>
        </w:rPr>
        <w:t xml:space="preserve">voorschotten in de eerste twee weken van iedere periode uit te betalen. </w:t>
      </w:r>
    </w:p>
    <w:p w:rsidR="00361800" w:rsidRPr="005C5665" w:rsidRDefault="00361800" w:rsidP="00361800">
      <w:pPr>
        <w:spacing w:line="280" w:lineRule="exact"/>
        <w:outlineLvl w:val="0"/>
        <w:rPr>
          <w:rFonts w:ascii="Lucida Sans" w:hAnsi="Lucida Sans"/>
          <w:noProof/>
          <w:sz w:val="20"/>
        </w:rPr>
      </w:pPr>
    </w:p>
    <w:p w:rsidR="00361800" w:rsidRPr="005C5665" w:rsidRDefault="00361800" w:rsidP="00361800">
      <w:pPr>
        <w:outlineLvl w:val="0"/>
        <w:rPr>
          <w:rFonts w:ascii="Lucida Sans" w:hAnsi="Lucida Sans"/>
          <w:i/>
          <w:noProof/>
          <w:sz w:val="20"/>
        </w:rPr>
      </w:pPr>
      <w:r w:rsidRPr="005C5665">
        <w:rPr>
          <w:rFonts w:ascii="Lucida Sans" w:hAnsi="Lucida Sans"/>
          <w:b/>
          <w:i/>
          <w:noProof/>
          <w:sz w:val="20"/>
        </w:rPr>
        <w:lastRenderedPageBreak/>
        <w:t>Opmerking</w:t>
      </w:r>
      <w:r w:rsidRPr="005C5665">
        <w:rPr>
          <w:rFonts w:ascii="Lucida Sans" w:hAnsi="Lucida Sans"/>
          <w:i/>
          <w:noProof/>
          <w:sz w:val="20"/>
        </w:rPr>
        <w:t xml:space="preserve">: veranderingen in de uitvoering van de activiteiten moeten </w:t>
      </w:r>
      <w:r>
        <w:rPr>
          <w:rFonts w:ascii="Lucida Sans" w:hAnsi="Lucida Sans"/>
          <w:i/>
          <w:noProof/>
          <w:sz w:val="20"/>
        </w:rPr>
        <w:t xml:space="preserve">tijdig </w:t>
      </w:r>
      <w:r w:rsidRPr="005C5665">
        <w:rPr>
          <w:rFonts w:ascii="Lucida Sans" w:hAnsi="Lucida Sans"/>
          <w:i/>
          <w:noProof/>
          <w:sz w:val="20"/>
        </w:rPr>
        <w:t xml:space="preserve">worden gemeld. Aan de hand daarvan kan </w:t>
      </w:r>
      <w:r>
        <w:rPr>
          <w:rFonts w:ascii="Lucida Sans" w:hAnsi="Lucida Sans"/>
          <w:i/>
          <w:noProof/>
          <w:sz w:val="20"/>
        </w:rPr>
        <w:t xml:space="preserve">onder meer </w:t>
      </w:r>
      <w:r w:rsidRPr="005C5665">
        <w:rPr>
          <w:rFonts w:ascii="Lucida Sans" w:hAnsi="Lucida Sans"/>
          <w:i/>
          <w:noProof/>
          <w:sz w:val="20"/>
        </w:rPr>
        <w:t xml:space="preserve">het kasritme van de voorschotten worden bijgesteld. </w:t>
      </w:r>
    </w:p>
    <w:p w:rsidR="00361800" w:rsidRPr="00474EF6" w:rsidRDefault="00361800" w:rsidP="00361800">
      <w:pPr>
        <w:rPr>
          <w:rFonts w:ascii="Lucida Sans" w:hAnsi="Lucida Sans"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552"/>
        <w:gridCol w:w="1134"/>
        <w:gridCol w:w="1134"/>
        <w:gridCol w:w="3402"/>
      </w:tblGrid>
      <w:tr w:rsidR="00361800" w:rsidRPr="005C5665" w:rsidTr="00BB44E9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361800" w:rsidRPr="005C5665" w:rsidRDefault="00361800" w:rsidP="00BB44E9">
            <w:pPr>
              <w:keepNext/>
              <w:spacing w:before="40"/>
              <w:rPr>
                <w:rFonts w:ascii="Lucida Sans" w:hAnsi="Lucida Sans"/>
                <w:b/>
                <w:sz w:val="20"/>
                <w:szCs w:val="24"/>
              </w:rPr>
            </w:pPr>
            <w:r w:rsidRPr="005C5665">
              <w:rPr>
                <w:rFonts w:ascii="Lucida Sans" w:hAnsi="Lucida Sans"/>
                <w:b/>
                <w:sz w:val="20"/>
                <w:szCs w:val="24"/>
              </w:rPr>
              <w:t>Planning</w:t>
            </w:r>
            <w:r w:rsidRPr="005C5665">
              <w:rPr>
                <w:rFonts w:ascii="Lucida Sans" w:hAnsi="Lucida Sans"/>
                <w:b/>
                <w:sz w:val="20"/>
                <w:szCs w:val="24"/>
              </w:rPr>
              <w:br/>
              <w:t>( d-m-jj 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61800" w:rsidRPr="005C5665" w:rsidRDefault="00361800" w:rsidP="00BB44E9">
            <w:pPr>
              <w:keepNext/>
              <w:spacing w:before="40"/>
              <w:rPr>
                <w:rFonts w:ascii="Lucida Sans" w:hAnsi="Lucida Sans"/>
                <w:b/>
                <w:sz w:val="20"/>
                <w:szCs w:val="24"/>
              </w:rPr>
            </w:pPr>
            <w:r w:rsidRPr="005C5665">
              <w:rPr>
                <w:rFonts w:ascii="Lucida Sans" w:hAnsi="Lucida Sans"/>
                <w:b/>
                <w:sz w:val="20"/>
                <w:szCs w:val="24"/>
              </w:rPr>
              <w:t>(Deel-)activiteit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61800" w:rsidRPr="00506D2F" w:rsidRDefault="00361800" w:rsidP="00BB44E9">
            <w:pPr>
              <w:keepNext/>
              <w:spacing w:before="40"/>
              <w:ind w:left="-57" w:right="-57"/>
              <w:jc w:val="center"/>
              <w:rPr>
                <w:rFonts w:ascii="Lucida Sans" w:hAnsi="Lucida Sans"/>
                <w:b/>
                <w:sz w:val="18"/>
                <w:szCs w:val="18"/>
              </w:rPr>
            </w:pPr>
            <w:r w:rsidRPr="00506D2F">
              <w:rPr>
                <w:rFonts w:ascii="Lucida Sans" w:hAnsi="Lucida Sans"/>
                <w:b/>
                <w:sz w:val="18"/>
                <w:szCs w:val="18"/>
              </w:rPr>
              <w:t>Verwachte uitgaven (€)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61800" w:rsidRPr="00506D2F" w:rsidRDefault="00361800" w:rsidP="00BB44E9">
            <w:pPr>
              <w:keepNext/>
              <w:spacing w:before="40"/>
              <w:ind w:left="-57" w:right="-57"/>
              <w:jc w:val="center"/>
              <w:rPr>
                <w:rFonts w:ascii="Lucida Sans" w:hAnsi="Lucida Sans"/>
                <w:b/>
                <w:sz w:val="18"/>
                <w:szCs w:val="18"/>
              </w:rPr>
            </w:pPr>
            <w:r w:rsidRPr="00506D2F">
              <w:rPr>
                <w:rFonts w:ascii="Lucida Sans" w:hAnsi="Lucida Sans"/>
                <w:b/>
                <w:sz w:val="18"/>
                <w:szCs w:val="18"/>
              </w:rPr>
              <w:t>Ge</w:t>
            </w:r>
            <w:r>
              <w:rPr>
                <w:rFonts w:ascii="Lucida Sans" w:hAnsi="Lucida Sans"/>
                <w:b/>
                <w:sz w:val="18"/>
                <w:szCs w:val="18"/>
              </w:rPr>
              <w:t>vraagd</w:t>
            </w:r>
            <w:r w:rsidRPr="00506D2F">
              <w:rPr>
                <w:rFonts w:ascii="Lucida Sans" w:hAnsi="Lucida Sans"/>
                <w:b/>
                <w:sz w:val="18"/>
                <w:szCs w:val="18"/>
              </w:rPr>
              <w:t xml:space="preserve"> voorschot (€)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61800" w:rsidRPr="005C5665" w:rsidRDefault="00361800" w:rsidP="00BB44E9">
            <w:pPr>
              <w:keepNext/>
              <w:spacing w:before="40"/>
              <w:rPr>
                <w:rFonts w:ascii="Lucida Sans" w:hAnsi="Lucida Sans"/>
                <w:b/>
                <w:sz w:val="20"/>
                <w:szCs w:val="24"/>
              </w:rPr>
            </w:pPr>
            <w:r w:rsidRPr="005C5665">
              <w:rPr>
                <w:rFonts w:ascii="Lucida Sans" w:hAnsi="Lucida Sans"/>
                <w:b/>
                <w:sz w:val="20"/>
                <w:szCs w:val="24"/>
              </w:rPr>
              <w:t xml:space="preserve">Toelichting </w:t>
            </w:r>
          </w:p>
        </w:tc>
      </w:tr>
      <w:tr w:rsidR="00361800" w:rsidRPr="005C5665" w:rsidTr="00BB44E9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654145556"/>
              <w:placeholder>
                <w:docPart w:val="251F5E293FF14D49B55AB3818F2D96FD"/>
              </w:placeholder>
            </w:sdtPr>
            <w:sdtEndPr/>
            <w:sdtContent>
              <w:p w:rsidR="00361800" w:rsidRPr="00E52508" w:rsidRDefault="00361800" w:rsidP="00BB44E9">
                <w:pPr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E52508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:rsidR="00361800" w:rsidRPr="005C5665" w:rsidRDefault="00361800" w:rsidP="00BB44E9">
            <w:pPr>
              <w:ind w:right="-108"/>
              <w:rPr>
                <w:rFonts w:ascii="Lucida Sans" w:hAnsi="Lucida Sans"/>
                <w:i/>
                <w:sz w:val="18"/>
                <w:szCs w:val="18"/>
              </w:rPr>
            </w:pPr>
            <w:r w:rsidRPr="005C5665">
              <w:rPr>
                <w:rFonts w:ascii="Lucida Sans" w:hAnsi="Lucida Sans"/>
                <w:i/>
                <w:sz w:val="18"/>
                <w:szCs w:val="18"/>
              </w:rPr>
              <w:t>Startdatum 1</w:t>
            </w:r>
            <w:r w:rsidRPr="005C5665">
              <w:rPr>
                <w:rFonts w:ascii="Lucida Sans" w:hAnsi="Lucida Sans"/>
                <w:i/>
                <w:sz w:val="18"/>
                <w:szCs w:val="18"/>
                <w:vertAlign w:val="superscript"/>
              </w:rPr>
              <w:t>e</w:t>
            </w:r>
            <w:r w:rsidRPr="005C5665">
              <w:rPr>
                <w:rFonts w:ascii="Lucida Sans" w:hAnsi="Lucida Sans"/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464238961"/>
              <w:placeholder>
                <w:docPart w:val="251F5E293FF14D49B55AB3818F2D96FD"/>
              </w:placeholder>
            </w:sdtPr>
            <w:sdtEndPr/>
            <w:sdtContent>
              <w:p w:rsidR="00361800" w:rsidRPr="00506D2F" w:rsidRDefault="00361800" w:rsidP="00BB44E9">
                <w:pPr>
                  <w:numPr>
                    <w:ilvl w:val="0"/>
                    <w:numId w:val="2"/>
                  </w:numPr>
                  <w:tabs>
                    <w:tab w:val="left" w:pos="176"/>
                  </w:tabs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886297841"/>
              <w:placeholder>
                <w:docPart w:val="251F5E293FF14D49B55AB3818F2D96FD"/>
              </w:placeholder>
            </w:sdtPr>
            <w:sdtEndPr/>
            <w:sdtContent>
              <w:p w:rsidR="00361800" w:rsidRPr="00506D2F" w:rsidRDefault="00361800" w:rsidP="00BB44E9">
                <w:pPr>
                  <w:numPr>
                    <w:ilvl w:val="0"/>
                    <w:numId w:val="2"/>
                  </w:numPr>
                  <w:tabs>
                    <w:tab w:val="left" w:pos="176"/>
                  </w:tabs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470491403"/>
              <w:placeholder>
                <w:docPart w:val="29499D31B5FD4937A3822DB88F547B54"/>
              </w:placeholder>
            </w:sdtPr>
            <w:sdtEndPr/>
            <w:sdtContent>
              <w:p w:rsidR="00361800" w:rsidRPr="00506D2F" w:rsidRDefault="00361800" w:rsidP="00BB44E9">
                <w:pPr>
                  <w:numPr>
                    <w:ilvl w:val="0"/>
                    <w:numId w:val="2"/>
                  </w:numPr>
                  <w:tabs>
                    <w:tab w:val="left" w:pos="176"/>
                  </w:tabs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p w:rsidR="00361800" w:rsidRPr="00506D2F" w:rsidRDefault="00361800" w:rsidP="00BB44E9">
            <w:pPr>
              <w:tabs>
                <w:tab w:val="left" w:pos="176"/>
              </w:tabs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809078441"/>
              <w:placeholder>
                <w:docPart w:val="251F5E293FF14D49B55AB3818F2D96FD"/>
              </w:placeholder>
            </w:sdtPr>
            <w:sdtEndPr/>
            <w:sdtContent>
              <w:p w:rsidR="00361800" w:rsidRPr="00506D2F" w:rsidRDefault="00361800" w:rsidP="00BB44E9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633754595"/>
              <w:placeholder>
                <w:docPart w:val="8840372791FE4B76B9423DFAC449AFC0"/>
              </w:placeholder>
            </w:sdtPr>
            <w:sdtEndPr/>
            <w:sdtContent>
              <w:p w:rsidR="00361800" w:rsidRPr="00506D2F" w:rsidRDefault="00361800" w:rsidP="00BB44E9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335950962"/>
              <w:placeholder>
                <w:docPart w:val="251F5E293FF14D49B55AB3818F2D96FD"/>
              </w:placeholder>
            </w:sdtPr>
            <w:sdtEndPr/>
            <w:sdtContent>
              <w:p w:rsidR="00361800" w:rsidRPr="00506D2F" w:rsidRDefault="00361800" w:rsidP="00BB44E9">
                <w:pPr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361800" w:rsidRPr="005C5665" w:rsidTr="00BB44E9"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951385927"/>
              <w:placeholder>
                <w:docPart w:val="287AE60E1A804959929107D0A7F35D25"/>
              </w:placeholder>
            </w:sdtPr>
            <w:sdtEndPr/>
            <w:sdtContent>
              <w:p w:rsidR="00361800" w:rsidRDefault="00361800" w:rsidP="00BB44E9">
                <w:pPr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E52508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:rsidR="00361800" w:rsidRPr="005C5665" w:rsidRDefault="00361800" w:rsidP="00BB44E9">
            <w:pPr>
              <w:ind w:right="-108"/>
              <w:rPr>
                <w:rFonts w:ascii="Lucida Sans" w:hAnsi="Lucida Sans"/>
                <w:sz w:val="20"/>
              </w:rPr>
            </w:pPr>
            <w:r w:rsidRPr="005C5665">
              <w:rPr>
                <w:rFonts w:ascii="Lucida Sans" w:hAnsi="Lucida Sans"/>
                <w:i/>
                <w:sz w:val="18"/>
                <w:szCs w:val="18"/>
              </w:rPr>
              <w:t>Startdatum 2</w:t>
            </w:r>
            <w:r w:rsidRPr="005C5665">
              <w:rPr>
                <w:rFonts w:ascii="Lucida Sans" w:hAnsi="Lucida Sans"/>
                <w:i/>
                <w:sz w:val="18"/>
                <w:szCs w:val="18"/>
                <w:vertAlign w:val="superscript"/>
              </w:rPr>
              <w:t>e</w:t>
            </w:r>
            <w:r w:rsidRPr="005C5665">
              <w:rPr>
                <w:rFonts w:ascii="Lucida Sans" w:hAnsi="Lucida Sans"/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52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494014213"/>
              <w:placeholder>
                <w:docPart w:val="3DB6B1CFB6644FB4B5149515CDB7ECB9"/>
              </w:placeholder>
            </w:sdtPr>
            <w:sdtEndPr/>
            <w:sdtContent>
              <w:p w:rsidR="00361800" w:rsidRPr="00506D2F" w:rsidRDefault="00361800" w:rsidP="00BB44E9">
                <w:pPr>
                  <w:numPr>
                    <w:ilvl w:val="0"/>
                    <w:numId w:val="2"/>
                  </w:numPr>
                  <w:tabs>
                    <w:tab w:val="left" w:pos="176"/>
                  </w:tabs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281572012"/>
              <w:placeholder>
                <w:docPart w:val="3DB6B1CFB6644FB4B5149515CDB7ECB9"/>
              </w:placeholder>
            </w:sdtPr>
            <w:sdtEndPr/>
            <w:sdtContent>
              <w:p w:rsidR="00361800" w:rsidRPr="00506D2F" w:rsidRDefault="00361800" w:rsidP="00BB44E9">
                <w:pPr>
                  <w:numPr>
                    <w:ilvl w:val="0"/>
                    <w:numId w:val="2"/>
                  </w:numPr>
                  <w:tabs>
                    <w:tab w:val="left" w:pos="176"/>
                  </w:tabs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654074121"/>
              <w:placeholder>
                <w:docPart w:val="B7585B0AE9524C7C934E82358EF868A9"/>
              </w:placeholder>
            </w:sdtPr>
            <w:sdtEndPr/>
            <w:sdtContent>
              <w:p w:rsidR="00361800" w:rsidRPr="00506D2F" w:rsidRDefault="00361800" w:rsidP="00BB44E9">
                <w:pPr>
                  <w:numPr>
                    <w:ilvl w:val="0"/>
                    <w:numId w:val="2"/>
                  </w:numPr>
                  <w:tabs>
                    <w:tab w:val="left" w:pos="176"/>
                  </w:tabs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p w:rsidR="00361800" w:rsidRPr="00506D2F" w:rsidRDefault="00361800" w:rsidP="00BB44E9">
            <w:pPr>
              <w:tabs>
                <w:tab w:val="left" w:pos="176"/>
              </w:tabs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214229088"/>
              <w:placeholder>
                <w:docPart w:val="D61018D53C0C4D249CB355C34D157ABB"/>
              </w:placeholder>
            </w:sdtPr>
            <w:sdtEndPr/>
            <w:sdtContent>
              <w:p w:rsidR="00361800" w:rsidRPr="00506D2F" w:rsidRDefault="00361800" w:rsidP="00BB44E9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721745839"/>
              <w:placeholder>
                <w:docPart w:val="636B4EBF1B0143FE9CA6C664F1911A03"/>
              </w:placeholder>
            </w:sdtPr>
            <w:sdtEndPr/>
            <w:sdtContent>
              <w:p w:rsidR="00361800" w:rsidRPr="00506D2F" w:rsidRDefault="00361800" w:rsidP="00BB44E9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486468179"/>
              <w:placeholder>
                <w:docPart w:val="4F7F4698AC1849888F1BF2B9E0B289C4"/>
              </w:placeholder>
            </w:sdtPr>
            <w:sdtEndPr/>
            <w:sdtContent>
              <w:p w:rsidR="00361800" w:rsidRPr="00506D2F" w:rsidRDefault="00361800" w:rsidP="00BB44E9">
                <w:pPr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361800" w:rsidRPr="005C5665" w:rsidTr="00BB44E9"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063914078"/>
              <w:placeholder>
                <w:docPart w:val="4EE22B0207134E2BA932D79C4B285829"/>
              </w:placeholder>
            </w:sdtPr>
            <w:sdtEndPr/>
            <w:sdtContent>
              <w:p w:rsidR="00361800" w:rsidRDefault="00361800" w:rsidP="00BB44E9">
                <w:pPr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E52508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:rsidR="00361800" w:rsidRPr="005C5665" w:rsidRDefault="00361800" w:rsidP="00BB44E9">
            <w:pPr>
              <w:ind w:right="-108"/>
              <w:rPr>
                <w:rFonts w:ascii="Lucida Sans" w:hAnsi="Lucida Sans"/>
                <w:i/>
                <w:sz w:val="18"/>
                <w:szCs w:val="18"/>
              </w:rPr>
            </w:pPr>
            <w:r w:rsidRPr="005C5665">
              <w:rPr>
                <w:rFonts w:ascii="Lucida Sans" w:hAnsi="Lucida Sans"/>
                <w:i/>
                <w:sz w:val="18"/>
                <w:szCs w:val="18"/>
              </w:rPr>
              <w:t>Startdatum 3</w:t>
            </w:r>
            <w:r w:rsidRPr="005C5665">
              <w:rPr>
                <w:rFonts w:ascii="Lucida Sans" w:hAnsi="Lucida Sans"/>
                <w:i/>
                <w:sz w:val="18"/>
                <w:szCs w:val="18"/>
                <w:vertAlign w:val="superscript"/>
              </w:rPr>
              <w:t>e</w:t>
            </w:r>
            <w:r w:rsidRPr="005C5665">
              <w:rPr>
                <w:rFonts w:ascii="Lucida Sans" w:hAnsi="Lucida Sans"/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52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39061540"/>
              <w:placeholder>
                <w:docPart w:val="12833574B432494991F1EB86BC8C4485"/>
              </w:placeholder>
            </w:sdtPr>
            <w:sdtEndPr/>
            <w:sdtContent>
              <w:p w:rsidR="00361800" w:rsidRPr="00506D2F" w:rsidRDefault="00361800" w:rsidP="00BB44E9">
                <w:pPr>
                  <w:numPr>
                    <w:ilvl w:val="0"/>
                    <w:numId w:val="2"/>
                  </w:numPr>
                  <w:tabs>
                    <w:tab w:val="left" w:pos="176"/>
                  </w:tabs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465400854"/>
              <w:placeholder>
                <w:docPart w:val="12833574B432494991F1EB86BC8C4485"/>
              </w:placeholder>
            </w:sdtPr>
            <w:sdtEndPr/>
            <w:sdtContent>
              <w:p w:rsidR="00361800" w:rsidRPr="00506D2F" w:rsidRDefault="00361800" w:rsidP="00BB44E9">
                <w:pPr>
                  <w:numPr>
                    <w:ilvl w:val="0"/>
                    <w:numId w:val="2"/>
                  </w:numPr>
                  <w:tabs>
                    <w:tab w:val="left" w:pos="176"/>
                  </w:tabs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636566980"/>
              <w:placeholder>
                <w:docPart w:val="BE9245D50FDD47AB91F0AF6CFF318AB7"/>
              </w:placeholder>
            </w:sdtPr>
            <w:sdtEndPr/>
            <w:sdtContent>
              <w:p w:rsidR="00361800" w:rsidRPr="00506D2F" w:rsidRDefault="00361800" w:rsidP="00BB44E9">
                <w:pPr>
                  <w:numPr>
                    <w:ilvl w:val="0"/>
                    <w:numId w:val="2"/>
                  </w:numPr>
                  <w:tabs>
                    <w:tab w:val="left" w:pos="176"/>
                  </w:tabs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p w:rsidR="00361800" w:rsidRPr="00506D2F" w:rsidRDefault="00361800" w:rsidP="00BB44E9">
            <w:pPr>
              <w:tabs>
                <w:tab w:val="left" w:pos="176"/>
              </w:tabs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828525324"/>
              <w:placeholder>
                <w:docPart w:val="DF8CA8728F6447C5B8B96A2097B671B7"/>
              </w:placeholder>
            </w:sdtPr>
            <w:sdtEndPr/>
            <w:sdtContent>
              <w:p w:rsidR="00361800" w:rsidRPr="00506D2F" w:rsidRDefault="00361800" w:rsidP="00BB44E9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295576327"/>
              <w:placeholder>
                <w:docPart w:val="E2B3A656229B472D84C8919B66E1FF50"/>
              </w:placeholder>
            </w:sdtPr>
            <w:sdtEndPr/>
            <w:sdtContent>
              <w:p w:rsidR="00361800" w:rsidRPr="00506D2F" w:rsidRDefault="00361800" w:rsidP="00BB44E9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823645788"/>
              <w:placeholder>
                <w:docPart w:val="BA69FCE6FFB74E308ECD10E8965ED34F"/>
              </w:placeholder>
            </w:sdtPr>
            <w:sdtEndPr/>
            <w:sdtContent>
              <w:p w:rsidR="00361800" w:rsidRPr="00506D2F" w:rsidRDefault="00361800" w:rsidP="00BB44E9">
                <w:pPr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361800" w:rsidRPr="005C5665" w:rsidTr="00BB44E9"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1470829014"/>
              <w:placeholder>
                <w:docPart w:val="707C6C12A0E94FC49F1D21B124CDC1C2"/>
              </w:placeholder>
            </w:sdtPr>
            <w:sdtEndPr/>
            <w:sdtContent>
              <w:p w:rsidR="00361800" w:rsidRDefault="00361800" w:rsidP="00BB44E9">
                <w:pPr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E52508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:rsidR="00361800" w:rsidRPr="005C5665" w:rsidRDefault="00361800" w:rsidP="00BB44E9">
            <w:pPr>
              <w:ind w:right="-108"/>
              <w:rPr>
                <w:rFonts w:ascii="Lucida Sans" w:hAnsi="Lucida Sans"/>
                <w:i/>
                <w:sz w:val="18"/>
                <w:szCs w:val="18"/>
              </w:rPr>
            </w:pPr>
            <w:r w:rsidRPr="005C5665">
              <w:rPr>
                <w:rFonts w:ascii="Lucida Sans" w:hAnsi="Lucida Sans"/>
                <w:i/>
                <w:sz w:val="18"/>
                <w:szCs w:val="18"/>
              </w:rPr>
              <w:t>Startdatum 4</w:t>
            </w:r>
            <w:r w:rsidRPr="005C5665">
              <w:rPr>
                <w:rFonts w:ascii="Lucida Sans" w:hAnsi="Lucida Sans"/>
                <w:i/>
                <w:sz w:val="18"/>
                <w:szCs w:val="18"/>
                <w:vertAlign w:val="superscript"/>
              </w:rPr>
              <w:t>e</w:t>
            </w:r>
            <w:r w:rsidRPr="005C5665">
              <w:rPr>
                <w:rFonts w:ascii="Lucida Sans" w:hAnsi="Lucida Sans"/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52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2041962417"/>
              <w:placeholder>
                <w:docPart w:val="4CE94A1ED5E544EAB534944DB5EF17E5"/>
              </w:placeholder>
            </w:sdtPr>
            <w:sdtEndPr/>
            <w:sdtContent>
              <w:p w:rsidR="00361800" w:rsidRPr="00506D2F" w:rsidRDefault="00361800" w:rsidP="00BB44E9">
                <w:pPr>
                  <w:numPr>
                    <w:ilvl w:val="0"/>
                    <w:numId w:val="2"/>
                  </w:numPr>
                  <w:tabs>
                    <w:tab w:val="left" w:pos="176"/>
                  </w:tabs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977526235"/>
              <w:placeholder>
                <w:docPart w:val="4CE94A1ED5E544EAB534944DB5EF17E5"/>
              </w:placeholder>
            </w:sdtPr>
            <w:sdtEndPr/>
            <w:sdtContent>
              <w:p w:rsidR="00361800" w:rsidRPr="00506D2F" w:rsidRDefault="00361800" w:rsidP="00BB44E9">
                <w:pPr>
                  <w:numPr>
                    <w:ilvl w:val="0"/>
                    <w:numId w:val="2"/>
                  </w:numPr>
                  <w:tabs>
                    <w:tab w:val="left" w:pos="176"/>
                  </w:tabs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683791909"/>
              <w:placeholder>
                <w:docPart w:val="10A465864005433AAAB25905682FB492"/>
              </w:placeholder>
            </w:sdtPr>
            <w:sdtEndPr/>
            <w:sdtContent>
              <w:p w:rsidR="00361800" w:rsidRPr="00506D2F" w:rsidRDefault="00361800" w:rsidP="00BB44E9">
                <w:pPr>
                  <w:numPr>
                    <w:ilvl w:val="0"/>
                    <w:numId w:val="2"/>
                  </w:numPr>
                  <w:tabs>
                    <w:tab w:val="left" w:pos="176"/>
                  </w:tabs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p w:rsidR="00361800" w:rsidRPr="00506D2F" w:rsidRDefault="00361800" w:rsidP="00BB44E9">
            <w:pPr>
              <w:tabs>
                <w:tab w:val="left" w:pos="176"/>
              </w:tabs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248547145"/>
              <w:placeholder>
                <w:docPart w:val="679DFDA3854D4AFF807EB491846ACDC4"/>
              </w:placeholder>
            </w:sdtPr>
            <w:sdtEndPr/>
            <w:sdtContent>
              <w:p w:rsidR="00361800" w:rsidRPr="00506D2F" w:rsidRDefault="00361800" w:rsidP="00BB44E9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747712899"/>
              <w:placeholder>
                <w:docPart w:val="98139ACD010247A0B4C481E6206C09DB"/>
              </w:placeholder>
            </w:sdtPr>
            <w:sdtEndPr/>
            <w:sdtContent>
              <w:p w:rsidR="00361800" w:rsidRPr="00506D2F" w:rsidRDefault="00361800" w:rsidP="00BB44E9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284344669"/>
            </w:sdtPr>
            <w:sdtEndPr/>
            <w:sdtContent>
              <w:p w:rsidR="00361800" w:rsidRPr="00506D2F" w:rsidRDefault="00361800" w:rsidP="00BB44E9">
                <w:pPr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361800" w:rsidRPr="005C5665" w:rsidTr="00BB44E9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744222308"/>
            </w:sdtPr>
            <w:sdtEndPr/>
            <w:sdtContent>
              <w:p w:rsidR="00361800" w:rsidRDefault="00361800" w:rsidP="00BB44E9">
                <w:pPr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E52508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:rsidR="00361800" w:rsidRPr="005C5665" w:rsidRDefault="00361800" w:rsidP="00BB44E9">
            <w:pPr>
              <w:ind w:right="-108"/>
              <w:rPr>
                <w:rFonts w:ascii="Lucida Sans" w:hAnsi="Lucida Sans"/>
                <w:i/>
                <w:sz w:val="18"/>
                <w:szCs w:val="18"/>
              </w:rPr>
            </w:pPr>
            <w:r w:rsidRPr="005C5665">
              <w:rPr>
                <w:rFonts w:ascii="Lucida Sans" w:hAnsi="Lucida Sans"/>
                <w:i/>
                <w:sz w:val="18"/>
                <w:szCs w:val="18"/>
              </w:rPr>
              <w:t xml:space="preserve">Etc. (voor meerjarige projecten) 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557541630"/>
            </w:sdtPr>
            <w:sdtEndPr/>
            <w:sdtContent>
              <w:p w:rsidR="00361800" w:rsidRPr="00506D2F" w:rsidRDefault="00361800" w:rsidP="00BB44E9">
                <w:pPr>
                  <w:numPr>
                    <w:ilvl w:val="0"/>
                    <w:numId w:val="2"/>
                  </w:numPr>
                  <w:tabs>
                    <w:tab w:val="left" w:pos="176"/>
                  </w:tabs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646944302"/>
            </w:sdtPr>
            <w:sdtEndPr/>
            <w:sdtContent>
              <w:p w:rsidR="00361800" w:rsidRPr="00506D2F" w:rsidRDefault="00361800" w:rsidP="00BB44E9">
                <w:pPr>
                  <w:numPr>
                    <w:ilvl w:val="0"/>
                    <w:numId w:val="2"/>
                  </w:numPr>
                  <w:tabs>
                    <w:tab w:val="left" w:pos="176"/>
                  </w:tabs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476109196"/>
            </w:sdtPr>
            <w:sdtEndPr/>
            <w:sdtContent>
              <w:p w:rsidR="00361800" w:rsidRPr="00506D2F" w:rsidRDefault="00361800" w:rsidP="00BB44E9">
                <w:pPr>
                  <w:numPr>
                    <w:ilvl w:val="0"/>
                    <w:numId w:val="2"/>
                  </w:numPr>
                  <w:tabs>
                    <w:tab w:val="left" w:pos="176"/>
                  </w:tabs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p w:rsidR="00361800" w:rsidRPr="00506D2F" w:rsidRDefault="00361800" w:rsidP="00BB44E9">
            <w:pPr>
              <w:tabs>
                <w:tab w:val="left" w:pos="176"/>
              </w:tabs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029369658"/>
            </w:sdtPr>
            <w:sdtEndPr/>
            <w:sdtContent>
              <w:p w:rsidR="00361800" w:rsidRPr="00506D2F" w:rsidRDefault="00361800" w:rsidP="00BB44E9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03191220"/>
            </w:sdtPr>
            <w:sdtEndPr/>
            <w:sdtContent>
              <w:p w:rsidR="00361800" w:rsidRPr="00506D2F" w:rsidRDefault="00361800" w:rsidP="00BB44E9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404960553"/>
            </w:sdtPr>
            <w:sdtEndPr/>
            <w:sdtContent>
              <w:p w:rsidR="00361800" w:rsidRPr="00506D2F" w:rsidRDefault="00361800" w:rsidP="00BB44E9">
                <w:pPr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506D2F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</w:tbl>
    <w:p w:rsidR="00361800" w:rsidRDefault="00361800" w:rsidP="00361800"/>
    <w:sectPr w:rsidR="00361800" w:rsidSect="004338CE">
      <w:footerReference w:type="even" r:id="rId8"/>
      <w:footerReference w:type="default" r:id="rId9"/>
      <w:pgSz w:w="11906" w:h="16838"/>
      <w:pgMar w:top="709" w:right="1418" w:bottom="709" w:left="1418" w:header="567" w:footer="3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86B" w:rsidRDefault="007A786B">
      <w:r>
        <w:separator/>
      </w:r>
    </w:p>
  </w:endnote>
  <w:endnote w:type="continuationSeparator" w:id="0">
    <w:p w:rsidR="007A786B" w:rsidRDefault="007A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6B" w:rsidRDefault="007A786B" w:rsidP="004338C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6</w:t>
    </w:r>
    <w:r>
      <w:rPr>
        <w:rStyle w:val="Paginanummer"/>
      </w:rPr>
      <w:fldChar w:fldCharType="end"/>
    </w:r>
  </w:p>
  <w:p w:rsidR="007A786B" w:rsidRDefault="007A786B" w:rsidP="004338C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6B" w:rsidRPr="00361800" w:rsidRDefault="007A786B" w:rsidP="00E7159A">
    <w:pPr>
      <w:pStyle w:val="Voettekst"/>
      <w:pBdr>
        <w:top w:val="single" w:sz="4" w:space="1" w:color="auto"/>
      </w:pBdr>
      <w:tabs>
        <w:tab w:val="clear" w:pos="4536"/>
        <w:tab w:val="clear" w:pos="9072"/>
        <w:tab w:val="right" w:pos="8789"/>
      </w:tabs>
      <w:ind w:right="-2" w:firstLine="142"/>
      <w:rPr>
        <w:rFonts w:ascii="Lucida Sans" w:hAnsi="Lucida Sans"/>
        <w:sz w:val="18"/>
        <w:szCs w:val="18"/>
      </w:rPr>
    </w:pPr>
    <w:r w:rsidRPr="00361800">
      <w:rPr>
        <w:rFonts w:ascii="Lucida Sans" w:hAnsi="Lucida Sans"/>
        <w:sz w:val="18"/>
        <w:szCs w:val="18"/>
      </w:rPr>
      <w:t>Project</w:t>
    </w:r>
    <w:r w:rsidR="00E7159A" w:rsidRPr="00361800">
      <w:rPr>
        <w:rFonts w:ascii="Lucida Sans" w:hAnsi="Lucida Sans"/>
        <w:sz w:val="18"/>
        <w:szCs w:val="18"/>
      </w:rPr>
      <w:t>informatie</w:t>
    </w:r>
    <w:r w:rsidRPr="00361800">
      <w:rPr>
        <w:rFonts w:ascii="Lucida Sans" w:hAnsi="Lucida Sans"/>
        <w:sz w:val="18"/>
        <w:szCs w:val="18"/>
      </w:rPr>
      <w:t xml:space="preserve"> bij subsidieaanvraag  </w:t>
    </w:r>
    <w:r w:rsidR="00E7159A" w:rsidRPr="00361800">
      <w:rPr>
        <w:rFonts w:ascii="Lucida Sans" w:hAnsi="Lucida Sans"/>
        <w:sz w:val="18"/>
        <w:szCs w:val="18"/>
      </w:rPr>
      <w:t xml:space="preserve"> </w:t>
    </w:r>
    <w:r w:rsidRPr="00361800">
      <w:rPr>
        <w:rFonts w:ascii="Lucida Sans" w:hAnsi="Lucida Sans"/>
        <w:sz w:val="18"/>
        <w:szCs w:val="18"/>
      </w:rPr>
      <w:t xml:space="preserve"> </w:t>
    </w:r>
    <w:r w:rsidR="009048BB" w:rsidRPr="00361800">
      <w:rPr>
        <w:rFonts w:ascii="Lucida Sans" w:hAnsi="Lucida Sans"/>
        <w:i/>
        <w:sz w:val="18"/>
        <w:szCs w:val="18"/>
      </w:rPr>
      <w:t>(</w:t>
    </w:r>
    <w:r w:rsidRPr="00361800">
      <w:rPr>
        <w:rFonts w:ascii="Lucida Sans" w:hAnsi="Lucida Sans"/>
        <w:i/>
        <w:sz w:val="18"/>
        <w:szCs w:val="18"/>
      </w:rPr>
      <w:t xml:space="preserve">versie </w:t>
    </w:r>
    <w:r w:rsidR="00E7159A" w:rsidRPr="00361800">
      <w:rPr>
        <w:rFonts w:ascii="Lucida Sans" w:hAnsi="Lucida Sans"/>
        <w:i/>
        <w:sz w:val="18"/>
        <w:szCs w:val="18"/>
      </w:rPr>
      <w:t>j</w:t>
    </w:r>
    <w:r w:rsidR="00361800">
      <w:rPr>
        <w:rFonts w:ascii="Lucida Sans" w:hAnsi="Lucida Sans"/>
        <w:i/>
        <w:sz w:val="18"/>
        <w:szCs w:val="18"/>
      </w:rPr>
      <w:t>u</w:t>
    </w:r>
    <w:r w:rsidR="00E7159A" w:rsidRPr="00361800">
      <w:rPr>
        <w:rFonts w:ascii="Lucida Sans" w:hAnsi="Lucida Sans"/>
        <w:i/>
        <w:sz w:val="18"/>
        <w:szCs w:val="18"/>
      </w:rPr>
      <w:t>n201</w:t>
    </w:r>
    <w:r w:rsidR="00361800">
      <w:rPr>
        <w:rFonts w:ascii="Lucida Sans" w:hAnsi="Lucida Sans"/>
        <w:i/>
        <w:sz w:val="18"/>
        <w:szCs w:val="18"/>
      </w:rPr>
      <w:t>8</w:t>
    </w:r>
    <w:r w:rsidR="00E7159A" w:rsidRPr="00361800">
      <w:rPr>
        <w:rFonts w:ascii="Lucida Sans" w:hAnsi="Lucida Sans"/>
        <w:i/>
        <w:sz w:val="18"/>
        <w:szCs w:val="18"/>
      </w:rPr>
      <w:t>)</w:t>
    </w:r>
    <w:r w:rsidRPr="00361800">
      <w:rPr>
        <w:rFonts w:ascii="Lucida Sans" w:hAnsi="Lucida Sans"/>
        <w:sz w:val="18"/>
        <w:szCs w:val="18"/>
      </w:rPr>
      <w:tab/>
    </w:r>
    <w:r w:rsidRPr="00361800">
      <w:rPr>
        <w:rFonts w:ascii="Lucida Sans" w:hAnsi="Lucida Sans"/>
        <w:sz w:val="18"/>
        <w:szCs w:val="18"/>
      </w:rPr>
      <w:fldChar w:fldCharType="begin"/>
    </w:r>
    <w:r w:rsidRPr="00361800">
      <w:rPr>
        <w:rFonts w:ascii="Lucida Sans" w:hAnsi="Lucida Sans"/>
        <w:sz w:val="18"/>
        <w:szCs w:val="18"/>
      </w:rPr>
      <w:instrText xml:space="preserve"> PAGE </w:instrText>
    </w:r>
    <w:r w:rsidRPr="00361800">
      <w:rPr>
        <w:rFonts w:ascii="Lucida Sans" w:hAnsi="Lucida Sans"/>
        <w:sz w:val="18"/>
        <w:szCs w:val="18"/>
      </w:rPr>
      <w:fldChar w:fldCharType="separate"/>
    </w:r>
    <w:r w:rsidR="009D1E70">
      <w:rPr>
        <w:rFonts w:ascii="Lucida Sans" w:hAnsi="Lucida Sans"/>
        <w:noProof/>
        <w:sz w:val="18"/>
        <w:szCs w:val="18"/>
      </w:rPr>
      <w:t>1</w:t>
    </w:r>
    <w:r w:rsidRPr="00361800">
      <w:rPr>
        <w:rFonts w:ascii="Lucida Sans" w:hAnsi="Lucida Sans"/>
        <w:sz w:val="18"/>
        <w:szCs w:val="18"/>
      </w:rPr>
      <w:fldChar w:fldCharType="end"/>
    </w:r>
    <w:r w:rsidRPr="00361800">
      <w:rPr>
        <w:rFonts w:ascii="Lucida Sans" w:hAnsi="Lucida Sans"/>
        <w:sz w:val="18"/>
        <w:szCs w:val="18"/>
      </w:rPr>
      <w:t xml:space="preserve"> van </w:t>
    </w:r>
    <w:r w:rsidRPr="00361800">
      <w:rPr>
        <w:rFonts w:ascii="Lucida Sans" w:hAnsi="Lucida Sans"/>
        <w:sz w:val="18"/>
        <w:szCs w:val="18"/>
      </w:rPr>
      <w:fldChar w:fldCharType="begin"/>
    </w:r>
    <w:r w:rsidRPr="00361800">
      <w:rPr>
        <w:rFonts w:ascii="Lucida Sans" w:hAnsi="Lucida Sans"/>
        <w:sz w:val="18"/>
        <w:szCs w:val="18"/>
      </w:rPr>
      <w:instrText xml:space="preserve"> NUMPAGES </w:instrText>
    </w:r>
    <w:r w:rsidRPr="00361800">
      <w:rPr>
        <w:rFonts w:ascii="Lucida Sans" w:hAnsi="Lucida Sans"/>
        <w:sz w:val="18"/>
        <w:szCs w:val="18"/>
      </w:rPr>
      <w:fldChar w:fldCharType="separate"/>
    </w:r>
    <w:r w:rsidR="009D1E70">
      <w:rPr>
        <w:rFonts w:ascii="Lucida Sans" w:hAnsi="Lucida Sans"/>
        <w:noProof/>
        <w:sz w:val="18"/>
        <w:szCs w:val="18"/>
      </w:rPr>
      <w:t>4</w:t>
    </w:r>
    <w:r w:rsidRPr="00361800">
      <w:rPr>
        <w:rFonts w:ascii="Lucida Sans" w:hAnsi="Lucida San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86B" w:rsidRDefault="007A786B">
      <w:r>
        <w:separator/>
      </w:r>
    </w:p>
  </w:footnote>
  <w:footnote w:type="continuationSeparator" w:id="0">
    <w:p w:rsidR="007A786B" w:rsidRDefault="007A7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4E73"/>
    <w:multiLevelType w:val="hybridMultilevel"/>
    <w:tmpl w:val="2F147656"/>
    <w:lvl w:ilvl="0" w:tplc="579EA9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ucida Bright" w:hAnsi="Lucida Bright" w:hint="default"/>
        <w:b w:val="0"/>
        <w:color w:val="auto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B41994"/>
    <w:multiLevelType w:val="hybridMultilevel"/>
    <w:tmpl w:val="F28C67CC"/>
    <w:lvl w:ilvl="0" w:tplc="302ED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35E9D"/>
    <w:multiLevelType w:val="hybridMultilevel"/>
    <w:tmpl w:val="39140C02"/>
    <w:lvl w:ilvl="0" w:tplc="8E60745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F527D"/>
    <w:multiLevelType w:val="hybridMultilevel"/>
    <w:tmpl w:val="9E4086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105BA"/>
    <w:multiLevelType w:val="hybridMultilevel"/>
    <w:tmpl w:val="C71061A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E8V5R0sx/WClDdONQVyN1kjDc4Dggh8lJMt7tzFYW0EUvcse98zhvrLyUA87SIyxZUmZUBOdihtBekxyvWjhw==" w:salt="PDpz9cos54i/W+ILybHfC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C1"/>
    <w:rsid w:val="000776AC"/>
    <w:rsid w:val="001908AD"/>
    <w:rsid w:val="00292F50"/>
    <w:rsid w:val="00361800"/>
    <w:rsid w:val="00404B57"/>
    <w:rsid w:val="004338CE"/>
    <w:rsid w:val="007A786B"/>
    <w:rsid w:val="007B22CC"/>
    <w:rsid w:val="008C03A1"/>
    <w:rsid w:val="009048BB"/>
    <w:rsid w:val="009B36C1"/>
    <w:rsid w:val="009D1E70"/>
    <w:rsid w:val="00AD52C5"/>
    <w:rsid w:val="00B03D1B"/>
    <w:rsid w:val="00C05361"/>
    <w:rsid w:val="00C70892"/>
    <w:rsid w:val="00D2096D"/>
    <w:rsid w:val="00DD5918"/>
    <w:rsid w:val="00E7159A"/>
    <w:rsid w:val="00FE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F958"/>
  <w15:docId w15:val="{FD30EC36-4426-4BB7-8BD3-FC50203E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" w:eastAsiaTheme="minorHAnsi" w:hAnsi="Lucida Sans" w:cstheme="minorBidi"/>
        <w:sz w:val="19"/>
        <w:szCs w:val="22"/>
        <w:lang w:val="nl-NL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36C1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9B36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B36C1"/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Paginanummer">
    <w:name w:val="page number"/>
    <w:basedOn w:val="Standaardalinea-lettertype"/>
    <w:rsid w:val="009B36C1"/>
  </w:style>
  <w:style w:type="character" w:styleId="Tekstvantijdelijkeaanduiding">
    <w:name w:val="Placeholder Text"/>
    <w:basedOn w:val="Standaardalinea-lettertype"/>
    <w:uiPriority w:val="99"/>
    <w:semiHidden/>
    <w:rsid w:val="004338C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38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38CE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rsid w:val="007A786B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048B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048BB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90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oord-holland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DF659F3E944AEA90A42AE4061634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E29732-4E01-44D6-A99D-ACFA2DFCD0B6}"/>
      </w:docPartPr>
      <w:docPartBody>
        <w:p w:rsidR="00636F7D" w:rsidRDefault="007F713A" w:rsidP="007F713A">
          <w:pPr>
            <w:pStyle w:val="F1DF659F3E944AEA90A42AE4061634D8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262DD01C0F14256906F4D45AE5042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F0FB1D-1539-4E04-B43B-BD37951DE7B4}"/>
      </w:docPartPr>
      <w:docPartBody>
        <w:p w:rsidR="00636F7D" w:rsidRDefault="007F713A" w:rsidP="007F713A">
          <w:pPr>
            <w:pStyle w:val="5262DD01C0F14256906F4D45AE5042C4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C4D718C1DD248408EC0031C97EBB8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5D62C3-5B0B-450C-A965-DE1FA506C2CB}"/>
      </w:docPartPr>
      <w:docPartBody>
        <w:p w:rsidR="00636F7D" w:rsidRDefault="007F713A" w:rsidP="007F713A">
          <w:pPr>
            <w:pStyle w:val="BC4D718C1DD248408EC0031C97EBB831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669D34CC6354760BF14542C51DCB8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48507C-52F0-455B-8B4B-8EE9B9CC58EB}"/>
      </w:docPartPr>
      <w:docPartBody>
        <w:p w:rsidR="00636F7D" w:rsidRDefault="007F713A" w:rsidP="007F713A">
          <w:pPr>
            <w:pStyle w:val="7669D34CC6354760BF14542C51DCB89B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5E65D55821446F4BC3A0ED0101546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0F3D09-067F-40C7-85E9-939D5F5481ED}"/>
      </w:docPartPr>
      <w:docPartBody>
        <w:p w:rsidR="00636F7D" w:rsidRDefault="007F713A" w:rsidP="007F713A">
          <w:pPr>
            <w:pStyle w:val="B5E65D55821446F4BC3A0ED01015466D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7FB9D5A46AC4AF191E3FF5E991F80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43F4E7-DD72-44FB-A2DF-B7F8ED9CD29A}"/>
      </w:docPartPr>
      <w:docPartBody>
        <w:p w:rsidR="00636F7D" w:rsidRDefault="007F713A" w:rsidP="007F713A">
          <w:pPr>
            <w:pStyle w:val="E7FB9D5A46AC4AF191E3FF5E991F807C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488624101E8414A8EE6E335B34DD2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9A2D1C-B687-457C-B1A0-6CCA3B6F3882}"/>
      </w:docPartPr>
      <w:docPartBody>
        <w:p w:rsidR="00636F7D" w:rsidRDefault="007F713A" w:rsidP="007F713A">
          <w:pPr>
            <w:pStyle w:val="A488624101E8414A8EE6E335B34DD261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15A7147CD0845F8863EDD41D223DD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76EBCD-2895-4A49-88F7-D547247ED083}"/>
      </w:docPartPr>
      <w:docPartBody>
        <w:p w:rsidR="00636F7D" w:rsidRDefault="007F713A" w:rsidP="007F713A">
          <w:pPr>
            <w:pStyle w:val="F15A7147CD0845F8863EDD41D223DD4D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82A48C1504841C391FEFAAE460A49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7C0855-1FAC-4899-974A-449BBBAA315D}"/>
      </w:docPartPr>
      <w:docPartBody>
        <w:p w:rsidR="00636F7D" w:rsidRDefault="007F713A" w:rsidP="007F713A">
          <w:pPr>
            <w:pStyle w:val="B82A48C1504841C391FEFAAE460A494C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A6CCC8BF726479A801110B0D5E212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464EEC-9E7D-47F5-92C3-EAF10055A019}"/>
      </w:docPartPr>
      <w:docPartBody>
        <w:p w:rsidR="00636F7D" w:rsidRDefault="007F713A" w:rsidP="007F713A">
          <w:pPr>
            <w:pStyle w:val="7A6CCC8BF726479A801110B0D5E21219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60D69DC623946B9A0F78855795001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BD0C36-F46B-42E0-900B-43A81D2ACDB5}"/>
      </w:docPartPr>
      <w:docPartBody>
        <w:p w:rsidR="00636F7D" w:rsidRDefault="007F713A" w:rsidP="007F713A">
          <w:pPr>
            <w:pStyle w:val="C60D69DC623946B9A0F78855795001DC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318CAE28D44413DBA9B8047304C59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3031B9-D224-4B31-A47B-C53E551E9A4F}"/>
      </w:docPartPr>
      <w:docPartBody>
        <w:p w:rsidR="00636F7D" w:rsidRDefault="007F713A" w:rsidP="007F713A">
          <w:pPr>
            <w:pStyle w:val="3318CAE28D44413DBA9B8047304C5995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0DD68A66CD341F3A6305D5EEA24C9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EFDD51-D159-4682-9B71-30BFE3584370}"/>
      </w:docPartPr>
      <w:docPartBody>
        <w:p w:rsidR="00636F7D" w:rsidRDefault="007F713A" w:rsidP="007F713A">
          <w:pPr>
            <w:pStyle w:val="80DD68A66CD341F3A6305D5EEA24C9DA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FF8296A425B4D5CA958EC557A612A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A9BD90-D588-4B33-A628-ADE4CA913B1E}"/>
      </w:docPartPr>
      <w:docPartBody>
        <w:p w:rsidR="00636F7D" w:rsidRDefault="007F713A" w:rsidP="007F713A">
          <w:pPr>
            <w:pStyle w:val="DFF8296A425B4D5CA958EC557A612AE3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12CCDFB54294668A7AA183CF896E3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28B25E-4327-49C4-A70E-E3AA3D4FE7FF}"/>
      </w:docPartPr>
      <w:docPartBody>
        <w:p w:rsidR="00636F7D" w:rsidRDefault="007F713A" w:rsidP="007F713A">
          <w:pPr>
            <w:pStyle w:val="312CCDFB54294668A7AA183CF896E328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D78720E48A5499897B7D0E0A932C4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DB1353-473D-4BEC-B083-B0DC1498C79B}"/>
      </w:docPartPr>
      <w:docPartBody>
        <w:p w:rsidR="00636F7D" w:rsidRDefault="007F713A" w:rsidP="007F713A">
          <w:pPr>
            <w:pStyle w:val="1D78720E48A5499897B7D0E0A932C4C6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09FF11706CE423F86E4FCE0BBA9B3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8E831F-9C71-405C-A692-1C1961373BF0}"/>
      </w:docPartPr>
      <w:docPartBody>
        <w:p w:rsidR="00636F7D" w:rsidRDefault="007F713A" w:rsidP="007F713A">
          <w:pPr>
            <w:pStyle w:val="E09FF11706CE423F86E4FCE0BBA9B30B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70193414EBF42F28FB9AC99EA11E5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8C9236-5ED9-4894-9597-039C8F9F9A70}"/>
      </w:docPartPr>
      <w:docPartBody>
        <w:p w:rsidR="00636F7D" w:rsidRDefault="007F713A" w:rsidP="007F713A">
          <w:pPr>
            <w:pStyle w:val="570193414EBF42F28FB9AC99EA11E530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188CFE362F246568B9DC37600F30A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BCD6A2-4FF0-4E1A-A0B1-11339C2AD52C}"/>
      </w:docPartPr>
      <w:docPartBody>
        <w:p w:rsidR="00636F7D" w:rsidRDefault="007F713A" w:rsidP="007F713A">
          <w:pPr>
            <w:pStyle w:val="E188CFE362F246568B9DC37600F30A3A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57C2BB0C18E4DCB9A985DCA5D8EA2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023577-EDC6-4663-8064-2EB413CB8DF5}"/>
      </w:docPartPr>
      <w:docPartBody>
        <w:p w:rsidR="00636F7D" w:rsidRDefault="007F713A" w:rsidP="007F713A">
          <w:pPr>
            <w:pStyle w:val="757C2BB0C18E4DCB9A985DCA5D8EA220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281B894BFCD416E89122FF19B169C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E07E9D-D520-49B5-B7B9-42DF0FFF30CB}"/>
      </w:docPartPr>
      <w:docPartBody>
        <w:p w:rsidR="00636F7D" w:rsidRDefault="007F713A" w:rsidP="007F713A">
          <w:pPr>
            <w:pStyle w:val="3281B894BFCD416E89122FF19B169CE9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D8303677A204A9BBE9FCC1CA683BD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DFDADD-5677-4A4C-87F7-AFC3748EA474}"/>
      </w:docPartPr>
      <w:docPartBody>
        <w:p w:rsidR="00636F7D" w:rsidRDefault="007F713A" w:rsidP="007F713A">
          <w:pPr>
            <w:pStyle w:val="5D8303677A204A9BBE9FCC1CA683BD90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5D22CE4135841178FA91CF279A81F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D5E463-D5FD-4DEF-9CB9-F7696B4A94E8}"/>
      </w:docPartPr>
      <w:docPartBody>
        <w:p w:rsidR="00636F7D" w:rsidRDefault="007F713A" w:rsidP="007F713A">
          <w:pPr>
            <w:pStyle w:val="45D22CE4135841178FA91CF279A81FCD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8399761AA694A1DA2E221DE5B80E1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1342BC-62E1-4935-B078-B2B140A13C14}"/>
      </w:docPartPr>
      <w:docPartBody>
        <w:p w:rsidR="00636F7D" w:rsidRDefault="007F713A" w:rsidP="007F713A">
          <w:pPr>
            <w:pStyle w:val="88399761AA694A1DA2E221DE5B80E10D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A32EF0D847245B4B477B9C1731706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812D75-5715-4985-90AF-583BDE47EB6E}"/>
      </w:docPartPr>
      <w:docPartBody>
        <w:p w:rsidR="00636F7D" w:rsidRDefault="007F713A" w:rsidP="007F713A">
          <w:pPr>
            <w:pStyle w:val="CA32EF0D847245B4B477B9C17317065C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2DB402D493E4E9483C69B6D2B3177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A0DC5F-C6A0-4C6C-87EA-608F0F408C72}"/>
      </w:docPartPr>
      <w:docPartBody>
        <w:p w:rsidR="00636F7D" w:rsidRDefault="007F713A" w:rsidP="007F713A">
          <w:pPr>
            <w:pStyle w:val="22DB402D493E4E9483C69B6D2B317727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B5F79042A1D43149F0DC3998590C3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32E777-FCB5-453B-A9BF-2FB88C294039}"/>
      </w:docPartPr>
      <w:docPartBody>
        <w:p w:rsidR="00636F7D" w:rsidRDefault="007F713A" w:rsidP="007F713A">
          <w:pPr>
            <w:pStyle w:val="5B5F79042A1D43149F0DC3998590C371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6A768F1F317463D929F32E1E71AFA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C25ADC-0640-49FF-BF32-E2383F68AD8C}"/>
      </w:docPartPr>
      <w:docPartBody>
        <w:p w:rsidR="00636F7D" w:rsidRDefault="007F713A" w:rsidP="007F713A">
          <w:pPr>
            <w:pStyle w:val="D6A768F1F317463D929F32E1E71AFAF3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AEA2E33C3624642808F80D2CEB5B9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AE9D4B-21C8-4717-BF84-12D5CB094236}"/>
      </w:docPartPr>
      <w:docPartBody>
        <w:p w:rsidR="00636F7D" w:rsidRDefault="007F713A" w:rsidP="007F713A">
          <w:pPr>
            <w:pStyle w:val="8AEA2E33C3624642808F80D2CEB5B96E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45FF3A662D14A74A9DB7DF4C53624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3EF5DD-DC31-496C-A275-0B08E624C7D2}"/>
      </w:docPartPr>
      <w:docPartBody>
        <w:p w:rsidR="00636F7D" w:rsidRDefault="007F713A" w:rsidP="007F713A">
          <w:pPr>
            <w:pStyle w:val="145FF3A662D14A74A9DB7DF4C53624B9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C3C6E7A840642899FAD36CCE3C9DD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346C8A-F1D7-46B3-B233-C78E81164F0F}"/>
      </w:docPartPr>
      <w:docPartBody>
        <w:p w:rsidR="00636F7D" w:rsidRDefault="007F713A" w:rsidP="007F713A">
          <w:pPr>
            <w:pStyle w:val="CC3C6E7A840642899FAD36CCE3C9DDAA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CBFC34CCFF742A797583BCF10FFC4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0FBB44-DD9B-4E82-B96B-5C76E2BAF9A5}"/>
      </w:docPartPr>
      <w:docPartBody>
        <w:p w:rsidR="00636F7D" w:rsidRDefault="007F713A" w:rsidP="007F713A">
          <w:pPr>
            <w:pStyle w:val="2CBFC34CCFF742A797583BCF10FFC46B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4D7ED4020564169B856A8B8507BBC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557ED3-080D-40EA-AC4E-9CC5C09B7E06}"/>
      </w:docPartPr>
      <w:docPartBody>
        <w:p w:rsidR="00636F7D" w:rsidRDefault="007F713A" w:rsidP="007F713A">
          <w:pPr>
            <w:pStyle w:val="B4D7ED4020564169B856A8B8507BBC5D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DD1B192D0204CB9912AA2E92A985D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0B4AA7-60AE-44CF-BF8E-048EBFDE0E71}"/>
      </w:docPartPr>
      <w:docPartBody>
        <w:p w:rsidR="00636F7D" w:rsidRDefault="007F713A" w:rsidP="007F713A">
          <w:pPr>
            <w:pStyle w:val="FDD1B192D0204CB9912AA2E92A985D82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913A54890FB42119A4CEA8C8C78A8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C95C64-B671-456C-A3FA-8A2551A5DC90}"/>
      </w:docPartPr>
      <w:docPartBody>
        <w:p w:rsidR="00636F7D" w:rsidRDefault="007F713A" w:rsidP="007F713A">
          <w:pPr>
            <w:pStyle w:val="F913A54890FB42119A4CEA8C8C78A808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51F5E293FF14D49B55AB3818F2D96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70F6C-9052-4F23-BAE8-787F7D07743B}"/>
      </w:docPartPr>
      <w:docPartBody>
        <w:p w:rsidR="00636F7D" w:rsidRDefault="007F713A" w:rsidP="007F713A">
          <w:pPr>
            <w:pStyle w:val="251F5E293FF14D49B55AB3818F2D96FD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9499D31B5FD4937A3822DB88F547B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D68830-62DF-451F-AE48-A870F85D5BCC}"/>
      </w:docPartPr>
      <w:docPartBody>
        <w:p w:rsidR="00636F7D" w:rsidRDefault="007F713A" w:rsidP="007F713A">
          <w:pPr>
            <w:pStyle w:val="29499D31B5FD4937A3822DB88F547B54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840372791FE4B76B9423DFAC449AF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CEFE71-64E0-45A3-85BF-3527AFC243D1}"/>
      </w:docPartPr>
      <w:docPartBody>
        <w:p w:rsidR="00636F7D" w:rsidRDefault="007F713A" w:rsidP="007F713A">
          <w:pPr>
            <w:pStyle w:val="8840372791FE4B76B9423DFAC449AFC0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87AE60E1A804959929107D0A7F35D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61C31C-18BD-42E9-8635-3FB9FBC1A30D}"/>
      </w:docPartPr>
      <w:docPartBody>
        <w:p w:rsidR="00636F7D" w:rsidRDefault="007F713A" w:rsidP="007F713A">
          <w:pPr>
            <w:pStyle w:val="287AE60E1A804959929107D0A7F35D25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DB6B1CFB6644FB4B5149515CDB7EC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BE43C5-08D3-41F9-96E5-01EADDBA79BE}"/>
      </w:docPartPr>
      <w:docPartBody>
        <w:p w:rsidR="00636F7D" w:rsidRDefault="007F713A" w:rsidP="007F713A">
          <w:pPr>
            <w:pStyle w:val="3DB6B1CFB6644FB4B5149515CDB7ECB9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7585B0AE9524C7C934E82358EF868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1A839D-24B2-44D7-81B0-D3C492911F85}"/>
      </w:docPartPr>
      <w:docPartBody>
        <w:p w:rsidR="00636F7D" w:rsidRDefault="007F713A" w:rsidP="007F713A">
          <w:pPr>
            <w:pStyle w:val="B7585B0AE9524C7C934E82358EF868A9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61018D53C0C4D249CB355C34D157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B23BC2-02C9-4B77-AEC2-A2A76B2E5C76}"/>
      </w:docPartPr>
      <w:docPartBody>
        <w:p w:rsidR="00636F7D" w:rsidRDefault="007F713A" w:rsidP="007F713A">
          <w:pPr>
            <w:pStyle w:val="D61018D53C0C4D249CB355C34D157ABB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36B4EBF1B0143FE9CA6C664F1911A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087C9A-8F3C-429C-98F8-E8EE84931DF4}"/>
      </w:docPartPr>
      <w:docPartBody>
        <w:p w:rsidR="00636F7D" w:rsidRDefault="007F713A" w:rsidP="007F713A">
          <w:pPr>
            <w:pStyle w:val="636B4EBF1B0143FE9CA6C664F1911A03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F7F4698AC1849888F1BF2B9E0B289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A23539-D8C5-46DC-B0C6-94F7ABAE0BB8}"/>
      </w:docPartPr>
      <w:docPartBody>
        <w:p w:rsidR="00636F7D" w:rsidRDefault="007F713A" w:rsidP="007F713A">
          <w:pPr>
            <w:pStyle w:val="4F7F4698AC1849888F1BF2B9E0B289C4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E22B0207134E2BA932D79C4B2858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CED0FC-7F1D-4535-98E0-2EA90781E9BE}"/>
      </w:docPartPr>
      <w:docPartBody>
        <w:p w:rsidR="00636F7D" w:rsidRDefault="007F713A" w:rsidP="007F713A">
          <w:pPr>
            <w:pStyle w:val="4EE22B0207134E2BA932D79C4B285829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2833574B432494991F1EB86BC8C44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BB81CC-FF76-443B-9F12-15F1BEA7DD58}"/>
      </w:docPartPr>
      <w:docPartBody>
        <w:p w:rsidR="00636F7D" w:rsidRDefault="007F713A" w:rsidP="007F713A">
          <w:pPr>
            <w:pStyle w:val="12833574B432494991F1EB86BC8C4485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E9245D50FDD47AB91F0AF6CFF318A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651120-27B7-4ADC-AEC5-B7BD17E60257}"/>
      </w:docPartPr>
      <w:docPartBody>
        <w:p w:rsidR="00636F7D" w:rsidRDefault="007F713A" w:rsidP="007F713A">
          <w:pPr>
            <w:pStyle w:val="BE9245D50FDD47AB91F0AF6CFF318AB7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F8CA8728F6447C5B8B96A2097B671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77BC29-41F3-443A-9BFB-7B75065978C8}"/>
      </w:docPartPr>
      <w:docPartBody>
        <w:p w:rsidR="00636F7D" w:rsidRDefault="007F713A" w:rsidP="007F713A">
          <w:pPr>
            <w:pStyle w:val="DF8CA8728F6447C5B8B96A2097B671B7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2B3A656229B472D84C8919B66E1FF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26BE1E-618D-4D9B-9C10-27CA43183B1F}"/>
      </w:docPartPr>
      <w:docPartBody>
        <w:p w:rsidR="00636F7D" w:rsidRDefault="007F713A" w:rsidP="007F713A">
          <w:pPr>
            <w:pStyle w:val="E2B3A656229B472D84C8919B66E1FF50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A69FCE6FFB74E308ECD10E8965ED3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DE6C44-BFCE-4CA1-A753-B7573C40044A}"/>
      </w:docPartPr>
      <w:docPartBody>
        <w:p w:rsidR="00636F7D" w:rsidRDefault="007F713A" w:rsidP="007F713A">
          <w:pPr>
            <w:pStyle w:val="BA69FCE6FFB74E308ECD10E8965ED34F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07C6C12A0E94FC49F1D21B124CDC1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FAF7C5-E521-40C8-910C-0AF379FA5B7F}"/>
      </w:docPartPr>
      <w:docPartBody>
        <w:p w:rsidR="00636F7D" w:rsidRDefault="007F713A" w:rsidP="007F713A">
          <w:pPr>
            <w:pStyle w:val="707C6C12A0E94FC49F1D21B124CDC1C2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CE94A1ED5E544EAB534944DB5EF17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1C42FE-F47C-4F99-AFDE-653F4CCE0D6E}"/>
      </w:docPartPr>
      <w:docPartBody>
        <w:p w:rsidR="00636F7D" w:rsidRDefault="007F713A" w:rsidP="007F713A">
          <w:pPr>
            <w:pStyle w:val="4CE94A1ED5E544EAB534944DB5EF17E5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0A465864005433AAAB25905682FB4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084C0D-3CE6-46FE-AE4A-F164639E138D}"/>
      </w:docPartPr>
      <w:docPartBody>
        <w:p w:rsidR="00636F7D" w:rsidRDefault="007F713A" w:rsidP="007F713A">
          <w:pPr>
            <w:pStyle w:val="10A465864005433AAAB25905682FB492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79DFDA3854D4AFF807EB491846ACD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D99D92-EB34-4DC4-925A-A75649857E36}"/>
      </w:docPartPr>
      <w:docPartBody>
        <w:p w:rsidR="00636F7D" w:rsidRDefault="007F713A" w:rsidP="007F713A">
          <w:pPr>
            <w:pStyle w:val="679DFDA3854D4AFF807EB491846ACDC4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8139ACD010247A0B4C481E6206C09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B4AF5D-08BC-4928-874A-F9A1E4CE051B}"/>
      </w:docPartPr>
      <w:docPartBody>
        <w:p w:rsidR="00636F7D" w:rsidRDefault="007F713A" w:rsidP="007F713A">
          <w:pPr>
            <w:pStyle w:val="98139ACD010247A0B4C481E6206C09DB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A038D2750E5408D909A9E5A5B0475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1EEBEA-7716-4594-9F9B-231B85E61600}"/>
      </w:docPartPr>
      <w:docPartBody>
        <w:p w:rsidR="00636F7D" w:rsidRDefault="007F713A" w:rsidP="007F713A">
          <w:pPr>
            <w:pStyle w:val="3A038D2750E5408D909A9E5A5B0475D3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5DFEEFF94D54B60B4CC1D694B99D9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B3DCDA-0D84-4985-85AA-8240E37097A2}"/>
      </w:docPartPr>
      <w:docPartBody>
        <w:p w:rsidR="00636F7D" w:rsidRDefault="007F713A" w:rsidP="007F713A">
          <w:pPr>
            <w:pStyle w:val="15DFEEFF94D54B60B4CC1D694B99D9E1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7D72AFDB5F84CE5A72B6899726FBE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0F7BE2-2BEA-4465-AC46-BE9EBE9630AF}"/>
      </w:docPartPr>
      <w:docPartBody>
        <w:p w:rsidR="00636F7D" w:rsidRDefault="007F713A" w:rsidP="007F713A">
          <w:pPr>
            <w:pStyle w:val="67D72AFDB5F84CE5A72B6899726FBE81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D5FD33855A14325BE47D7A34BCA19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EE3131-5C60-4E40-88BF-156E66D6156B}"/>
      </w:docPartPr>
      <w:docPartBody>
        <w:p w:rsidR="00C629F2" w:rsidRDefault="00636F7D" w:rsidP="00636F7D">
          <w:pPr>
            <w:pStyle w:val="FD5FD33855A14325BE47D7A34BCA194A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AC589A1DA6B46D58FABE4BAAFEE29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A43EC9-29A3-4064-A3E0-AC6BB86DD87C}"/>
      </w:docPartPr>
      <w:docPartBody>
        <w:p w:rsidR="00C629F2" w:rsidRDefault="00636F7D" w:rsidP="00636F7D">
          <w:pPr>
            <w:pStyle w:val="7AC589A1DA6B46D58FABE4BAAFEE297B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6B"/>
    <w:rsid w:val="003C736D"/>
    <w:rsid w:val="00636F7D"/>
    <w:rsid w:val="007F713A"/>
    <w:rsid w:val="00C629F2"/>
    <w:rsid w:val="00D34B6B"/>
    <w:rsid w:val="00D5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36F7D"/>
    <w:rPr>
      <w:color w:val="808080"/>
    </w:rPr>
  </w:style>
  <w:style w:type="paragraph" w:customStyle="1" w:styleId="77BCEEA2172D454E9586FD6E96545669">
    <w:name w:val="77BCEEA2172D454E9586FD6E96545669"/>
    <w:rsid w:val="00D34B6B"/>
  </w:style>
  <w:style w:type="paragraph" w:customStyle="1" w:styleId="98BFEFF93E6B4E2EA20A2D02AAF5E10A">
    <w:name w:val="98BFEFF93E6B4E2EA20A2D02AAF5E10A"/>
    <w:rsid w:val="00D34B6B"/>
  </w:style>
  <w:style w:type="paragraph" w:customStyle="1" w:styleId="00A9CCF715344B62A99C0A47E783CFC2">
    <w:name w:val="00A9CCF715344B62A99C0A47E783CFC2"/>
    <w:rsid w:val="00D34B6B"/>
  </w:style>
  <w:style w:type="paragraph" w:customStyle="1" w:styleId="3FCF4DE44CDB46729912227396CD5D55">
    <w:name w:val="3FCF4DE44CDB46729912227396CD5D55"/>
    <w:rsid w:val="00D34B6B"/>
  </w:style>
  <w:style w:type="paragraph" w:customStyle="1" w:styleId="FD863D2E52B247F2B5D7CDFCD1E2FB6C">
    <w:name w:val="FD863D2E52B247F2B5D7CDFCD1E2FB6C"/>
    <w:rsid w:val="00D34B6B"/>
  </w:style>
  <w:style w:type="paragraph" w:customStyle="1" w:styleId="2BBE363847DA4B95B067F8D49C4783F6">
    <w:name w:val="2BBE363847DA4B95B067F8D49C4783F6"/>
    <w:rsid w:val="00D34B6B"/>
  </w:style>
  <w:style w:type="paragraph" w:customStyle="1" w:styleId="570C9943190A435DA4E95B7A51A2703E">
    <w:name w:val="570C9943190A435DA4E95B7A51A2703E"/>
    <w:rsid w:val="00D34B6B"/>
  </w:style>
  <w:style w:type="paragraph" w:customStyle="1" w:styleId="E8FC2F2320C343BD8EB154ADF2375C6C">
    <w:name w:val="E8FC2F2320C343BD8EB154ADF2375C6C"/>
    <w:rsid w:val="00D34B6B"/>
  </w:style>
  <w:style w:type="paragraph" w:customStyle="1" w:styleId="662A97D8BBE740FE8E71BD7441F3F5BD">
    <w:name w:val="662A97D8BBE740FE8E71BD7441F3F5BD"/>
    <w:rsid w:val="00D34B6B"/>
  </w:style>
  <w:style w:type="paragraph" w:customStyle="1" w:styleId="0112D3076E6449F0854C574C5BBB87E5">
    <w:name w:val="0112D3076E6449F0854C574C5BBB87E5"/>
    <w:rsid w:val="00D34B6B"/>
  </w:style>
  <w:style w:type="paragraph" w:customStyle="1" w:styleId="E7EF7B8709D248F48245780ED58EE232">
    <w:name w:val="E7EF7B8709D248F48245780ED58EE232"/>
    <w:rsid w:val="00D34B6B"/>
  </w:style>
  <w:style w:type="paragraph" w:customStyle="1" w:styleId="933EFCCC726F4A5BAD34BDBC7CDA22EE">
    <w:name w:val="933EFCCC726F4A5BAD34BDBC7CDA22EE"/>
    <w:rsid w:val="00D34B6B"/>
  </w:style>
  <w:style w:type="paragraph" w:customStyle="1" w:styleId="260AF9EEB1B14D3BB8E1CFD773D91126">
    <w:name w:val="260AF9EEB1B14D3BB8E1CFD773D91126"/>
    <w:rsid w:val="00D34B6B"/>
  </w:style>
  <w:style w:type="paragraph" w:customStyle="1" w:styleId="388B4D33BDDB42F48B250A5C54C8DACB">
    <w:name w:val="388B4D33BDDB42F48B250A5C54C8DACB"/>
    <w:rsid w:val="00D34B6B"/>
  </w:style>
  <w:style w:type="paragraph" w:customStyle="1" w:styleId="3701AD9476CE4C5FB44C2274B7557C4D">
    <w:name w:val="3701AD9476CE4C5FB44C2274B7557C4D"/>
    <w:rsid w:val="00D34B6B"/>
  </w:style>
  <w:style w:type="paragraph" w:customStyle="1" w:styleId="2F7C209DF546456BB14CA4114BD5EA72">
    <w:name w:val="2F7C209DF546456BB14CA4114BD5EA72"/>
    <w:rsid w:val="00D34B6B"/>
  </w:style>
  <w:style w:type="paragraph" w:customStyle="1" w:styleId="BCBABB7A517F48BCBBE00523BDE8EE12">
    <w:name w:val="BCBABB7A517F48BCBBE00523BDE8EE12"/>
    <w:rsid w:val="00D34B6B"/>
  </w:style>
  <w:style w:type="paragraph" w:customStyle="1" w:styleId="52711A3D4E9D4DF69707323D7FB153B2">
    <w:name w:val="52711A3D4E9D4DF69707323D7FB153B2"/>
    <w:rsid w:val="00D34B6B"/>
  </w:style>
  <w:style w:type="paragraph" w:customStyle="1" w:styleId="7AA24F55A4094511BEA08ADCD28A48DA">
    <w:name w:val="7AA24F55A4094511BEA08ADCD28A48DA"/>
    <w:rsid w:val="00D34B6B"/>
  </w:style>
  <w:style w:type="paragraph" w:customStyle="1" w:styleId="2F3D46D64E3C411E94A1D3E5E408FCB1">
    <w:name w:val="2F3D46D64E3C411E94A1D3E5E408FCB1"/>
    <w:rsid w:val="00D34B6B"/>
  </w:style>
  <w:style w:type="paragraph" w:customStyle="1" w:styleId="215B6DFFE5AE45E4AA8845F771645BA1">
    <w:name w:val="215B6DFFE5AE45E4AA8845F771645BA1"/>
    <w:rsid w:val="00D34B6B"/>
  </w:style>
  <w:style w:type="paragraph" w:customStyle="1" w:styleId="C8AD13FFAB3343499642F3089CA6333E">
    <w:name w:val="C8AD13FFAB3343499642F3089CA6333E"/>
    <w:rsid w:val="00D34B6B"/>
  </w:style>
  <w:style w:type="paragraph" w:customStyle="1" w:styleId="8E91D8E433624EB58420870C1D885FDC">
    <w:name w:val="8E91D8E433624EB58420870C1D885FDC"/>
    <w:rsid w:val="00D34B6B"/>
  </w:style>
  <w:style w:type="paragraph" w:customStyle="1" w:styleId="E4F9D681465B47BE873CB87A7C8AD580">
    <w:name w:val="E4F9D681465B47BE873CB87A7C8AD580"/>
    <w:rsid w:val="00D34B6B"/>
  </w:style>
  <w:style w:type="paragraph" w:customStyle="1" w:styleId="AC1305A204284A4C96202A4355CEDA8B">
    <w:name w:val="AC1305A204284A4C96202A4355CEDA8B"/>
    <w:rsid w:val="00D34B6B"/>
  </w:style>
  <w:style w:type="paragraph" w:customStyle="1" w:styleId="FF5F6F9117D14E04B30A9B52FC7B55E5">
    <w:name w:val="FF5F6F9117D14E04B30A9B52FC7B55E5"/>
    <w:rsid w:val="00D34B6B"/>
  </w:style>
  <w:style w:type="paragraph" w:customStyle="1" w:styleId="82568DBCCD23408FB5F1C1E525F23861">
    <w:name w:val="82568DBCCD23408FB5F1C1E525F23861"/>
    <w:rsid w:val="00D34B6B"/>
  </w:style>
  <w:style w:type="paragraph" w:customStyle="1" w:styleId="2F48BA1CB0F845DF93680F77AC2E0163">
    <w:name w:val="2F48BA1CB0F845DF93680F77AC2E0163"/>
    <w:rsid w:val="00D34B6B"/>
  </w:style>
  <w:style w:type="paragraph" w:customStyle="1" w:styleId="7F73E937F466458CA708D69404CEDD17">
    <w:name w:val="7F73E937F466458CA708D69404CEDD17"/>
    <w:rsid w:val="00D34B6B"/>
  </w:style>
  <w:style w:type="paragraph" w:customStyle="1" w:styleId="F1EB7C3194C74CA38CC2C0443E147F82">
    <w:name w:val="F1EB7C3194C74CA38CC2C0443E147F82"/>
    <w:rsid w:val="00D34B6B"/>
  </w:style>
  <w:style w:type="paragraph" w:customStyle="1" w:styleId="4F0165774B784A2FB71969013FB5FB10">
    <w:name w:val="4F0165774B784A2FB71969013FB5FB10"/>
    <w:rsid w:val="00D34B6B"/>
  </w:style>
  <w:style w:type="paragraph" w:customStyle="1" w:styleId="F2A54A00985B479DA4ACB2F66E5D1575">
    <w:name w:val="F2A54A00985B479DA4ACB2F66E5D1575"/>
    <w:rsid w:val="00D34B6B"/>
  </w:style>
  <w:style w:type="paragraph" w:customStyle="1" w:styleId="11267B2E42FB48E8A1E0FE6D10E13702">
    <w:name w:val="11267B2E42FB48E8A1E0FE6D10E13702"/>
    <w:rsid w:val="00D34B6B"/>
  </w:style>
  <w:style w:type="paragraph" w:customStyle="1" w:styleId="BB9F975376C14BFDA1301635EEA3252C">
    <w:name w:val="BB9F975376C14BFDA1301635EEA3252C"/>
    <w:rsid w:val="00D34B6B"/>
  </w:style>
  <w:style w:type="paragraph" w:customStyle="1" w:styleId="ADAF7D205B134F16AB89E0F671CED800">
    <w:name w:val="ADAF7D205B134F16AB89E0F671CED800"/>
    <w:rsid w:val="00D34B6B"/>
  </w:style>
  <w:style w:type="paragraph" w:customStyle="1" w:styleId="31714FC6D751490BA633EC1BBA20B78C">
    <w:name w:val="31714FC6D751490BA633EC1BBA20B78C"/>
    <w:rsid w:val="00D34B6B"/>
  </w:style>
  <w:style w:type="paragraph" w:customStyle="1" w:styleId="4893CBEB40FE4F99848108620F132AFD">
    <w:name w:val="4893CBEB40FE4F99848108620F132AFD"/>
    <w:rsid w:val="00D34B6B"/>
  </w:style>
  <w:style w:type="paragraph" w:customStyle="1" w:styleId="8F7AB7EA628A459CA768519A819B1031">
    <w:name w:val="8F7AB7EA628A459CA768519A819B1031"/>
    <w:rsid w:val="00D34B6B"/>
  </w:style>
  <w:style w:type="paragraph" w:customStyle="1" w:styleId="E50AD00BF70541EB8C545780059A86A4">
    <w:name w:val="E50AD00BF70541EB8C545780059A86A4"/>
    <w:rsid w:val="00D34B6B"/>
  </w:style>
  <w:style w:type="paragraph" w:customStyle="1" w:styleId="7D5AF1845CEF457F8827F7509810F683">
    <w:name w:val="7D5AF1845CEF457F8827F7509810F683"/>
    <w:rsid w:val="00D34B6B"/>
  </w:style>
  <w:style w:type="paragraph" w:customStyle="1" w:styleId="05D6F3121F6B42839FD483945FB00F98">
    <w:name w:val="05D6F3121F6B42839FD483945FB00F98"/>
    <w:rsid w:val="00D34B6B"/>
  </w:style>
  <w:style w:type="paragraph" w:customStyle="1" w:styleId="6EBD43AFAA7A45A28221F84A12A24E71">
    <w:name w:val="6EBD43AFAA7A45A28221F84A12A24E71"/>
    <w:rsid w:val="00D34B6B"/>
  </w:style>
  <w:style w:type="paragraph" w:customStyle="1" w:styleId="A0990EC579B24691BE2200A69B01245A">
    <w:name w:val="A0990EC579B24691BE2200A69B01245A"/>
    <w:rsid w:val="00D34B6B"/>
  </w:style>
  <w:style w:type="paragraph" w:customStyle="1" w:styleId="DDFB49378BCD463F950E703A0E0D4589">
    <w:name w:val="DDFB49378BCD463F950E703A0E0D4589"/>
    <w:rsid w:val="00D34B6B"/>
  </w:style>
  <w:style w:type="paragraph" w:customStyle="1" w:styleId="7ADDB420FFD2414A950049A55BA0C150">
    <w:name w:val="7ADDB420FFD2414A950049A55BA0C150"/>
    <w:rsid w:val="00D34B6B"/>
  </w:style>
  <w:style w:type="paragraph" w:customStyle="1" w:styleId="9035A88E14024B69B3AFEA9229B337F1">
    <w:name w:val="9035A88E14024B69B3AFEA9229B337F1"/>
    <w:rsid w:val="00D34B6B"/>
  </w:style>
  <w:style w:type="paragraph" w:customStyle="1" w:styleId="C6E462B0A3A149CABFCA84502445AE5F">
    <w:name w:val="C6E462B0A3A149CABFCA84502445AE5F"/>
    <w:rsid w:val="00D34B6B"/>
  </w:style>
  <w:style w:type="paragraph" w:customStyle="1" w:styleId="32E27BA3AFE34BBDA755B020E088DE7F">
    <w:name w:val="32E27BA3AFE34BBDA755B020E088DE7F"/>
    <w:rsid w:val="00D34B6B"/>
  </w:style>
  <w:style w:type="paragraph" w:customStyle="1" w:styleId="FC149B29F2FF4BF88BF7A986D6E8378F">
    <w:name w:val="FC149B29F2FF4BF88BF7A986D6E8378F"/>
    <w:rsid w:val="00D34B6B"/>
  </w:style>
  <w:style w:type="paragraph" w:customStyle="1" w:styleId="69E9AE1204C641EC827C9D59F27568E6">
    <w:name w:val="69E9AE1204C641EC827C9D59F27568E6"/>
    <w:rsid w:val="00D34B6B"/>
  </w:style>
  <w:style w:type="paragraph" w:customStyle="1" w:styleId="6B7465BEFFED44DB8860190C4F624368">
    <w:name w:val="6B7465BEFFED44DB8860190C4F624368"/>
    <w:rsid w:val="00D34B6B"/>
  </w:style>
  <w:style w:type="paragraph" w:customStyle="1" w:styleId="767094728B8E45A2BBA36918247EB581">
    <w:name w:val="767094728B8E45A2BBA36918247EB581"/>
    <w:rsid w:val="00D34B6B"/>
  </w:style>
  <w:style w:type="paragraph" w:customStyle="1" w:styleId="BFC13C07982B4EAD958170507DF1715D">
    <w:name w:val="BFC13C07982B4EAD958170507DF1715D"/>
    <w:rsid w:val="00D517AC"/>
  </w:style>
  <w:style w:type="paragraph" w:customStyle="1" w:styleId="27F792EC64AD4086808B7455FB648B15">
    <w:name w:val="27F792EC64AD4086808B7455FB648B15"/>
    <w:rsid w:val="00D517AC"/>
  </w:style>
  <w:style w:type="paragraph" w:customStyle="1" w:styleId="C9407255A22849D39EFA93F3A10C2A61">
    <w:name w:val="C9407255A22849D39EFA93F3A10C2A61"/>
    <w:rsid w:val="00D517AC"/>
  </w:style>
  <w:style w:type="paragraph" w:customStyle="1" w:styleId="4DBA00D7C972423CA779B08ABD17B326">
    <w:name w:val="4DBA00D7C972423CA779B08ABD17B326"/>
    <w:rsid w:val="00D517AC"/>
  </w:style>
  <w:style w:type="paragraph" w:customStyle="1" w:styleId="5E5A3166CBF04420A1FBF27D2F95FD1B">
    <w:name w:val="5E5A3166CBF04420A1FBF27D2F95FD1B"/>
    <w:rsid w:val="00D517AC"/>
  </w:style>
  <w:style w:type="paragraph" w:customStyle="1" w:styleId="B34D196D71474AD6964F7DCE21787ED0">
    <w:name w:val="B34D196D71474AD6964F7DCE21787ED0"/>
    <w:rsid w:val="00D517AC"/>
  </w:style>
  <w:style w:type="paragraph" w:customStyle="1" w:styleId="EBCDA9A0291A4A2398FF06FEE2448D64">
    <w:name w:val="EBCDA9A0291A4A2398FF06FEE2448D64"/>
    <w:rsid w:val="00D517AC"/>
  </w:style>
  <w:style w:type="paragraph" w:customStyle="1" w:styleId="2E825707C6D74C6D84BFF664EE1DAE3A">
    <w:name w:val="2E825707C6D74C6D84BFF664EE1DAE3A"/>
    <w:rsid w:val="00D517AC"/>
  </w:style>
  <w:style w:type="paragraph" w:customStyle="1" w:styleId="D5FAC213A27C4917B46D44458426135D">
    <w:name w:val="D5FAC213A27C4917B46D44458426135D"/>
    <w:rsid w:val="00D517AC"/>
  </w:style>
  <w:style w:type="paragraph" w:customStyle="1" w:styleId="B7B3922708814AC28B59DA7383AC505F">
    <w:name w:val="B7B3922708814AC28B59DA7383AC505F"/>
    <w:rsid w:val="00D517AC"/>
  </w:style>
  <w:style w:type="paragraph" w:customStyle="1" w:styleId="8013805A733F4393B6FD04D55C79DCB9">
    <w:name w:val="8013805A733F4393B6FD04D55C79DCB9"/>
    <w:rsid w:val="00D517AC"/>
  </w:style>
  <w:style w:type="paragraph" w:customStyle="1" w:styleId="FD70734656EC433680BEDA6F740C7D56">
    <w:name w:val="FD70734656EC433680BEDA6F740C7D56"/>
    <w:rsid w:val="00D517AC"/>
  </w:style>
  <w:style w:type="paragraph" w:customStyle="1" w:styleId="EA69CEA84A6643FBA8E51BFCCAE4591E">
    <w:name w:val="EA69CEA84A6643FBA8E51BFCCAE4591E"/>
    <w:rsid w:val="00D517AC"/>
  </w:style>
  <w:style w:type="paragraph" w:customStyle="1" w:styleId="E6A1492EC64F4C7DB08427A279F0C4D6">
    <w:name w:val="E6A1492EC64F4C7DB08427A279F0C4D6"/>
    <w:rsid w:val="003C736D"/>
  </w:style>
  <w:style w:type="paragraph" w:customStyle="1" w:styleId="ED670D6C327F46CB9F54A91238C89806">
    <w:name w:val="ED670D6C327F46CB9F54A91238C89806"/>
    <w:rsid w:val="003C736D"/>
  </w:style>
  <w:style w:type="paragraph" w:customStyle="1" w:styleId="5E36454FAFF14B78A0764E08D470DEDE">
    <w:name w:val="5E36454FAFF14B78A0764E08D470DEDE"/>
    <w:rsid w:val="003C736D"/>
  </w:style>
  <w:style w:type="paragraph" w:customStyle="1" w:styleId="F1DF659F3E944AEA90A42AE4061634D8">
    <w:name w:val="F1DF659F3E944AEA90A42AE4061634D8"/>
    <w:rsid w:val="007F713A"/>
    <w:pPr>
      <w:spacing w:after="160" w:line="259" w:lineRule="auto"/>
    </w:pPr>
  </w:style>
  <w:style w:type="paragraph" w:customStyle="1" w:styleId="5262DD01C0F14256906F4D45AE5042C4">
    <w:name w:val="5262DD01C0F14256906F4D45AE5042C4"/>
    <w:rsid w:val="007F713A"/>
    <w:pPr>
      <w:spacing w:after="160" w:line="259" w:lineRule="auto"/>
    </w:pPr>
  </w:style>
  <w:style w:type="paragraph" w:customStyle="1" w:styleId="BC4D718C1DD248408EC0031C97EBB831">
    <w:name w:val="BC4D718C1DD248408EC0031C97EBB831"/>
    <w:rsid w:val="007F713A"/>
    <w:pPr>
      <w:spacing w:after="160" w:line="259" w:lineRule="auto"/>
    </w:pPr>
  </w:style>
  <w:style w:type="paragraph" w:customStyle="1" w:styleId="7669D34CC6354760BF14542C51DCB89B">
    <w:name w:val="7669D34CC6354760BF14542C51DCB89B"/>
    <w:rsid w:val="007F713A"/>
    <w:pPr>
      <w:spacing w:after="160" w:line="259" w:lineRule="auto"/>
    </w:pPr>
  </w:style>
  <w:style w:type="paragraph" w:customStyle="1" w:styleId="B5E65D55821446F4BC3A0ED01015466D">
    <w:name w:val="B5E65D55821446F4BC3A0ED01015466D"/>
    <w:rsid w:val="007F713A"/>
    <w:pPr>
      <w:spacing w:after="160" w:line="259" w:lineRule="auto"/>
    </w:pPr>
  </w:style>
  <w:style w:type="paragraph" w:customStyle="1" w:styleId="E7FB9D5A46AC4AF191E3FF5E991F807C">
    <w:name w:val="E7FB9D5A46AC4AF191E3FF5E991F807C"/>
    <w:rsid w:val="007F713A"/>
    <w:pPr>
      <w:spacing w:after="160" w:line="259" w:lineRule="auto"/>
    </w:pPr>
  </w:style>
  <w:style w:type="paragraph" w:customStyle="1" w:styleId="A488624101E8414A8EE6E335B34DD261">
    <w:name w:val="A488624101E8414A8EE6E335B34DD261"/>
    <w:rsid w:val="007F713A"/>
    <w:pPr>
      <w:spacing w:after="160" w:line="259" w:lineRule="auto"/>
    </w:pPr>
  </w:style>
  <w:style w:type="paragraph" w:customStyle="1" w:styleId="F15A7147CD0845F8863EDD41D223DD4D">
    <w:name w:val="F15A7147CD0845F8863EDD41D223DD4D"/>
    <w:rsid w:val="007F713A"/>
    <w:pPr>
      <w:spacing w:after="160" w:line="259" w:lineRule="auto"/>
    </w:pPr>
  </w:style>
  <w:style w:type="paragraph" w:customStyle="1" w:styleId="B82A48C1504841C391FEFAAE460A494C">
    <w:name w:val="B82A48C1504841C391FEFAAE460A494C"/>
    <w:rsid w:val="007F713A"/>
    <w:pPr>
      <w:spacing w:after="160" w:line="259" w:lineRule="auto"/>
    </w:pPr>
  </w:style>
  <w:style w:type="paragraph" w:customStyle="1" w:styleId="7A6CCC8BF726479A801110B0D5E21219">
    <w:name w:val="7A6CCC8BF726479A801110B0D5E21219"/>
    <w:rsid w:val="007F713A"/>
    <w:pPr>
      <w:spacing w:after="160" w:line="259" w:lineRule="auto"/>
    </w:pPr>
  </w:style>
  <w:style w:type="paragraph" w:customStyle="1" w:styleId="C60D69DC623946B9A0F78855795001DC">
    <w:name w:val="C60D69DC623946B9A0F78855795001DC"/>
    <w:rsid w:val="007F713A"/>
    <w:pPr>
      <w:spacing w:after="160" w:line="259" w:lineRule="auto"/>
    </w:pPr>
  </w:style>
  <w:style w:type="paragraph" w:customStyle="1" w:styleId="3318CAE28D44413DBA9B8047304C5995">
    <w:name w:val="3318CAE28D44413DBA9B8047304C5995"/>
    <w:rsid w:val="007F713A"/>
    <w:pPr>
      <w:spacing w:after="160" w:line="259" w:lineRule="auto"/>
    </w:pPr>
  </w:style>
  <w:style w:type="paragraph" w:customStyle="1" w:styleId="80DD68A66CD341F3A6305D5EEA24C9DA">
    <w:name w:val="80DD68A66CD341F3A6305D5EEA24C9DA"/>
    <w:rsid w:val="007F713A"/>
    <w:pPr>
      <w:spacing w:after="160" w:line="259" w:lineRule="auto"/>
    </w:pPr>
  </w:style>
  <w:style w:type="paragraph" w:customStyle="1" w:styleId="DFF8296A425B4D5CA958EC557A612AE3">
    <w:name w:val="DFF8296A425B4D5CA958EC557A612AE3"/>
    <w:rsid w:val="007F713A"/>
    <w:pPr>
      <w:spacing w:after="160" w:line="259" w:lineRule="auto"/>
    </w:pPr>
  </w:style>
  <w:style w:type="paragraph" w:customStyle="1" w:styleId="312CCDFB54294668A7AA183CF896E328">
    <w:name w:val="312CCDFB54294668A7AA183CF896E328"/>
    <w:rsid w:val="007F713A"/>
    <w:pPr>
      <w:spacing w:after="160" w:line="259" w:lineRule="auto"/>
    </w:pPr>
  </w:style>
  <w:style w:type="paragraph" w:customStyle="1" w:styleId="1D78720E48A5499897B7D0E0A932C4C6">
    <w:name w:val="1D78720E48A5499897B7D0E0A932C4C6"/>
    <w:rsid w:val="007F713A"/>
    <w:pPr>
      <w:spacing w:after="160" w:line="259" w:lineRule="auto"/>
    </w:pPr>
  </w:style>
  <w:style w:type="paragraph" w:customStyle="1" w:styleId="E09FF11706CE423F86E4FCE0BBA9B30B">
    <w:name w:val="E09FF11706CE423F86E4FCE0BBA9B30B"/>
    <w:rsid w:val="007F713A"/>
    <w:pPr>
      <w:spacing w:after="160" w:line="259" w:lineRule="auto"/>
    </w:pPr>
  </w:style>
  <w:style w:type="paragraph" w:customStyle="1" w:styleId="570193414EBF42F28FB9AC99EA11E530">
    <w:name w:val="570193414EBF42F28FB9AC99EA11E530"/>
    <w:rsid w:val="007F713A"/>
    <w:pPr>
      <w:spacing w:after="160" w:line="259" w:lineRule="auto"/>
    </w:pPr>
  </w:style>
  <w:style w:type="paragraph" w:customStyle="1" w:styleId="E188CFE362F246568B9DC37600F30A3A">
    <w:name w:val="E188CFE362F246568B9DC37600F30A3A"/>
    <w:rsid w:val="007F713A"/>
    <w:pPr>
      <w:spacing w:after="160" w:line="259" w:lineRule="auto"/>
    </w:pPr>
  </w:style>
  <w:style w:type="paragraph" w:customStyle="1" w:styleId="757C2BB0C18E4DCB9A985DCA5D8EA220">
    <w:name w:val="757C2BB0C18E4DCB9A985DCA5D8EA220"/>
    <w:rsid w:val="007F713A"/>
    <w:pPr>
      <w:spacing w:after="160" w:line="259" w:lineRule="auto"/>
    </w:pPr>
  </w:style>
  <w:style w:type="paragraph" w:customStyle="1" w:styleId="3281B894BFCD416E89122FF19B169CE9">
    <w:name w:val="3281B894BFCD416E89122FF19B169CE9"/>
    <w:rsid w:val="007F713A"/>
    <w:pPr>
      <w:spacing w:after="160" w:line="259" w:lineRule="auto"/>
    </w:pPr>
  </w:style>
  <w:style w:type="paragraph" w:customStyle="1" w:styleId="5D8303677A204A9BBE9FCC1CA683BD90">
    <w:name w:val="5D8303677A204A9BBE9FCC1CA683BD90"/>
    <w:rsid w:val="007F713A"/>
    <w:pPr>
      <w:spacing w:after="160" w:line="259" w:lineRule="auto"/>
    </w:pPr>
  </w:style>
  <w:style w:type="paragraph" w:customStyle="1" w:styleId="45D22CE4135841178FA91CF279A81FCD">
    <w:name w:val="45D22CE4135841178FA91CF279A81FCD"/>
    <w:rsid w:val="007F713A"/>
    <w:pPr>
      <w:spacing w:after="160" w:line="259" w:lineRule="auto"/>
    </w:pPr>
  </w:style>
  <w:style w:type="paragraph" w:customStyle="1" w:styleId="1AE51F1A295A48D5A9DA9A23089E1660">
    <w:name w:val="1AE51F1A295A48D5A9DA9A23089E1660"/>
    <w:rsid w:val="007F713A"/>
    <w:pPr>
      <w:spacing w:after="160" w:line="259" w:lineRule="auto"/>
    </w:pPr>
  </w:style>
  <w:style w:type="paragraph" w:customStyle="1" w:styleId="8542468DA83643F19D8FF7C8D2CD9FD8">
    <w:name w:val="8542468DA83643F19D8FF7C8D2CD9FD8"/>
    <w:rsid w:val="007F713A"/>
    <w:pPr>
      <w:spacing w:after="160" w:line="259" w:lineRule="auto"/>
    </w:pPr>
  </w:style>
  <w:style w:type="paragraph" w:customStyle="1" w:styleId="88399761AA694A1DA2E221DE5B80E10D">
    <w:name w:val="88399761AA694A1DA2E221DE5B80E10D"/>
    <w:rsid w:val="007F713A"/>
    <w:pPr>
      <w:spacing w:after="160" w:line="259" w:lineRule="auto"/>
    </w:pPr>
  </w:style>
  <w:style w:type="paragraph" w:customStyle="1" w:styleId="CA32EF0D847245B4B477B9C17317065C">
    <w:name w:val="CA32EF0D847245B4B477B9C17317065C"/>
    <w:rsid w:val="007F713A"/>
    <w:pPr>
      <w:spacing w:after="160" w:line="259" w:lineRule="auto"/>
    </w:pPr>
  </w:style>
  <w:style w:type="paragraph" w:customStyle="1" w:styleId="22DB402D493E4E9483C69B6D2B317727">
    <w:name w:val="22DB402D493E4E9483C69B6D2B317727"/>
    <w:rsid w:val="007F713A"/>
    <w:pPr>
      <w:spacing w:after="160" w:line="259" w:lineRule="auto"/>
    </w:pPr>
  </w:style>
  <w:style w:type="paragraph" w:customStyle="1" w:styleId="5B5F79042A1D43149F0DC3998590C371">
    <w:name w:val="5B5F79042A1D43149F0DC3998590C371"/>
    <w:rsid w:val="007F713A"/>
    <w:pPr>
      <w:spacing w:after="160" w:line="259" w:lineRule="auto"/>
    </w:pPr>
  </w:style>
  <w:style w:type="paragraph" w:customStyle="1" w:styleId="D6A768F1F317463D929F32E1E71AFAF3">
    <w:name w:val="D6A768F1F317463D929F32E1E71AFAF3"/>
    <w:rsid w:val="007F713A"/>
    <w:pPr>
      <w:spacing w:after="160" w:line="259" w:lineRule="auto"/>
    </w:pPr>
  </w:style>
  <w:style w:type="paragraph" w:customStyle="1" w:styleId="8AEA2E33C3624642808F80D2CEB5B96E">
    <w:name w:val="8AEA2E33C3624642808F80D2CEB5B96E"/>
    <w:rsid w:val="007F713A"/>
    <w:pPr>
      <w:spacing w:after="160" w:line="259" w:lineRule="auto"/>
    </w:pPr>
  </w:style>
  <w:style w:type="paragraph" w:customStyle="1" w:styleId="145FF3A662D14A74A9DB7DF4C53624B9">
    <w:name w:val="145FF3A662D14A74A9DB7DF4C53624B9"/>
    <w:rsid w:val="007F713A"/>
    <w:pPr>
      <w:spacing w:after="160" w:line="259" w:lineRule="auto"/>
    </w:pPr>
  </w:style>
  <w:style w:type="paragraph" w:customStyle="1" w:styleId="CC3C6E7A840642899FAD36CCE3C9DDAA">
    <w:name w:val="CC3C6E7A840642899FAD36CCE3C9DDAA"/>
    <w:rsid w:val="007F713A"/>
    <w:pPr>
      <w:spacing w:after="160" w:line="259" w:lineRule="auto"/>
    </w:pPr>
  </w:style>
  <w:style w:type="paragraph" w:customStyle="1" w:styleId="2CBFC34CCFF742A797583BCF10FFC46B">
    <w:name w:val="2CBFC34CCFF742A797583BCF10FFC46B"/>
    <w:rsid w:val="007F713A"/>
    <w:pPr>
      <w:spacing w:after="160" w:line="259" w:lineRule="auto"/>
    </w:pPr>
  </w:style>
  <w:style w:type="paragraph" w:customStyle="1" w:styleId="B4D7ED4020564169B856A8B8507BBC5D">
    <w:name w:val="B4D7ED4020564169B856A8B8507BBC5D"/>
    <w:rsid w:val="007F713A"/>
    <w:pPr>
      <w:spacing w:after="160" w:line="259" w:lineRule="auto"/>
    </w:pPr>
  </w:style>
  <w:style w:type="paragraph" w:customStyle="1" w:styleId="FDD1B192D0204CB9912AA2E92A985D82">
    <w:name w:val="FDD1B192D0204CB9912AA2E92A985D82"/>
    <w:rsid w:val="007F713A"/>
    <w:pPr>
      <w:spacing w:after="160" w:line="259" w:lineRule="auto"/>
    </w:pPr>
  </w:style>
  <w:style w:type="paragraph" w:customStyle="1" w:styleId="F913A54890FB42119A4CEA8C8C78A808">
    <w:name w:val="F913A54890FB42119A4CEA8C8C78A808"/>
    <w:rsid w:val="007F713A"/>
    <w:pPr>
      <w:spacing w:after="160" w:line="259" w:lineRule="auto"/>
    </w:pPr>
  </w:style>
  <w:style w:type="paragraph" w:customStyle="1" w:styleId="251F5E293FF14D49B55AB3818F2D96FD">
    <w:name w:val="251F5E293FF14D49B55AB3818F2D96FD"/>
    <w:rsid w:val="007F713A"/>
    <w:pPr>
      <w:spacing w:after="160" w:line="259" w:lineRule="auto"/>
    </w:pPr>
  </w:style>
  <w:style w:type="paragraph" w:customStyle="1" w:styleId="29499D31B5FD4937A3822DB88F547B54">
    <w:name w:val="29499D31B5FD4937A3822DB88F547B54"/>
    <w:rsid w:val="007F713A"/>
    <w:pPr>
      <w:spacing w:after="160" w:line="259" w:lineRule="auto"/>
    </w:pPr>
  </w:style>
  <w:style w:type="paragraph" w:customStyle="1" w:styleId="8840372791FE4B76B9423DFAC449AFC0">
    <w:name w:val="8840372791FE4B76B9423DFAC449AFC0"/>
    <w:rsid w:val="007F713A"/>
    <w:pPr>
      <w:spacing w:after="160" w:line="259" w:lineRule="auto"/>
    </w:pPr>
  </w:style>
  <w:style w:type="paragraph" w:customStyle="1" w:styleId="287AE60E1A804959929107D0A7F35D25">
    <w:name w:val="287AE60E1A804959929107D0A7F35D25"/>
    <w:rsid w:val="007F713A"/>
    <w:pPr>
      <w:spacing w:after="160" w:line="259" w:lineRule="auto"/>
    </w:pPr>
  </w:style>
  <w:style w:type="paragraph" w:customStyle="1" w:styleId="3DB6B1CFB6644FB4B5149515CDB7ECB9">
    <w:name w:val="3DB6B1CFB6644FB4B5149515CDB7ECB9"/>
    <w:rsid w:val="007F713A"/>
    <w:pPr>
      <w:spacing w:after="160" w:line="259" w:lineRule="auto"/>
    </w:pPr>
  </w:style>
  <w:style w:type="paragraph" w:customStyle="1" w:styleId="B7585B0AE9524C7C934E82358EF868A9">
    <w:name w:val="B7585B0AE9524C7C934E82358EF868A9"/>
    <w:rsid w:val="007F713A"/>
    <w:pPr>
      <w:spacing w:after="160" w:line="259" w:lineRule="auto"/>
    </w:pPr>
  </w:style>
  <w:style w:type="paragraph" w:customStyle="1" w:styleId="D61018D53C0C4D249CB355C34D157ABB">
    <w:name w:val="D61018D53C0C4D249CB355C34D157ABB"/>
    <w:rsid w:val="007F713A"/>
    <w:pPr>
      <w:spacing w:after="160" w:line="259" w:lineRule="auto"/>
    </w:pPr>
  </w:style>
  <w:style w:type="paragraph" w:customStyle="1" w:styleId="636B4EBF1B0143FE9CA6C664F1911A03">
    <w:name w:val="636B4EBF1B0143FE9CA6C664F1911A03"/>
    <w:rsid w:val="007F713A"/>
    <w:pPr>
      <w:spacing w:after="160" w:line="259" w:lineRule="auto"/>
    </w:pPr>
  </w:style>
  <w:style w:type="paragraph" w:customStyle="1" w:styleId="4F7F4698AC1849888F1BF2B9E0B289C4">
    <w:name w:val="4F7F4698AC1849888F1BF2B9E0B289C4"/>
    <w:rsid w:val="007F713A"/>
    <w:pPr>
      <w:spacing w:after="160" w:line="259" w:lineRule="auto"/>
    </w:pPr>
  </w:style>
  <w:style w:type="paragraph" w:customStyle="1" w:styleId="4EE22B0207134E2BA932D79C4B285829">
    <w:name w:val="4EE22B0207134E2BA932D79C4B285829"/>
    <w:rsid w:val="007F713A"/>
    <w:pPr>
      <w:spacing w:after="160" w:line="259" w:lineRule="auto"/>
    </w:pPr>
  </w:style>
  <w:style w:type="paragraph" w:customStyle="1" w:styleId="12833574B432494991F1EB86BC8C4485">
    <w:name w:val="12833574B432494991F1EB86BC8C4485"/>
    <w:rsid w:val="007F713A"/>
    <w:pPr>
      <w:spacing w:after="160" w:line="259" w:lineRule="auto"/>
    </w:pPr>
  </w:style>
  <w:style w:type="paragraph" w:customStyle="1" w:styleId="BE9245D50FDD47AB91F0AF6CFF318AB7">
    <w:name w:val="BE9245D50FDD47AB91F0AF6CFF318AB7"/>
    <w:rsid w:val="007F713A"/>
    <w:pPr>
      <w:spacing w:after="160" w:line="259" w:lineRule="auto"/>
    </w:pPr>
  </w:style>
  <w:style w:type="paragraph" w:customStyle="1" w:styleId="DF8CA8728F6447C5B8B96A2097B671B7">
    <w:name w:val="DF8CA8728F6447C5B8B96A2097B671B7"/>
    <w:rsid w:val="007F713A"/>
    <w:pPr>
      <w:spacing w:after="160" w:line="259" w:lineRule="auto"/>
    </w:pPr>
  </w:style>
  <w:style w:type="paragraph" w:customStyle="1" w:styleId="E2B3A656229B472D84C8919B66E1FF50">
    <w:name w:val="E2B3A656229B472D84C8919B66E1FF50"/>
    <w:rsid w:val="007F713A"/>
    <w:pPr>
      <w:spacing w:after="160" w:line="259" w:lineRule="auto"/>
    </w:pPr>
  </w:style>
  <w:style w:type="paragraph" w:customStyle="1" w:styleId="BA69FCE6FFB74E308ECD10E8965ED34F">
    <w:name w:val="BA69FCE6FFB74E308ECD10E8965ED34F"/>
    <w:rsid w:val="007F713A"/>
    <w:pPr>
      <w:spacing w:after="160" w:line="259" w:lineRule="auto"/>
    </w:pPr>
  </w:style>
  <w:style w:type="paragraph" w:customStyle="1" w:styleId="707C6C12A0E94FC49F1D21B124CDC1C2">
    <w:name w:val="707C6C12A0E94FC49F1D21B124CDC1C2"/>
    <w:rsid w:val="007F713A"/>
    <w:pPr>
      <w:spacing w:after="160" w:line="259" w:lineRule="auto"/>
    </w:pPr>
  </w:style>
  <w:style w:type="paragraph" w:customStyle="1" w:styleId="4CE94A1ED5E544EAB534944DB5EF17E5">
    <w:name w:val="4CE94A1ED5E544EAB534944DB5EF17E5"/>
    <w:rsid w:val="007F713A"/>
    <w:pPr>
      <w:spacing w:after="160" w:line="259" w:lineRule="auto"/>
    </w:pPr>
  </w:style>
  <w:style w:type="paragraph" w:customStyle="1" w:styleId="10A465864005433AAAB25905682FB492">
    <w:name w:val="10A465864005433AAAB25905682FB492"/>
    <w:rsid w:val="007F713A"/>
    <w:pPr>
      <w:spacing w:after="160" w:line="259" w:lineRule="auto"/>
    </w:pPr>
  </w:style>
  <w:style w:type="paragraph" w:customStyle="1" w:styleId="679DFDA3854D4AFF807EB491846ACDC4">
    <w:name w:val="679DFDA3854D4AFF807EB491846ACDC4"/>
    <w:rsid w:val="007F713A"/>
    <w:pPr>
      <w:spacing w:after="160" w:line="259" w:lineRule="auto"/>
    </w:pPr>
  </w:style>
  <w:style w:type="paragraph" w:customStyle="1" w:styleId="98139ACD010247A0B4C481E6206C09DB">
    <w:name w:val="98139ACD010247A0B4C481E6206C09DB"/>
    <w:rsid w:val="007F713A"/>
    <w:pPr>
      <w:spacing w:after="160" w:line="259" w:lineRule="auto"/>
    </w:pPr>
  </w:style>
  <w:style w:type="paragraph" w:customStyle="1" w:styleId="3A038D2750E5408D909A9E5A5B0475D3">
    <w:name w:val="3A038D2750E5408D909A9E5A5B0475D3"/>
    <w:rsid w:val="007F713A"/>
    <w:pPr>
      <w:spacing w:after="160" w:line="259" w:lineRule="auto"/>
    </w:pPr>
  </w:style>
  <w:style w:type="paragraph" w:customStyle="1" w:styleId="15DFEEFF94D54B60B4CC1D694B99D9E1">
    <w:name w:val="15DFEEFF94D54B60B4CC1D694B99D9E1"/>
    <w:rsid w:val="007F713A"/>
    <w:pPr>
      <w:spacing w:after="160" w:line="259" w:lineRule="auto"/>
    </w:pPr>
  </w:style>
  <w:style w:type="paragraph" w:customStyle="1" w:styleId="67D72AFDB5F84CE5A72B6899726FBE81">
    <w:name w:val="67D72AFDB5F84CE5A72B6899726FBE81"/>
    <w:rsid w:val="007F713A"/>
    <w:pPr>
      <w:spacing w:after="160" w:line="259" w:lineRule="auto"/>
    </w:pPr>
  </w:style>
  <w:style w:type="paragraph" w:customStyle="1" w:styleId="4B2025430A2F4073BFD22FADCA4EDC6E">
    <w:name w:val="4B2025430A2F4073BFD22FADCA4EDC6E"/>
    <w:rsid w:val="00636F7D"/>
    <w:pPr>
      <w:spacing w:after="160" w:line="259" w:lineRule="auto"/>
    </w:pPr>
  </w:style>
  <w:style w:type="paragraph" w:customStyle="1" w:styleId="FD5FD33855A14325BE47D7A34BCA194A">
    <w:name w:val="FD5FD33855A14325BE47D7A34BCA194A"/>
    <w:rsid w:val="00636F7D"/>
    <w:pPr>
      <w:spacing w:after="160" w:line="259" w:lineRule="auto"/>
    </w:pPr>
  </w:style>
  <w:style w:type="paragraph" w:customStyle="1" w:styleId="7AC589A1DA6B46D58FABE4BAAFEE297B">
    <w:name w:val="7AC589A1DA6B46D58FABE4BAAFEE297B"/>
    <w:rsid w:val="00636F7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D06026DE</Template>
  <TotalTime>8</TotalTime>
  <Pages>4</Pages>
  <Words>891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Noord-Holland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Provincie Noord-Holland</dc:creator>
  <cp:lastModifiedBy>Lansing, mw. ing. K. (Karin)</cp:lastModifiedBy>
  <cp:revision>6</cp:revision>
  <dcterms:created xsi:type="dcterms:W3CDTF">2018-06-15T12:00:00Z</dcterms:created>
  <dcterms:modified xsi:type="dcterms:W3CDTF">2018-06-22T09:45:00Z</dcterms:modified>
</cp:coreProperties>
</file>