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0E" w:rsidRDefault="0035500E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31437C" w:rsidRPr="00B25C7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383000" cy="864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7C" w:rsidRPr="005F2CF6" w:rsidRDefault="00ED3EA2" w:rsidP="005F2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outlineLvl w:val="0"/>
        <w:rPr>
          <w:b/>
          <w:sz w:val="20"/>
        </w:rPr>
      </w:pPr>
      <w:r>
        <w:rPr>
          <w:b/>
          <w:sz w:val="32"/>
          <w:szCs w:val="32"/>
        </w:rPr>
        <w:t>I</w:t>
      </w:r>
      <w:r w:rsidR="0031437C">
        <w:rPr>
          <w:b/>
          <w:sz w:val="32"/>
          <w:szCs w:val="32"/>
        </w:rPr>
        <w:t>ndienen</w:t>
      </w:r>
      <w:r w:rsidR="0031437C" w:rsidRPr="00B25C70">
        <w:rPr>
          <w:b/>
          <w:sz w:val="32"/>
          <w:szCs w:val="32"/>
        </w:rPr>
        <w:t xml:space="preserve"> melding en</w:t>
      </w:r>
      <w:r w:rsidR="005F2CF6">
        <w:rPr>
          <w:b/>
          <w:sz w:val="32"/>
          <w:szCs w:val="32"/>
        </w:rPr>
        <w:t xml:space="preserve"> voortgangsrapportage</w:t>
      </w:r>
      <w:r>
        <w:rPr>
          <w:b/>
          <w:sz w:val="32"/>
          <w:szCs w:val="32"/>
        </w:rPr>
        <w:t xml:space="preserve"> per post</w:t>
      </w:r>
    </w:p>
    <w:p w:rsidR="0031437C" w:rsidRPr="00B25C7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31437C" w:rsidRPr="0072267A" w:rsidRDefault="0031437C" w:rsidP="0031437C">
      <w:pPr>
        <w:rPr>
          <w:sz w:val="18"/>
          <w:szCs w:val="18"/>
        </w:rPr>
      </w:pPr>
    </w:p>
    <w:p w:rsidR="0031437C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</w:rPr>
      </w:pPr>
      <w:r w:rsidRPr="0022441B">
        <w:rPr>
          <w:b/>
          <w:sz w:val="20"/>
        </w:rPr>
        <w:t>Toelichting</w:t>
      </w:r>
    </w:p>
    <w:p w:rsidR="004E55B1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 xml:space="preserve">U hebt een subsidie van ons verleend gekregen. In de beschikking tot subsidieverlening </w:t>
      </w:r>
      <w:r w:rsidR="004E55B1">
        <w:rPr>
          <w:sz w:val="20"/>
        </w:rPr>
        <w:t>is</w:t>
      </w:r>
      <w:r>
        <w:rPr>
          <w:sz w:val="20"/>
        </w:rPr>
        <w:t xml:space="preserve"> een aantal verplichtingen aan u opgelegd. Deze verplichtingen gaan onder andere over het (tijdig) melden van wijzigingen in de (planning van de) gesubsidieerde activiteiten en/of over het indienen van voortgangsrapportages. </w:t>
      </w:r>
    </w:p>
    <w:p w:rsidR="004E55B1" w:rsidRDefault="004E55B1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>Dit formulier gebruikt u voor het indienen van een voortgangsrapportage, het melden van een wijziging in de gesubsidieerde activiteiten en/of het indienen van een verzoek om (aanvullend) voorschot of wijziging van voorschotbetalingen op basis van een kasritme.</w:t>
      </w:r>
    </w:p>
    <w:p w:rsidR="0031437C" w:rsidRPr="00C46F4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>In principe ontvangt u bi</w:t>
      </w:r>
      <w:r w:rsidR="000D54AA">
        <w:rPr>
          <w:sz w:val="20"/>
        </w:rPr>
        <w:t>nnen zes</w:t>
      </w:r>
      <w:r>
        <w:rPr>
          <w:sz w:val="20"/>
        </w:rPr>
        <w:t xml:space="preserve"> weken een reactie</w:t>
      </w:r>
      <w:r w:rsidR="008B0CC5">
        <w:rPr>
          <w:sz w:val="20"/>
        </w:rPr>
        <w:t xml:space="preserve">. </w:t>
      </w:r>
      <w:r w:rsidR="00C46F40">
        <w:rPr>
          <w:sz w:val="20"/>
        </w:rPr>
        <w:t>Meldt u</w:t>
      </w:r>
      <w:r w:rsidR="008B0CC5">
        <w:rPr>
          <w:sz w:val="20"/>
        </w:rPr>
        <w:t xml:space="preserve"> </w:t>
      </w:r>
      <w:r w:rsidR="00C46F40">
        <w:rPr>
          <w:sz w:val="20"/>
        </w:rPr>
        <w:t xml:space="preserve">een </w:t>
      </w:r>
      <w:r w:rsidR="008B0CC5">
        <w:rPr>
          <w:sz w:val="20"/>
        </w:rPr>
        <w:t>wijziging</w:t>
      </w:r>
      <w:r>
        <w:rPr>
          <w:sz w:val="20"/>
        </w:rPr>
        <w:t xml:space="preserve">, </w:t>
      </w:r>
      <w:r w:rsidR="008B0CC5">
        <w:rPr>
          <w:sz w:val="20"/>
        </w:rPr>
        <w:t>dan zal</w:t>
      </w:r>
      <w:r>
        <w:rPr>
          <w:sz w:val="20"/>
        </w:rPr>
        <w:t xml:space="preserve"> de provincie </w:t>
      </w:r>
      <w:r w:rsidR="00C46F40">
        <w:rPr>
          <w:sz w:val="20"/>
        </w:rPr>
        <w:t xml:space="preserve">een besluit nemen of zij met de wijziging kan </w:t>
      </w:r>
      <w:r w:rsidR="00103CB3">
        <w:rPr>
          <w:sz w:val="20"/>
        </w:rPr>
        <w:t>in</w:t>
      </w:r>
      <w:r w:rsidR="00C46F40">
        <w:rPr>
          <w:sz w:val="20"/>
        </w:rPr>
        <w:t>stemmen en of de wi</w:t>
      </w:r>
      <w:r w:rsidR="004E55B1">
        <w:rPr>
          <w:sz w:val="20"/>
        </w:rPr>
        <w:t xml:space="preserve">jziging gevolgen heeft voor (de </w:t>
      </w:r>
      <w:r w:rsidR="00C46F40">
        <w:rPr>
          <w:sz w:val="20"/>
        </w:rPr>
        <w:t>hoogte van) de subsidie.</w:t>
      </w:r>
    </w:p>
    <w:p w:rsidR="0031437C" w:rsidRPr="00C46F4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C46F40">
        <w:rPr>
          <w:sz w:val="20"/>
        </w:rPr>
        <w:t xml:space="preserve">Indien een melding of rapportage niet tijdig wordt ingediend, wordt de subsidie verlaagd. Meer informatie hierover leest u </w:t>
      </w:r>
      <w:r w:rsidR="00ED3EA2">
        <w:rPr>
          <w:sz w:val="20"/>
        </w:rPr>
        <w:t>op</w:t>
      </w:r>
      <w:r w:rsidRPr="00C46F40">
        <w:rPr>
          <w:sz w:val="20"/>
        </w:rPr>
        <w:t xml:space="preserve"> het Digitaal Subsidieloket (</w:t>
      </w:r>
      <w:r w:rsidR="00ED3EA2" w:rsidRPr="00ED3EA2">
        <w:rPr>
          <w:sz w:val="20"/>
        </w:rPr>
        <w:t>www.noord-holland.nl/Loket/Subsidies</w:t>
      </w:r>
      <w:r w:rsidR="00ED3EA2">
        <w:rPr>
          <w:sz w:val="20"/>
        </w:rPr>
        <w:t>/Voortgangsrapportage en wijzigingsmelding</w:t>
      </w:r>
      <w:r w:rsidRPr="00C46F40">
        <w:rPr>
          <w:sz w:val="20"/>
        </w:rPr>
        <w:t>). Zie ook onderstaand overzicht met percentage</w:t>
      </w:r>
      <w:r w:rsidR="00C46F40">
        <w:rPr>
          <w:sz w:val="20"/>
        </w:rPr>
        <w:t>s</w:t>
      </w:r>
      <w:r w:rsidRPr="00C46F40">
        <w:rPr>
          <w:sz w:val="20"/>
        </w:rPr>
        <w:t xml:space="preserve"> van verlaging </w:t>
      </w:r>
      <w:r w:rsidR="00ED3EA2">
        <w:rPr>
          <w:sz w:val="20"/>
        </w:rPr>
        <w:t xml:space="preserve">van de </w:t>
      </w:r>
      <w:r w:rsidRPr="00C46F40">
        <w:rPr>
          <w:sz w:val="20"/>
        </w:rPr>
        <w:t>subsidie bij het niet (tijdig) nakomen van verplichtingen: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2693"/>
      </w:tblGrid>
      <w:tr w:rsidR="0031437C" w:rsidRPr="00D51548" w:rsidTr="005F2CF6">
        <w:trPr>
          <w:trHeight w:val="454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Categorie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Moment melding</w:t>
            </w:r>
            <w:r>
              <w:rPr>
                <w:b/>
                <w:sz w:val="17"/>
                <w:szCs w:val="19"/>
              </w:rPr>
              <w:t xml:space="preserve"> / indienen verzoek wijziging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Op te leggen verlaging van de subsidie</w:t>
            </w:r>
            <w:r>
              <w:rPr>
                <w:b/>
                <w:sz w:val="17"/>
                <w:szCs w:val="19"/>
              </w:rPr>
              <w:t xml:space="preserve"> (totaal max.</w:t>
            </w:r>
            <w:r w:rsidR="00ED3EA2">
              <w:rPr>
                <w:b/>
                <w:sz w:val="17"/>
                <w:szCs w:val="19"/>
              </w:rPr>
              <w:t xml:space="preserve"> </w:t>
            </w:r>
            <w:r>
              <w:rPr>
                <w:b/>
                <w:sz w:val="17"/>
                <w:szCs w:val="19"/>
              </w:rPr>
              <w:t>6%)</w:t>
            </w:r>
          </w:p>
        </w:tc>
      </w:tr>
      <w:tr w:rsidR="0031437C" w:rsidRPr="00D51548" w:rsidTr="008B0CC5">
        <w:trPr>
          <w:trHeight w:val="283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Stopzetten van de gesubsidieerde activiteit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 xml:space="preserve">Binnen </w:t>
            </w:r>
            <w:r w:rsidRPr="00D51548">
              <w:rPr>
                <w:sz w:val="17"/>
                <w:szCs w:val="19"/>
              </w:rPr>
              <w:t>2 maanden na besluit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Wijzigingen in de planning van de uitvoering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 xml:space="preserve">Binnen </w:t>
            </w:r>
            <w:r w:rsidRPr="00D51548">
              <w:rPr>
                <w:sz w:val="17"/>
                <w:szCs w:val="19"/>
              </w:rPr>
              <w:t>2 maanden na besluit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Wijzigingen in inhoud van activiteiten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Vooraf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Overschrijden van marges in begroting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Vooraf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Niet (tijdig) indienen van voortgangsrapportage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 xml:space="preserve">0,5% per week overschrijding van termijn </w:t>
            </w:r>
            <w:r>
              <w:rPr>
                <w:sz w:val="17"/>
                <w:szCs w:val="19"/>
              </w:rPr>
              <w:t>(max.</w:t>
            </w:r>
            <w:r w:rsidRPr="00D51548">
              <w:rPr>
                <w:sz w:val="17"/>
                <w:szCs w:val="19"/>
              </w:rPr>
              <w:t xml:space="preserve"> 2%</w:t>
            </w:r>
            <w:r>
              <w:rPr>
                <w:sz w:val="17"/>
                <w:szCs w:val="19"/>
              </w:rPr>
              <w:t>)</w:t>
            </w:r>
          </w:p>
        </w:tc>
      </w:tr>
      <w:tr w:rsidR="0031437C" w:rsidRPr="00D51548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Niet (tijdig) indienen van verzoek om vaststelling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 xml:space="preserve">0,5% per week overschrijding van termijn </w:t>
            </w:r>
            <w:r>
              <w:rPr>
                <w:sz w:val="17"/>
                <w:szCs w:val="19"/>
              </w:rPr>
              <w:t>(max.</w:t>
            </w:r>
            <w:r w:rsidRPr="00D51548">
              <w:rPr>
                <w:sz w:val="17"/>
                <w:szCs w:val="19"/>
              </w:rPr>
              <w:t xml:space="preserve"> 2%</w:t>
            </w:r>
            <w:r>
              <w:rPr>
                <w:sz w:val="17"/>
                <w:szCs w:val="19"/>
              </w:rPr>
              <w:t>)</w:t>
            </w:r>
          </w:p>
        </w:tc>
      </w:tr>
      <w:tr w:rsidR="0031437C" w:rsidRPr="00D51548" w:rsidTr="008B0CC5">
        <w:tc>
          <w:tcPr>
            <w:tcW w:w="4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>Geen vermelding van logo en naam provincie bij publiciteitsuitingen m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>b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>t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 xml:space="preserve"> gesubsidieerde activiteit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>0,5</w:t>
            </w:r>
            <w:r w:rsidRPr="00D51548">
              <w:rPr>
                <w:sz w:val="17"/>
                <w:szCs w:val="19"/>
              </w:rPr>
              <w:t>% van het verleende bedrag</w:t>
            </w:r>
          </w:p>
        </w:tc>
      </w:tr>
    </w:tbl>
    <w:p w:rsidR="0031437C" w:rsidRPr="0072267A" w:rsidRDefault="0031437C" w:rsidP="00ED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outlineLvl w:val="0"/>
        <w:rPr>
          <w:sz w:val="16"/>
          <w:szCs w:val="16"/>
        </w:rPr>
      </w:pPr>
    </w:p>
    <w:p w:rsidR="0031437C" w:rsidRPr="00B171A9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</w:rPr>
      </w:pPr>
      <w:r w:rsidRPr="00B171A9">
        <w:rPr>
          <w:b/>
          <w:sz w:val="20"/>
        </w:rPr>
        <w:t>Opsturen</w:t>
      </w:r>
    </w:p>
    <w:p w:rsidR="0031437C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 xml:space="preserve">Uw </w:t>
      </w:r>
      <w:r>
        <w:rPr>
          <w:sz w:val="20"/>
        </w:rPr>
        <w:t>voortgangsrapportage</w:t>
      </w:r>
      <w:r w:rsidR="00ED3EA2">
        <w:rPr>
          <w:sz w:val="20"/>
        </w:rPr>
        <w:t>, wijzigingsmelding en/of voorschotaanvraag</w:t>
      </w:r>
      <w:r>
        <w:rPr>
          <w:sz w:val="20"/>
        </w:rPr>
        <w:t xml:space="preserve"> </w:t>
      </w:r>
      <w:r w:rsidRPr="00B171A9">
        <w:rPr>
          <w:sz w:val="20"/>
        </w:rPr>
        <w:t>stuurt u</w:t>
      </w:r>
      <w:r>
        <w:rPr>
          <w:sz w:val="20"/>
        </w:rPr>
        <w:t xml:space="preserve">, samen met </w:t>
      </w:r>
      <w:r w:rsidR="00E657E8">
        <w:rPr>
          <w:sz w:val="20"/>
        </w:rPr>
        <w:t>alle</w:t>
      </w:r>
      <w:r>
        <w:rPr>
          <w:sz w:val="20"/>
        </w:rPr>
        <w:t xml:space="preserve"> benodigde bijlagen,</w:t>
      </w:r>
      <w:r w:rsidRPr="00B171A9">
        <w:rPr>
          <w:sz w:val="20"/>
        </w:rPr>
        <w:t xml:space="preserve"> naar:</w:t>
      </w:r>
    </w:p>
    <w:p w:rsidR="00ED3EA2" w:rsidRDefault="00ED3EA2" w:rsidP="00ED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outlineLvl w:val="0"/>
        <w:rPr>
          <w:sz w:val="20"/>
        </w:rPr>
      </w:pPr>
    </w:p>
    <w:p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Gedeputeerde Staten van Noord-Holland</w:t>
      </w:r>
    </w:p>
    <w:p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Sector Subsidies</w:t>
      </w:r>
      <w:r>
        <w:rPr>
          <w:sz w:val="20"/>
        </w:rPr>
        <w:t xml:space="preserve"> en Inkoop</w:t>
      </w:r>
    </w:p>
    <w:p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Postbus 3007</w:t>
      </w:r>
    </w:p>
    <w:p w:rsidR="0031437C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2001 DA Haarlem</w:t>
      </w:r>
    </w:p>
    <w:p w:rsidR="004E55B1" w:rsidRDefault="004E55B1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</w:p>
    <w:p w:rsidR="004E55B1" w:rsidRPr="00B171A9" w:rsidRDefault="004E55B1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540E4E">
        <w:rPr>
          <w:sz w:val="20"/>
        </w:rPr>
        <w:t xml:space="preserve">U kunt </w:t>
      </w:r>
      <w:r w:rsidR="00ED3EA2">
        <w:rPr>
          <w:sz w:val="20"/>
        </w:rPr>
        <w:t>deze</w:t>
      </w:r>
      <w:r w:rsidRPr="00540E4E">
        <w:rPr>
          <w:sz w:val="20"/>
        </w:rPr>
        <w:t xml:space="preserve"> ook</w:t>
      </w:r>
      <w:r>
        <w:rPr>
          <w:sz w:val="20"/>
        </w:rPr>
        <w:t xml:space="preserve"> afleveren bij de balie van de p</w:t>
      </w:r>
      <w:r w:rsidRPr="00540E4E">
        <w:rPr>
          <w:sz w:val="20"/>
        </w:rPr>
        <w:t>rovincie Noord-Holland (Houtplein 33, 2012 DE) te Haarlem.</w:t>
      </w:r>
    </w:p>
    <w:p w:rsidR="0031437C" w:rsidRPr="00B171A9" w:rsidRDefault="0031437C" w:rsidP="00722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outlineLvl w:val="0"/>
        <w:rPr>
          <w:b/>
          <w:sz w:val="20"/>
        </w:rPr>
      </w:pPr>
      <w:r w:rsidRPr="00B171A9">
        <w:rPr>
          <w:b/>
          <w:sz w:val="20"/>
        </w:rPr>
        <w:t>Informatie</w:t>
      </w:r>
    </w:p>
    <w:p w:rsidR="0031437C" w:rsidRPr="00ED3EA2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>
        <w:rPr>
          <w:sz w:val="20"/>
        </w:rPr>
        <w:t>Wilt u meer in</w:t>
      </w:r>
      <w:r w:rsidRPr="00B171A9">
        <w:rPr>
          <w:sz w:val="20"/>
        </w:rPr>
        <w:t>formatie</w:t>
      </w:r>
      <w:r>
        <w:rPr>
          <w:sz w:val="20"/>
        </w:rPr>
        <w:t xml:space="preserve">, neem dan contact op met de behandelend ambtenaar genoemd in uw subsidiebeschikking. </w:t>
      </w:r>
    </w:p>
    <w:p w:rsidR="0031437C" w:rsidRDefault="0031437C" w:rsidP="0031437C">
      <w:pPr>
        <w:tabs>
          <w:tab w:val="left" w:pos="2977"/>
        </w:tabs>
        <w:rPr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03651" w:rsidRPr="003F17C2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303651" w:rsidRPr="003F17C2" w:rsidRDefault="00303651" w:rsidP="004A22A9">
            <w:pPr>
              <w:outlineLvl w:val="0"/>
              <w:rPr>
                <w:i/>
                <w:sz w:val="24"/>
                <w:szCs w:val="24"/>
              </w:rPr>
            </w:pPr>
            <w:r w:rsidRPr="00303651">
              <w:rPr>
                <w:b/>
                <w:sz w:val="24"/>
                <w:szCs w:val="24"/>
              </w:rPr>
              <w:t>Bijlagen</w:t>
            </w:r>
          </w:p>
        </w:tc>
      </w:tr>
      <w:tr w:rsidR="00303651" w:rsidRPr="003F17C2" w:rsidTr="004A22A9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781" w:type="dxa"/>
          </w:tcPr>
          <w:p w:rsidR="00303651" w:rsidRPr="00866F05" w:rsidRDefault="00303651" w:rsidP="00ED3EA2">
            <w:pPr>
              <w:tabs>
                <w:tab w:val="left" w:pos="3291"/>
              </w:tabs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sz w:val="20"/>
              </w:rPr>
              <w:lastRenderedPageBreak/>
              <w:t>Of u bijlagen moet meesturen, en zo ja welke, is afhankelijk v</w:t>
            </w:r>
            <w:r w:rsidR="000A726C">
              <w:rPr>
                <w:sz w:val="20"/>
              </w:rPr>
              <w:t xml:space="preserve">an het onderwerp </w:t>
            </w:r>
            <w:r w:rsidR="00ED3EA2">
              <w:rPr>
                <w:sz w:val="20"/>
              </w:rPr>
              <w:t>(</w:t>
            </w:r>
            <w:r w:rsidR="00ED3EA2" w:rsidRPr="00ED3EA2">
              <w:rPr>
                <w:sz w:val="20"/>
              </w:rPr>
              <w:t>voortgangsrapportage, wijzigingsmelding en/of voorschotaanvraag</w:t>
            </w:r>
            <w:r w:rsidR="00ED3EA2">
              <w:rPr>
                <w:sz w:val="20"/>
              </w:rPr>
              <w:t>)</w:t>
            </w:r>
            <w:r>
              <w:rPr>
                <w:sz w:val="20"/>
              </w:rPr>
              <w:t>. Op de volgende bladzijde van dit formulier, onder ‘</w:t>
            </w:r>
            <w:r w:rsidR="00CD29F1">
              <w:rPr>
                <w:sz w:val="20"/>
              </w:rPr>
              <w:t>Onderwerp</w:t>
            </w:r>
            <w:r>
              <w:rPr>
                <w:sz w:val="20"/>
              </w:rPr>
              <w:t xml:space="preserve">’, kunt u zien welk(e) onderde(e)l(en) van het formulier u dient in te vullen. Bij de vragen die bij </w:t>
            </w:r>
            <w:r w:rsidR="000D54AA">
              <w:rPr>
                <w:sz w:val="20"/>
              </w:rPr>
              <w:t>dit/</w:t>
            </w:r>
            <w:r>
              <w:rPr>
                <w:sz w:val="20"/>
              </w:rPr>
              <w:t>deze onderde</w:t>
            </w:r>
            <w:r w:rsidR="000D54AA">
              <w:rPr>
                <w:sz w:val="20"/>
              </w:rPr>
              <w:t>(e)</w:t>
            </w:r>
            <w:r>
              <w:rPr>
                <w:sz w:val="20"/>
              </w:rPr>
              <w:t>l</w:t>
            </w:r>
            <w:r w:rsidR="000D54AA">
              <w:rPr>
                <w:sz w:val="20"/>
              </w:rPr>
              <w:t>(</w:t>
            </w:r>
            <w:r>
              <w:rPr>
                <w:sz w:val="20"/>
              </w:rPr>
              <w:t>en</w:t>
            </w:r>
            <w:r w:rsidR="000D54AA">
              <w:rPr>
                <w:sz w:val="20"/>
              </w:rPr>
              <w:t>)</w:t>
            </w:r>
            <w:r>
              <w:rPr>
                <w:sz w:val="20"/>
              </w:rPr>
              <w:t xml:space="preserve"> horen</w:t>
            </w:r>
            <w:r w:rsidR="004A22A9">
              <w:rPr>
                <w:sz w:val="20"/>
              </w:rPr>
              <w:t>,</w:t>
            </w:r>
            <w:r>
              <w:rPr>
                <w:sz w:val="20"/>
              </w:rPr>
              <w:t xml:space="preserve"> is aangegeven welke bijlagen meegestuurd moeten worden.</w:t>
            </w:r>
            <w:r w:rsidRPr="007A37DE">
              <w:rPr>
                <w:b/>
                <w:sz w:val="20"/>
              </w:rPr>
              <w:tab/>
            </w:r>
          </w:p>
        </w:tc>
      </w:tr>
    </w:tbl>
    <w:p w:rsidR="00303651" w:rsidRDefault="00303651" w:rsidP="0031437C">
      <w:pPr>
        <w:tabs>
          <w:tab w:val="left" w:pos="2977"/>
        </w:tabs>
        <w:rPr>
          <w:sz w:val="18"/>
          <w:szCs w:val="18"/>
        </w:rPr>
      </w:pPr>
    </w:p>
    <w:p w:rsidR="00303651" w:rsidRDefault="00303651" w:rsidP="0031437C">
      <w:pPr>
        <w:tabs>
          <w:tab w:val="left" w:pos="2977"/>
        </w:tabs>
        <w:rPr>
          <w:sz w:val="18"/>
          <w:szCs w:val="18"/>
        </w:rPr>
      </w:pPr>
    </w:p>
    <w:p w:rsidR="004E55B1" w:rsidRDefault="004E55B1" w:rsidP="0031437C">
      <w:pPr>
        <w:tabs>
          <w:tab w:val="left" w:pos="2977"/>
        </w:tabs>
        <w:rPr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437C" w:rsidRPr="003F17C2" w:rsidTr="00E657E8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31437C" w:rsidRPr="003F17C2" w:rsidRDefault="00303651" w:rsidP="008B0CC5">
            <w:pPr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Algemene informatie</w:t>
            </w:r>
          </w:p>
        </w:tc>
      </w:tr>
      <w:tr w:rsidR="0031437C" w:rsidRPr="003F17C2" w:rsidTr="00E657E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781" w:type="dxa"/>
          </w:tcPr>
          <w:p w:rsidR="00E657E8" w:rsidRPr="007A37DE" w:rsidRDefault="00E657E8" w:rsidP="00303651">
            <w:pPr>
              <w:tabs>
                <w:tab w:val="left" w:pos="1877"/>
                <w:tab w:val="left" w:pos="3291"/>
              </w:tabs>
              <w:spacing w:before="120"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7A37DE">
              <w:rPr>
                <w:b/>
                <w:sz w:val="20"/>
              </w:rPr>
              <w:t>Naam project:</w:t>
            </w:r>
            <w:r w:rsidR="00303651">
              <w:rPr>
                <w:b/>
                <w:sz w:val="20"/>
              </w:rPr>
              <w:t xml:space="preserve">        </w:t>
            </w:r>
            <w:r w:rsidRPr="007A37DE">
              <w:rPr>
                <w:rFonts w:ascii="Arial" w:hAnsi="Arial" w:cs="Arial"/>
                <w:color w:val="0000FF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233136942"/>
                <w:placeholder>
                  <w:docPart w:val="79A6E0B0D29A490298DDDE245BD4C6A1"/>
                </w:placeholder>
              </w:sdtPr>
              <w:sdtEndPr/>
              <w:sdtContent>
                <w:bookmarkStart w:id="0" w:name="_GoBack"/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  <w:bookmarkEnd w:id="0"/>
              </w:sdtContent>
            </w:sdt>
          </w:p>
          <w:p w:rsidR="00866F05" w:rsidRDefault="00866F05" w:rsidP="00E657E8">
            <w:pPr>
              <w:tabs>
                <w:tab w:val="left" w:pos="3291"/>
              </w:tabs>
              <w:spacing w:after="120"/>
              <w:outlineLvl w:val="0"/>
              <w:rPr>
                <w:b/>
                <w:sz w:val="20"/>
              </w:rPr>
            </w:pPr>
            <w:r w:rsidRPr="007A37DE">
              <w:rPr>
                <w:b/>
                <w:sz w:val="20"/>
              </w:rPr>
              <w:t>Kenmerk subsidiebeschikking: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26762257"/>
                <w:placeholder>
                  <w:docPart w:val="DE30A854B9134BD98361B735B424CB1A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 / …</w:t>
                </w:r>
              </w:sdtContent>
            </w:sdt>
          </w:p>
          <w:p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37024C">
              <w:rPr>
                <w:sz w:val="20"/>
                <w:u w:val="single"/>
              </w:rPr>
              <w:t>Subsidieontvanger</w:t>
            </w:r>
            <w:r w:rsidRPr="004A22A9">
              <w:rPr>
                <w:b/>
                <w:sz w:val="20"/>
              </w:rPr>
              <w:br/>
              <w:t>Naam subsidieontvanger: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990145504"/>
                <w:placeholder>
                  <w:docPart w:val="DCAE0F9B13EF4489BC03F51830675806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Postadres: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812824298"/>
                <w:placeholder>
                  <w:docPart w:val="C36C79CD670E45D6A9308D03ACC88DE2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Postcode en plaats: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792337525"/>
                <w:placeholder>
                  <w:docPart w:val="6F2D7D3277864EB796918DFB2EB7B125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  <w:p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outlineLvl w:val="0"/>
              <w:rPr>
                <w:sz w:val="20"/>
              </w:rPr>
            </w:pPr>
            <w:r w:rsidRPr="0037024C">
              <w:rPr>
                <w:sz w:val="20"/>
                <w:u w:val="single"/>
              </w:rPr>
              <w:t>Gemachtigde (indien van toepassing)</w:t>
            </w:r>
            <w:r w:rsidRPr="004A22A9">
              <w:rPr>
                <w:sz w:val="20"/>
              </w:rPr>
              <w:br/>
            </w:r>
            <w:r w:rsidRPr="004A22A9">
              <w:rPr>
                <w:i/>
                <w:sz w:val="18"/>
                <w:szCs w:val="18"/>
              </w:rPr>
              <w:t>Indien u bent gemachtigd om</w:t>
            </w:r>
            <w:r>
              <w:rPr>
                <w:i/>
                <w:sz w:val="18"/>
                <w:szCs w:val="18"/>
              </w:rPr>
              <w:t xml:space="preserve"> namens de subsidieontvanger deze rapportage</w:t>
            </w:r>
            <w:r w:rsidR="00ED3EA2">
              <w:rPr>
                <w:i/>
                <w:sz w:val="18"/>
                <w:szCs w:val="18"/>
              </w:rPr>
              <w:t>, melding en/of aanvraag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A22A9">
              <w:rPr>
                <w:i/>
                <w:sz w:val="18"/>
                <w:szCs w:val="18"/>
              </w:rPr>
              <w:t>in te dienen, vul dan hieronder ook uw naam en adres in:</w:t>
            </w:r>
          </w:p>
          <w:p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4A22A9">
              <w:rPr>
                <w:b/>
                <w:sz w:val="20"/>
              </w:rPr>
              <w:t xml:space="preserve">Naam </w:t>
            </w:r>
            <w:r w:rsidR="004E761C">
              <w:rPr>
                <w:b/>
                <w:sz w:val="20"/>
              </w:rPr>
              <w:t>gemachtigde</w:t>
            </w:r>
            <w:r w:rsidRPr="004A22A9">
              <w:rPr>
                <w:b/>
                <w:sz w:val="20"/>
              </w:rPr>
              <w:t>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86413042"/>
                <w:placeholder>
                  <w:docPart w:val="1F2EF9CA91FB416D93C98E037D011458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Postadres: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291359176"/>
                <w:placeholder>
                  <w:docPart w:val="74823DB4605F411BB8DCA21610C6728E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Postcode en plaats: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129591030"/>
                <w:placeholder>
                  <w:docPart w:val="3A746D27797B4D769382A9FB05AA22A5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  <w:p w:rsidR="004A22A9" w:rsidRPr="0037024C" w:rsidRDefault="004A22A9" w:rsidP="004A22A9">
            <w:pPr>
              <w:tabs>
                <w:tab w:val="left" w:pos="3291"/>
              </w:tabs>
              <w:autoSpaceDE/>
              <w:autoSpaceDN/>
              <w:outlineLvl w:val="0"/>
              <w:rPr>
                <w:sz w:val="20"/>
                <w:u w:val="single"/>
              </w:rPr>
            </w:pPr>
            <w:r w:rsidRPr="0037024C">
              <w:rPr>
                <w:sz w:val="20"/>
                <w:u w:val="single"/>
              </w:rPr>
              <w:t>Contactgegevens</w:t>
            </w:r>
          </w:p>
          <w:p w:rsidR="0031437C" w:rsidRPr="00866F05" w:rsidRDefault="00E657E8" w:rsidP="00E657E8">
            <w:pPr>
              <w:tabs>
                <w:tab w:val="left" w:pos="3291"/>
              </w:tabs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b/>
                <w:sz w:val="20"/>
              </w:rPr>
              <w:t>Naam contactpersoon</w:t>
            </w:r>
            <w:r w:rsidR="000D54AA">
              <w:rPr>
                <w:b/>
                <w:sz w:val="20"/>
              </w:rPr>
              <w:t>:</w:t>
            </w:r>
            <w:r w:rsidRPr="007A37DE">
              <w:rPr>
                <w:b/>
                <w:sz w:val="20"/>
              </w:rPr>
              <w:t xml:space="preserve"> 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546843884"/>
                <w:placeholder>
                  <w:docPart w:val="8C0A8E18AE30461296F6513DF48E5841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FF"/>
                    <w:sz w:val="20"/>
                  </w:rPr>
                  <w:t xml:space="preserve">dhr / mw </w:t>
                </w:r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7A37DE">
              <w:rPr>
                <w:rFonts w:ascii="Arial" w:hAnsi="Arial" w:cs="Arial"/>
                <w:color w:val="0000FF"/>
                <w:sz w:val="20"/>
              </w:rPr>
              <w:br/>
            </w:r>
            <w:r>
              <w:rPr>
                <w:b/>
                <w:sz w:val="20"/>
              </w:rPr>
              <w:t>Rechtstreeks telefoonnummer</w:t>
            </w:r>
            <w:r w:rsidR="000D54AA">
              <w:rPr>
                <w:b/>
                <w:sz w:val="20"/>
              </w:rPr>
              <w:t>: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692194193"/>
                <w:placeholder>
                  <w:docPart w:val="6874694D6896449AA06BDCB20A4A7539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7A37DE">
              <w:rPr>
                <w:rFonts w:ascii="Arial" w:hAnsi="Arial" w:cs="Arial"/>
                <w:color w:val="0000FF"/>
                <w:sz w:val="20"/>
              </w:rPr>
              <w:br/>
            </w:r>
            <w:r>
              <w:rPr>
                <w:b/>
                <w:sz w:val="20"/>
              </w:rPr>
              <w:t>E-mailadres:</w:t>
            </w:r>
            <w:r w:rsidRPr="007A37DE">
              <w:rPr>
                <w:b/>
                <w:sz w:val="20"/>
              </w:rPr>
              <w:t xml:space="preserve"> 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1314709155"/>
                <w:placeholder>
                  <w:docPart w:val="BBBBE19F6259460BACA6880944753883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</w:tr>
    </w:tbl>
    <w:p w:rsidR="004A22A9" w:rsidRDefault="004A22A9" w:rsidP="0031437C">
      <w:pPr>
        <w:rPr>
          <w:sz w:val="20"/>
        </w:rPr>
      </w:pPr>
    </w:p>
    <w:p w:rsidR="003A5ABC" w:rsidRDefault="003A5ABC" w:rsidP="0031437C">
      <w:pPr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22A9" w:rsidRPr="003F17C2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4A22A9" w:rsidRPr="003F17C2" w:rsidRDefault="00CD29F1" w:rsidP="004A22A9">
            <w:pPr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Onderwerp</w:t>
            </w:r>
          </w:p>
        </w:tc>
      </w:tr>
    </w:tbl>
    <w:p w:rsidR="004A22A9" w:rsidRDefault="004A22A9" w:rsidP="0031437C">
      <w:pPr>
        <w:rPr>
          <w:sz w:val="20"/>
        </w:rPr>
      </w:pPr>
    </w:p>
    <w:p w:rsidR="004A22A9" w:rsidRPr="004A22A9" w:rsidRDefault="004A22A9" w:rsidP="004A22A9">
      <w:pPr>
        <w:tabs>
          <w:tab w:val="left" w:pos="2210"/>
          <w:tab w:val="left" w:pos="2635"/>
        </w:tabs>
        <w:spacing w:after="60"/>
        <w:ind w:left="85"/>
        <w:rPr>
          <w:sz w:val="20"/>
        </w:rPr>
      </w:pPr>
      <w:r w:rsidRPr="004A22A9">
        <w:rPr>
          <w:b/>
          <w:sz w:val="20"/>
        </w:rPr>
        <w:t>Dit betreft een</w:t>
      </w:r>
      <w:r w:rsidR="00A06F16">
        <w:rPr>
          <w:sz w:val="20"/>
        </w:rPr>
        <w:t xml:space="preserve"> (</w:t>
      </w:r>
      <w:r w:rsidR="00A06F16" w:rsidRPr="004F20F5">
        <w:rPr>
          <w:i/>
          <w:sz w:val="20"/>
        </w:rPr>
        <w:t>graag aanvinken wat van toepassing is; meerdere opties mogelijk</w:t>
      </w:r>
      <w:r w:rsidR="00A06F16">
        <w:rPr>
          <w:sz w:val="20"/>
        </w:rPr>
        <w:t>):</w:t>
      </w:r>
    </w:p>
    <w:p w:rsidR="004A22A9" w:rsidRPr="004A22A9" w:rsidRDefault="00224A92" w:rsidP="004A22A9">
      <w:pPr>
        <w:tabs>
          <w:tab w:val="left" w:pos="426"/>
        </w:tabs>
        <w:spacing w:after="60"/>
        <w:ind w:left="142"/>
        <w:outlineLvl w:val="0"/>
        <w:rPr>
          <w:noProof/>
          <w:sz w:val="20"/>
        </w:rPr>
      </w:pPr>
      <w:sdt>
        <w:sdtPr>
          <w:rPr>
            <w:color w:val="0000CC"/>
            <w:sz w:val="20"/>
          </w:rPr>
          <w:id w:val="-89774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sz w:val="20"/>
        </w:rPr>
        <w:t>voortgangsrapportage</w:t>
      </w:r>
      <w:r w:rsidR="004A22A9" w:rsidRPr="004A22A9">
        <w:rPr>
          <w:sz w:val="20"/>
        </w:rPr>
        <w:t xml:space="preserve"> </w:t>
      </w:r>
      <w:r w:rsidR="004F20F5" w:rsidRPr="004F20F5">
        <w:rPr>
          <w:iCs/>
          <w:sz w:val="20"/>
        </w:rPr>
        <w:sym w:font="Wingdings" w:char="F0E0"/>
      </w:r>
      <w:r w:rsidR="004F20F5">
        <w:rPr>
          <w:i/>
          <w:iCs/>
          <w:sz w:val="20"/>
        </w:rPr>
        <w:t xml:space="preserve"> </w:t>
      </w:r>
      <w:r w:rsidR="004F20F5" w:rsidRPr="004F20F5">
        <w:rPr>
          <w:iCs/>
          <w:sz w:val="20"/>
        </w:rPr>
        <w:t>vul deel A in</w:t>
      </w:r>
    </w:p>
    <w:p w:rsidR="004A22A9" w:rsidRPr="004F20F5" w:rsidRDefault="00224A92" w:rsidP="004A22A9">
      <w:pPr>
        <w:tabs>
          <w:tab w:val="left" w:pos="426"/>
        </w:tabs>
        <w:spacing w:after="60"/>
        <w:ind w:left="142"/>
        <w:outlineLvl w:val="0"/>
        <w:rPr>
          <w:sz w:val="20"/>
        </w:rPr>
      </w:pPr>
      <w:sdt>
        <w:sdtPr>
          <w:rPr>
            <w:iCs/>
            <w:color w:val="0000CC"/>
            <w:sz w:val="20"/>
          </w:rPr>
          <w:id w:val="13769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iCs/>
              <w:color w:val="0000CC"/>
              <w:sz w:val="20"/>
            </w:rPr>
            <w:t>☐</w:t>
          </w:r>
        </w:sdtContent>
      </w:sdt>
      <w:r w:rsidR="004A22A9" w:rsidRPr="004A22A9">
        <w:rPr>
          <w:iCs/>
          <w:color w:val="0000CC"/>
          <w:sz w:val="20"/>
        </w:rPr>
        <w:tab/>
      </w:r>
      <w:r w:rsidR="004A22A9" w:rsidRPr="004A22A9">
        <w:rPr>
          <w:b/>
          <w:sz w:val="20"/>
        </w:rPr>
        <w:t>melding</w:t>
      </w:r>
      <w:r w:rsidR="004A22A9" w:rsidRPr="004A22A9">
        <w:rPr>
          <w:b/>
          <w:iCs/>
          <w:sz w:val="20"/>
        </w:rPr>
        <w:t xml:space="preserve"> </w:t>
      </w:r>
      <w:r w:rsidR="004A22A9" w:rsidRPr="00ED3EA2">
        <w:rPr>
          <w:b/>
          <w:iCs/>
          <w:sz w:val="20"/>
        </w:rPr>
        <w:t>van een wijziging</w:t>
      </w:r>
      <w:r w:rsidR="004A22A9" w:rsidRPr="004A22A9">
        <w:rPr>
          <w:b/>
          <w:iCs/>
          <w:sz w:val="20"/>
        </w:rPr>
        <w:t xml:space="preserve"> </w:t>
      </w:r>
      <w:r w:rsidR="004A22A9" w:rsidRPr="004A22A9">
        <w:rPr>
          <w:sz w:val="20"/>
        </w:rPr>
        <w:t xml:space="preserve">in de gesubsidieerde activiteiten </w:t>
      </w:r>
      <w:r w:rsidR="004F20F5" w:rsidRPr="004F20F5">
        <w:rPr>
          <w:sz w:val="20"/>
        </w:rPr>
        <w:sym w:font="Wingdings" w:char="F0E0"/>
      </w:r>
      <w:r w:rsidR="004F20F5">
        <w:rPr>
          <w:i/>
          <w:sz w:val="20"/>
        </w:rPr>
        <w:t xml:space="preserve"> </w:t>
      </w:r>
      <w:r w:rsidR="004F20F5" w:rsidRPr="004F20F5">
        <w:rPr>
          <w:sz w:val="20"/>
        </w:rPr>
        <w:t>vul deel B in</w:t>
      </w:r>
    </w:p>
    <w:p w:rsidR="00C33860" w:rsidRPr="004F20F5" w:rsidRDefault="00224A92" w:rsidP="00A06F16">
      <w:pPr>
        <w:tabs>
          <w:tab w:val="left" w:pos="426"/>
        </w:tabs>
        <w:ind w:left="426" w:hanging="284"/>
        <w:outlineLvl w:val="0"/>
        <w:rPr>
          <w:sz w:val="20"/>
        </w:rPr>
      </w:pPr>
      <w:sdt>
        <w:sdtPr>
          <w:rPr>
            <w:iCs/>
            <w:color w:val="0000CC"/>
            <w:sz w:val="20"/>
          </w:rPr>
          <w:id w:val="-105824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iCs/>
              <w:color w:val="0000CC"/>
              <w:sz w:val="20"/>
            </w:rPr>
            <w:t>☐</w:t>
          </w:r>
        </w:sdtContent>
      </w:sdt>
      <w:r w:rsidR="004A22A9" w:rsidRPr="004A22A9">
        <w:rPr>
          <w:iCs/>
          <w:color w:val="0000CC"/>
          <w:sz w:val="20"/>
        </w:rPr>
        <w:tab/>
      </w:r>
      <w:r w:rsidR="004A22A9" w:rsidRPr="004F20F5">
        <w:rPr>
          <w:b/>
          <w:iCs/>
          <w:sz w:val="20"/>
        </w:rPr>
        <w:t>v</w:t>
      </w:r>
      <w:r w:rsidR="004A22A9" w:rsidRPr="004F20F5">
        <w:rPr>
          <w:rFonts w:hint="eastAsia"/>
          <w:b/>
          <w:iCs/>
          <w:sz w:val="20"/>
        </w:rPr>
        <w:t xml:space="preserve">erzoek </w:t>
      </w:r>
      <w:r w:rsidR="004A22A9" w:rsidRPr="004F20F5">
        <w:rPr>
          <w:b/>
          <w:iCs/>
          <w:sz w:val="20"/>
        </w:rPr>
        <w:t>om</w:t>
      </w:r>
      <w:r w:rsidR="004A22A9" w:rsidRPr="004A22A9">
        <w:rPr>
          <w:iCs/>
          <w:sz w:val="20"/>
        </w:rPr>
        <w:t xml:space="preserve"> (aanvullend) </w:t>
      </w:r>
      <w:r w:rsidR="004A22A9" w:rsidRPr="004A22A9">
        <w:rPr>
          <w:b/>
          <w:iCs/>
          <w:sz w:val="20"/>
        </w:rPr>
        <w:t>voorschot</w:t>
      </w:r>
      <w:r w:rsidR="004A22A9" w:rsidRPr="004A22A9">
        <w:rPr>
          <w:iCs/>
          <w:sz w:val="20"/>
        </w:rPr>
        <w:t xml:space="preserve"> of wijziging voorschotbetalingen o.b.v. kasritme</w:t>
      </w:r>
      <w:r w:rsidR="004A22A9" w:rsidRPr="004A22A9">
        <w:rPr>
          <w:sz w:val="20"/>
        </w:rPr>
        <w:t xml:space="preserve"> </w:t>
      </w:r>
      <w:r w:rsidR="004F20F5" w:rsidRPr="004F20F5">
        <w:rPr>
          <w:sz w:val="20"/>
        </w:rPr>
        <w:sym w:font="Wingdings" w:char="F0E0"/>
      </w:r>
      <w:r w:rsidR="004F20F5">
        <w:rPr>
          <w:i/>
          <w:sz w:val="20"/>
        </w:rPr>
        <w:t xml:space="preserve"> </w:t>
      </w:r>
      <w:r w:rsidR="004F20F5" w:rsidRPr="004F20F5">
        <w:rPr>
          <w:sz w:val="20"/>
        </w:rPr>
        <w:t>vul deel A en C in</w:t>
      </w:r>
    </w:p>
    <w:p w:rsidR="003A5ABC" w:rsidRDefault="003A5ABC" w:rsidP="00CD29F1">
      <w:pPr>
        <w:tabs>
          <w:tab w:val="left" w:pos="2635"/>
        </w:tabs>
        <w:autoSpaceDE/>
        <w:autoSpaceDN/>
        <w:rPr>
          <w:i/>
          <w:iCs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33860" w:rsidRPr="003F17C2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C33860" w:rsidRPr="003F17C2" w:rsidRDefault="00C33860" w:rsidP="00865D5E">
            <w:pPr>
              <w:keepNext/>
              <w:keepLines/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Pr="004A22A9">
              <w:rPr>
                <w:b/>
                <w:sz w:val="24"/>
                <w:szCs w:val="24"/>
              </w:rPr>
              <w:t>Voortgangsrapportage</w:t>
            </w:r>
          </w:p>
        </w:tc>
      </w:tr>
    </w:tbl>
    <w:p w:rsidR="00C33860" w:rsidRPr="00C33860" w:rsidRDefault="00C33860" w:rsidP="00865D5E">
      <w:pPr>
        <w:keepNext/>
        <w:keepLines/>
        <w:tabs>
          <w:tab w:val="left" w:pos="2635"/>
        </w:tabs>
        <w:autoSpaceDE/>
        <w:autoSpaceDN/>
        <w:rPr>
          <w:iCs/>
          <w:sz w:val="18"/>
          <w:szCs w:val="18"/>
        </w:rPr>
      </w:pPr>
    </w:p>
    <w:p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Op welke periode en/of </w:t>
      </w:r>
      <w:r w:rsidR="00C33860">
        <w:rPr>
          <w:sz w:val="20"/>
        </w:rPr>
        <w:t xml:space="preserve">welk </w:t>
      </w:r>
      <w:r w:rsidRPr="004A22A9">
        <w:rPr>
          <w:sz w:val="20"/>
        </w:rPr>
        <w:t>jaar heeft deze rapportage betrekking?</w:t>
      </w:r>
    </w:p>
    <w:sdt>
      <w:sdtPr>
        <w:rPr>
          <w:rFonts w:ascii="Arial" w:hAnsi="Arial" w:cs="Arial"/>
          <w:color w:val="0000FF"/>
          <w:sz w:val="20"/>
        </w:rPr>
        <w:id w:val="-2018917750"/>
        <w:placeholder>
          <w:docPart w:val="F01B26AB80774E5B87DD83B02CDD0713"/>
        </w:placeholder>
      </w:sdtPr>
      <w:sdtEndPr/>
      <w:sdtContent>
        <w:p w:rsidR="004A22A9" w:rsidRPr="004A22A9" w:rsidRDefault="004A22A9" w:rsidP="00865D5E">
          <w:pPr>
            <w:keepNext/>
            <w:keepLines/>
            <w:spacing w:after="120"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Geef een beschrijving van de verrichte werkzaamheden/activiteiten </w:t>
      </w:r>
      <w:r w:rsidRPr="004A22A9">
        <w:rPr>
          <w:i/>
          <w:sz w:val="20"/>
        </w:rPr>
        <w:t>(in eerdere rapportage(s) beschreven werkzaamheden/activiteiten niet nogmaals vermelden)</w:t>
      </w:r>
      <w:r w:rsidRPr="004A22A9">
        <w:rPr>
          <w:sz w:val="20"/>
        </w:rPr>
        <w:t>.</w:t>
      </w:r>
    </w:p>
    <w:sdt>
      <w:sdtPr>
        <w:rPr>
          <w:rFonts w:ascii="Arial" w:hAnsi="Arial" w:cs="Arial"/>
          <w:color w:val="0000FF"/>
          <w:sz w:val="20"/>
        </w:rPr>
        <w:id w:val="1739360669"/>
        <w:placeholder>
          <w:docPart w:val="02F7009EF5884D569C88AC913034A5FF"/>
        </w:placeholder>
      </w:sdtPr>
      <w:sdtEndPr/>
      <w:sdtContent>
        <w:p w:rsidR="004A22A9" w:rsidRPr="004A22A9" w:rsidRDefault="004A22A9" w:rsidP="00865D5E">
          <w:pPr>
            <w:keepNext/>
            <w:keepLine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Welke knelpunten/risico’s kunnen of zijn ontstaan en hoe worden of zijn deze voorkomen of aangepakt? </w:t>
      </w:r>
    </w:p>
    <w:sdt>
      <w:sdtPr>
        <w:rPr>
          <w:rFonts w:ascii="Arial" w:hAnsi="Arial" w:cs="Arial"/>
          <w:color w:val="0000FF"/>
          <w:sz w:val="20"/>
        </w:rPr>
        <w:id w:val="1468012234"/>
        <w:placeholder>
          <w:docPart w:val="38FC6A09C85E4AFFA2C95157AE939577"/>
        </w:placeholder>
      </w:sdtPr>
      <w:sdtEndPr/>
      <w:sdtContent>
        <w:p w:rsidR="004A22A9" w:rsidRPr="004A22A9" w:rsidRDefault="004A22A9" w:rsidP="00865D5E">
          <w:pPr>
            <w:keepNext/>
            <w:keepLine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3A5ABC" w:rsidRDefault="004A22A9" w:rsidP="00A06F16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ind w:left="357" w:hanging="357"/>
        <w:rPr>
          <w:sz w:val="18"/>
          <w:szCs w:val="18"/>
        </w:rPr>
      </w:pPr>
      <w:r w:rsidRPr="00C33860">
        <w:rPr>
          <w:sz w:val="20"/>
        </w:rPr>
        <w:t>Wat is de voortgang van het project</w:t>
      </w:r>
      <w:r w:rsidR="003A5ABC">
        <w:rPr>
          <w:sz w:val="20"/>
        </w:rPr>
        <w:t xml:space="preserve"> ten opzichte van de planning?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088"/>
        <w:gridCol w:w="1233"/>
        <w:gridCol w:w="1159"/>
        <w:gridCol w:w="1088"/>
        <w:gridCol w:w="1233"/>
        <w:gridCol w:w="1159"/>
      </w:tblGrid>
      <w:tr w:rsidR="004A22A9" w:rsidRPr="004A22A9" w:rsidTr="004A22A9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22A9" w:rsidRPr="00E3771E" w:rsidRDefault="004A22A9" w:rsidP="00A06F16">
            <w:pPr>
              <w:keepNext/>
              <w:keepLines/>
              <w:suppressAutoHyphens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Fasering / activiteiten / mijlpalen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Geplande startdatum bij subsidie-aanvraag</w:t>
            </w:r>
          </w:p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Gewijzigde geplande startdatum a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g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v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 xml:space="preserve"> vertraging</w:t>
            </w:r>
          </w:p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Gerealiseerde werkelijke startdatum</w:t>
            </w:r>
          </w:p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m-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Geplande einddatum bij subsidie-aanvraag</w:t>
            </w:r>
          </w:p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Gewijzigde geplande einddatum a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g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v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 xml:space="preserve"> vertraging</w:t>
            </w:r>
          </w:p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Gerealiseerde werkelijke einddatum</w:t>
            </w:r>
          </w:p>
          <w:p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-jj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)</w:t>
            </w:r>
          </w:p>
        </w:tc>
      </w:tr>
      <w:tr w:rsidR="004A22A9" w:rsidRPr="004A22A9" w:rsidTr="004A22A9">
        <w:trPr>
          <w:trHeight w:val="283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2047972833"/>
              <w:placeholder>
                <w:docPart w:val="3F1D75150F4047478273BC861E234F76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2002542157"/>
              <w:placeholder>
                <w:docPart w:val="3F1D75150F4047478273BC861E234F76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931623485"/>
              <w:placeholder>
                <w:docPart w:val="781320E3E172456FA7981820F6BCA976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334565914"/>
              <w:placeholder>
                <w:docPart w:val="00AC45EE3764480D91C493312F3D12C0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2061933834"/>
              <w:placeholder>
                <w:docPart w:val="3C948BDC70DB48E3A47641FD33A1E8AC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294025659"/>
              <w:placeholder>
                <w:docPart w:val="5D01DB77A8E843A8B21604DAE0C62829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16148670"/>
              <w:placeholder>
                <w:docPart w:val="3F99E5925981472CB4BD97308F6CA07A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36417030"/>
              <w:placeholder>
                <w:docPart w:val="3F4C100EDC6B4E61A71E086CE0B83781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2081947837"/>
              <w:placeholder>
                <w:docPart w:val="0647F4162ADA4C5CBE2BFAE7C6245321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632635761"/>
              <w:placeholder>
                <w:docPart w:val="7583256434D548F3823F33FF9465EEFF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415246846"/>
              <w:placeholder>
                <w:docPart w:val="E0E55FBFAD364777976BA0CDE803BE5A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737053002"/>
              <w:placeholder>
                <w:docPart w:val="23ED2AE6CF4E46479BECDFE0BAD53422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520497252"/>
              <w:placeholder>
                <w:docPart w:val="D342E8ECAB504CBAA983D991C9B1AAD1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009363318"/>
              <w:placeholder>
                <w:docPart w:val="BE1E048565C74CEE912A7BEA024D657A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440182683"/>
              <w:placeholder>
                <w:docPart w:val="400F5FA0648941EE90D9B8255BA78431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837196688"/>
              <w:placeholder>
                <w:docPart w:val="C2AB76FBAAB140DCBD7217214AAFE32C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996527123"/>
              <w:placeholder>
                <w:docPart w:val="A7BB32943D5F48559E0E6E76C7FC7E7D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576359159"/>
              <w:placeholder>
                <w:docPart w:val="D77F0026CE614B5DB857E4141852BCE8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224487754"/>
              <w:placeholder>
                <w:docPart w:val="43A464379E774CD19D99032CC54E03A3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628588728"/>
              <w:placeholder>
                <w:docPart w:val="FBD8D9DD78D24AEF9B7852AA6DD63727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00876511"/>
              <w:placeholder>
                <w:docPart w:val="2F8202EC7D8D4A589C142C83A5623EA5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952371650"/>
              <w:placeholder>
                <w:docPart w:val="D2A078A9C42C4361AA482410221080D8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791132163"/>
              <w:placeholder>
                <w:docPart w:val="0B02B3F0F8ED4799AEDAA2C57C315CB3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68968198"/>
              <w:placeholder>
                <w:docPart w:val="117D61069DE842AF904FDBE1F01A0350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754048755"/>
              <w:placeholder>
                <w:docPart w:val="52DE034F1FE449D28ADBA83878EA5988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775061485"/>
              <w:placeholder>
                <w:docPart w:val="0B77663FF42344AA8F07AC6585AE28B9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92246771"/>
              <w:placeholder>
                <w:docPart w:val="2EF0443F970D4EB4B80B3A5907812B7C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531315174"/>
              <w:placeholder>
                <w:docPart w:val="C1F250408C6D4EAEBE07D7B472C8397F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470324248"/>
              <w:placeholder>
                <w:docPart w:val="51BFDC9EABA840C48AB544AA9A8D7D03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723365842"/>
              <w:placeholder>
                <w:docPart w:val="91379A36B67B4DB897ACC3D42ABC410E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817874081"/>
              <w:placeholder>
                <w:docPart w:val="438A08D6FA6F4418B5941E38DB2841D4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4384551"/>
              <w:placeholder>
                <w:docPart w:val="975D8F3EAF054363ABF9399632958153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37440395"/>
              <w:placeholder>
                <w:docPart w:val="BF08D5C193D449C3B0DD0BF57AC140AF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859510521"/>
              <w:placeholder>
                <w:docPart w:val="1E893B56CD8D4B8F8CB47C4F158C13E5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521682119"/>
              <w:placeholder>
                <w:docPart w:val="BC5C61AE369A48C992C75F3CF924DB37"/>
              </w:placeholder>
            </w:sdtPr>
            <w:sdtEndPr/>
            <w:sdtContent>
              <w:p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</w:tbl>
    <w:p w:rsidR="00C33860" w:rsidRDefault="00C33860" w:rsidP="00A06F16">
      <w:pPr>
        <w:keepNext/>
        <w:keepLines/>
        <w:suppressAutoHyphens/>
        <w:autoSpaceDE/>
        <w:autoSpaceDN/>
        <w:ind w:left="357"/>
        <w:rPr>
          <w:i/>
          <w:sz w:val="18"/>
          <w:szCs w:val="18"/>
        </w:rPr>
      </w:pPr>
      <w:r w:rsidRPr="00C33860">
        <w:rPr>
          <w:i/>
          <w:sz w:val="18"/>
          <w:szCs w:val="18"/>
        </w:rPr>
        <w:t>Let op:</w:t>
      </w:r>
    </w:p>
    <w:p w:rsidR="003A5ABC" w:rsidRPr="003A5ABC" w:rsidRDefault="003A5ABC" w:rsidP="00A06F16">
      <w:pPr>
        <w:pStyle w:val="Lijstalinea"/>
        <w:keepNext/>
        <w:keepLines/>
        <w:numPr>
          <w:ilvl w:val="0"/>
          <w:numId w:val="16"/>
        </w:numPr>
        <w:suppressAutoHyphens/>
        <w:autoSpaceDE/>
        <w:autoSpaceDN/>
        <w:rPr>
          <w:sz w:val="18"/>
          <w:szCs w:val="18"/>
        </w:rPr>
      </w:pPr>
      <w:r w:rsidRPr="00C33860">
        <w:rPr>
          <w:i/>
          <w:sz w:val="18"/>
          <w:szCs w:val="18"/>
        </w:rPr>
        <w:t>Zijn er afwijkingen die de doorlooptijd beïnvloeden? Vergeet hiervoor dan niet om tijdig een melding te doen! Zie hiervoor deel B van dit formulier.</w:t>
      </w:r>
    </w:p>
    <w:p w:rsidR="003A5ABC" w:rsidRPr="003A5ABC" w:rsidRDefault="003A5ABC" w:rsidP="00A06F16">
      <w:pPr>
        <w:pStyle w:val="Lijstalinea"/>
        <w:keepLines/>
        <w:numPr>
          <w:ilvl w:val="0"/>
          <w:numId w:val="16"/>
        </w:numPr>
        <w:suppressAutoHyphens/>
        <w:autoSpaceDE/>
        <w:autoSpaceDN/>
        <w:rPr>
          <w:sz w:val="18"/>
          <w:szCs w:val="18"/>
        </w:rPr>
      </w:pPr>
      <w:r w:rsidRPr="003A5ABC">
        <w:rPr>
          <w:i/>
          <w:sz w:val="18"/>
          <w:szCs w:val="18"/>
        </w:rPr>
        <w:t>De</w:t>
      </w:r>
      <w:r w:rsidRPr="003A5ABC">
        <w:rPr>
          <w:sz w:val="18"/>
          <w:szCs w:val="18"/>
        </w:rPr>
        <w:t xml:space="preserve"> </w:t>
      </w:r>
      <w:r w:rsidRPr="003A5ABC">
        <w:rPr>
          <w:i/>
          <w:sz w:val="18"/>
          <w:szCs w:val="18"/>
          <w:u w:val="single"/>
        </w:rPr>
        <w:t>gerealiseerde werkelijke</w:t>
      </w:r>
      <w:r w:rsidRPr="003A5ABC">
        <w:rPr>
          <w:sz w:val="18"/>
          <w:szCs w:val="18"/>
        </w:rPr>
        <w:t xml:space="preserve"> </w:t>
      </w:r>
      <w:r w:rsidRPr="003A5ABC">
        <w:rPr>
          <w:i/>
          <w:sz w:val="18"/>
          <w:szCs w:val="18"/>
        </w:rPr>
        <w:t>start- en einddata kunnen niet in de toekomst liggen.</w:t>
      </w:r>
    </w:p>
    <w:p w:rsidR="003A5ABC" w:rsidRPr="003A5ABC" w:rsidRDefault="003A5ABC" w:rsidP="003A5ABC">
      <w:pPr>
        <w:keepNext/>
        <w:suppressAutoHyphens/>
        <w:autoSpaceDE/>
        <w:autoSpaceDN/>
        <w:ind w:left="360"/>
        <w:rPr>
          <w:sz w:val="18"/>
          <w:szCs w:val="18"/>
        </w:rPr>
      </w:pPr>
    </w:p>
    <w:p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before="120" w:after="120"/>
        <w:ind w:left="357" w:hanging="357"/>
        <w:rPr>
          <w:sz w:val="20"/>
        </w:rPr>
      </w:pPr>
      <w:r w:rsidRPr="004A22A9">
        <w:rPr>
          <w:sz w:val="20"/>
        </w:rPr>
        <w:t>Wat zijn uw verwachtingen over het verdere verloop van het project (doorlooptijd, realisatie doelen, etc.)</w:t>
      </w:r>
      <w:r w:rsidR="003A5ABC">
        <w:rPr>
          <w:sz w:val="20"/>
        </w:rPr>
        <w:t>?</w:t>
      </w:r>
    </w:p>
    <w:sdt>
      <w:sdtPr>
        <w:rPr>
          <w:rFonts w:ascii="Arial" w:hAnsi="Arial" w:cs="Arial"/>
          <w:color w:val="0000FF"/>
          <w:sz w:val="20"/>
        </w:rPr>
        <w:id w:val="1208213987"/>
        <w:placeholder>
          <w:docPart w:val="3B4011938B4242A893E3F1A5AC352849"/>
        </w:placeholder>
      </w:sdtPr>
      <w:sdtEndPr/>
      <w:sdtContent>
        <w:p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>Heeft er voorlichting en/of publiciteit plaatsgevonden over uw project/activiteiten?</w:t>
      </w:r>
    </w:p>
    <w:p w:rsidR="00442D3F" w:rsidRDefault="004A22A9" w:rsidP="003A5ABC">
      <w:pPr>
        <w:keepNext/>
        <w:tabs>
          <w:tab w:val="left" w:pos="567"/>
          <w:tab w:val="left" w:pos="851"/>
          <w:tab w:val="left" w:pos="1701"/>
          <w:tab w:val="left" w:pos="1985"/>
        </w:tabs>
        <w:suppressAutoHyphens/>
        <w:spacing w:after="120"/>
        <w:ind w:left="284"/>
        <w:rPr>
          <w:sz w:val="20"/>
        </w:rPr>
      </w:pPr>
      <w:r w:rsidRPr="004A22A9">
        <w:rPr>
          <w:sz w:val="20"/>
        </w:rPr>
        <w:tab/>
      </w:r>
      <w:sdt>
        <w:sdtPr>
          <w:rPr>
            <w:sz w:val="20"/>
          </w:rPr>
          <w:id w:val="180520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A9">
            <w:rPr>
              <w:rFonts w:eastAsia="MS Gothic" w:hint="eastAsia"/>
              <w:sz w:val="20"/>
            </w:rPr>
            <w:t>☐</w:t>
          </w:r>
        </w:sdtContent>
      </w:sdt>
      <w:r w:rsidRPr="004A22A9">
        <w:rPr>
          <w:sz w:val="20"/>
        </w:rPr>
        <w:tab/>
        <w:t>ja</w:t>
      </w:r>
      <w:r w:rsidRPr="004A22A9">
        <w:rPr>
          <w:sz w:val="20"/>
        </w:rPr>
        <w:tab/>
      </w:r>
      <w:sdt>
        <w:sdtPr>
          <w:rPr>
            <w:color w:val="0000CC"/>
            <w:sz w:val="20"/>
          </w:rPr>
          <w:id w:val="-70724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42D3F">
        <w:rPr>
          <w:sz w:val="20"/>
        </w:rPr>
        <w:tab/>
        <w:t>nee</w:t>
      </w:r>
    </w:p>
    <w:p w:rsidR="004A22A9" w:rsidRPr="004A22A9" w:rsidRDefault="004A22A9" w:rsidP="003A5ABC">
      <w:pPr>
        <w:keepNext/>
        <w:tabs>
          <w:tab w:val="left" w:pos="567"/>
          <w:tab w:val="left" w:pos="851"/>
          <w:tab w:val="left" w:pos="1701"/>
          <w:tab w:val="left" w:pos="1985"/>
        </w:tabs>
        <w:suppressAutoHyphens/>
        <w:spacing w:after="120"/>
        <w:ind w:left="284"/>
        <w:rPr>
          <w:i/>
          <w:sz w:val="20"/>
        </w:rPr>
      </w:pPr>
      <w:r w:rsidRPr="004A22A9">
        <w:rPr>
          <w:b/>
          <w:sz w:val="20"/>
        </w:rPr>
        <w:t>Zo ja:</w:t>
      </w:r>
      <w:r w:rsidRPr="004A22A9">
        <w:rPr>
          <w:sz w:val="20"/>
        </w:rPr>
        <w:t xml:space="preserve"> op welke wijze heeft u hierbij tot uitdrukking gebracht dat uw project (mede) tot stand is gekomen met financiële steun van de provincie Noord-Holland?</w:t>
      </w:r>
      <w:r w:rsidRPr="004A22A9">
        <w:rPr>
          <w:sz w:val="20"/>
        </w:rPr>
        <w:br/>
      </w:r>
      <w:r w:rsidRPr="004A22A9">
        <w:rPr>
          <w:i/>
          <w:sz w:val="20"/>
        </w:rPr>
        <w:t>Voeg zo mogelijk kopieën bij van persberichten, nieuwsbrieven, e.d.</w:t>
      </w:r>
    </w:p>
    <w:sdt>
      <w:sdtPr>
        <w:rPr>
          <w:rFonts w:ascii="Arial" w:hAnsi="Arial" w:cs="Arial"/>
          <w:color w:val="0000FF"/>
          <w:sz w:val="20"/>
        </w:rPr>
        <w:id w:val="-939445404"/>
        <w:placeholder>
          <w:docPart w:val="066CC492FA434A02A1F7BA68CB56A9EA"/>
        </w:placeholder>
      </w:sdtPr>
      <w:sdtEndPr/>
      <w:sdtContent>
        <w:p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Overige relevante informatie over de voortgang van het project: </w:t>
      </w:r>
    </w:p>
    <w:sdt>
      <w:sdtPr>
        <w:rPr>
          <w:rFonts w:ascii="Arial" w:hAnsi="Arial" w:cs="Arial"/>
          <w:color w:val="0000FF"/>
          <w:sz w:val="20"/>
        </w:rPr>
        <w:id w:val="1452362356"/>
        <w:placeholder>
          <w:docPart w:val="D5EB57417C564CC19D9257E918435E47"/>
        </w:placeholder>
      </w:sdtPr>
      <w:sdtEndPr/>
      <w:sdtContent>
        <w:p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4A22A9">
      <w:pPr>
        <w:widowControl w:val="0"/>
        <w:suppressAutoHyphens/>
        <w:autoSpaceDE/>
        <w:autoSpaceDN/>
        <w:rPr>
          <w:sz w:val="22"/>
          <w:szCs w:val="22"/>
        </w:rPr>
      </w:pPr>
    </w:p>
    <w:p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4A22A9" w:rsidRPr="004A22A9" w:rsidRDefault="00E3771E" w:rsidP="00E377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4A22A9" w:rsidRPr="004A22A9">
        <w:rPr>
          <w:b/>
          <w:sz w:val="24"/>
          <w:szCs w:val="24"/>
        </w:rPr>
        <w:t>Melding wijziging(en)</w:t>
      </w:r>
    </w:p>
    <w:p w:rsidR="004A22A9" w:rsidRPr="004A22A9" w:rsidRDefault="004A22A9" w:rsidP="006647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4A22A9" w:rsidRPr="004A22A9" w:rsidRDefault="004A22A9" w:rsidP="006647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  <w:r w:rsidRPr="004A22A9">
        <w:rPr>
          <w:b/>
          <w:sz w:val="20"/>
        </w:rPr>
        <w:t>Let op:</w:t>
      </w:r>
      <w:r w:rsidRPr="004A22A9">
        <w:rPr>
          <w:sz w:val="20"/>
        </w:rPr>
        <w:t xml:space="preserve"> </w:t>
      </w:r>
    </w:p>
    <w:p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 xml:space="preserve">Wijzigingen in de planning van de activiteiten of het (geheel of gedeeltelijk) stopzetten van (deel)activiteiten dient u </w:t>
      </w:r>
      <w:r w:rsidRPr="004A22A9">
        <w:rPr>
          <w:b/>
          <w:i/>
          <w:sz w:val="20"/>
        </w:rPr>
        <w:t xml:space="preserve">zo snel mogelijk maar uiterlijk binnen </w:t>
      </w:r>
      <w:r w:rsidR="000D54AA">
        <w:rPr>
          <w:b/>
          <w:i/>
          <w:sz w:val="20"/>
        </w:rPr>
        <w:t>twee</w:t>
      </w:r>
      <w:r w:rsidRPr="004A22A9">
        <w:rPr>
          <w:b/>
          <w:i/>
          <w:sz w:val="20"/>
        </w:rPr>
        <w:t xml:space="preserve"> maanden</w:t>
      </w:r>
      <w:r w:rsidRPr="004A22A9">
        <w:rPr>
          <w:b/>
          <w:sz w:val="20"/>
        </w:rPr>
        <w:t xml:space="preserve"> </w:t>
      </w:r>
      <w:r w:rsidRPr="004A22A9">
        <w:rPr>
          <w:sz w:val="20"/>
        </w:rPr>
        <w:t xml:space="preserve">aan ons te melden. </w:t>
      </w:r>
    </w:p>
    <w:p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 xml:space="preserve">Een wijziging van de inhoud van de activiteiten, het overschrijden van de begroting met (meer dan) 10%, of een (kleinere) afwijking die wel voor uitvoeringsproblemen zorgt, moet u </w:t>
      </w:r>
      <w:r w:rsidRPr="004A22A9">
        <w:rPr>
          <w:b/>
          <w:i/>
          <w:sz w:val="20"/>
        </w:rPr>
        <w:t>vooraf</w:t>
      </w:r>
      <w:r w:rsidRPr="004A22A9">
        <w:rPr>
          <w:sz w:val="20"/>
        </w:rPr>
        <w:t xml:space="preserve"> aan ons melden. </w:t>
      </w:r>
    </w:p>
    <w:p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>Te laat melden van wijzigingen kan een verlaging van de subsidie tot gevolg hebben.</w:t>
      </w:r>
    </w:p>
    <w:p w:rsidR="004A22A9" w:rsidRPr="004A22A9" w:rsidRDefault="004A22A9" w:rsidP="006647A3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>De provincie zal na ontvangst van de melding een besluit nemen of zij met de wijziging(en) kan instemmen, en</w:t>
      </w:r>
      <w:r w:rsidR="003A5ABC">
        <w:rPr>
          <w:sz w:val="20"/>
        </w:rPr>
        <w:t xml:space="preserve"> of dit gevolgen heeft voor (de </w:t>
      </w:r>
      <w:r w:rsidRPr="004A22A9">
        <w:rPr>
          <w:sz w:val="20"/>
        </w:rPr>
        <w:t xml:space="preserve">hoogte van) de subsidie. </w:t>
      </w:r>
    </w:p>
    <w:p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6134AC" w:rsidRDefault="006134AC" w:rsidP="006134AC">
      <w:pPr>
        <w:keepNext/>
        <w:tabs>
          <w:tab w:val="left" w:pos="142"/>
        </w:tabs>
        <w:suppressAutoHyphens/>
        <w:rPr>
          <w:b/>
          <w:sz w:val="20"/>
        </w:rPr>
      </w:pPr>
    </w:p>
    <w:p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ind w:left="142" w:hanging="142"/>
        <w:rPr>
          <w:b/>
          <w:sz w:val="20"/>
        </w:rPr>
      </w:pPr>
      <w:r w:rsidRPr="004A22A9">
        <w:rPr>
          <w:b/>
          <w:sz w:val="20"/>
        </w:rPr>
        <w:t xml:space="preserve">Dit betreft een voorgenomen wijziging die </w:t>
      </w:r>
      <w:r w:rsidRPr="004A22A9">
        <w:rPr>
          <w:b/>
          <w:i/>
          <w:sz w:val="20"/>
        </w:rPr>
        <w:t>vooraf</w:t>
      </w:r>
      <w:r w:rsidRPr="004A22A9">
        <w:rPr>
          <w:b/>
          <w:sz w:val="20"/>
        </w:rPr>
        <w:t xml:space="preserve"> moet worden gemeld:</w:t>
      </w:r>
    </w:p>
    <w:p w:rsidR="004A22A9" w:rsidRPr="004A22A9" w:rsidRDefault="00224A92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61579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in de doelstelling en/of resultaten</w:t>
      </w:r>
      <w:r w:rsidR="004A22A9" w:rsidRPr="004A22A9">
        <w:rPr>
          <w:iCs/>
          <w:sz w:val="20"/>
        </w:rPr>
        <w:t xml:space="preserve"> van de activiteiten (vul deel B1 in)</w:t>
      </w:r>
    </w:p>
    <w:p w:rsidR="004A22A9" w:rsidRPr="004A22A9" w:rsidRDefault="00224A92" w:rsidP="00795F4A">
      <w:pPr>
        <w:keepNext/>
        <w:tabs>
          <w:tab w:val="left" w:pos="567"/>
        </w:tabs>
        <w:spacing w:before="120"/>
        <w:ind w:left="284"/>
        <w:outlineLvl w:val="0"/>
        <w:rPr>
          <w:noProof/>
          <w:sz w:val="20"/>
        </w:rPr>
      </w:pPr>
      <w:sdt>
        <w:sdtPr>
          <w:rPr>
            <w:color w:val="0000CC"/>
            <w:sz w:val="20"/>
          </w:rPr>
          <w:id w:val="154840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in de</w:t>
      </w:r>
      <w:r w:rsidR="004A22A9" w:rsidRPr="004A22A9">
        <w:rPr>
          <w:b/>
          <w:sz w:val="20"/>
        </w:rPr>
        <w:t xml:space="preserve"> begroting</w:t>
      </w:r>
      <w:r w:rsidR="004A22A9" w:rsidRPr="004A22A9">
        <w:rPr>
          <w:sz w:val="20"/>
        </w:rPr>
        <w:t xml:space="preserve"> van de activiteiten </w:t>
      </w:r>
      <w:r w:rsidR="004A22A9" w:rsidRPr="004A22A9">
        <w:rPr>
          <w:iCs/>
          <w:sz w:val="20"/>
        </w:rPr>
        <w:t>(vul deel B2 in)</w:t>
      </w:r>
    </w:p>
    <w:p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iCs/>
          <w:sz w:val="20"/>
        </w:rPr>
      </w:pPr>
      <w:r w:rsidRPr="004A22A9">
        <w:rPr>
          <w:b/>
          <w:iCs/>
          <w:sz w:val="20"/>
        </w:rPr>
        <w:t xml:space="preserve">Dit </w:t>
      </w:r>
      <w:r w:rsidRPr="004A22A9">
        <w:rPr>
          <w:b/>
          <w:sz w:val="20"/>
        </w:rPr>
        <w:t>betreft</w:t>
      </w:r>
      <w:r w:rsidRPr="004A22A9">
        <w:rPr>
          <w:b/>
          <w:iCs/>
          <w:sz w:val="20"/>
        </w:rPr>
        <w:t xml:space="preserve"> een wijziging die zo snel mogelijk maar </w:t>
      </w:r>
      <w:r w:rsidRPr="004A22A9">
        <w:rPr>
          <w:b/>
          <w:i/>
          <w:iCs/>
          <w:sz w:val="20"/>
        </w:rPr>
        <w:t xml:space="preserve">uiterlijk binnen </w:t>
      </w:r>
      <w:r w:rsidR="000D54AA">
        <w:rPr>
          <w:b/>
          <w:i/>
          <w:iCs/>
          <w:sz w:val="20"/>
        </w:rPr>
        <w:t>twee</w:t>
      </w:r>
      <w:r w:rsidRPr="004A22A9">
        <w:rPr>
          <w:b/>
          <w:i/>
          <w:iCs/>
          <w:sz w:val="20"/>
        </w:rPr>
        <w:t xml:space="preserve"> maanden</w:t>
      </w:r>
      <w:r w:rsidRPr="004A22A9">
        <w:rPr>
          <w:b/>
          <w:iCs/>
          <w:sz w:val="20"/>
        </w:rPr>
        <w:t xml:space="preserve"> moet </w:t>
      </w:r>
      <w:r w:rsidRPr="004A22A9">
        <w:rPr>
          <w:b/>
          <w:sz w:val="20"/>
        </w:rPr>
        <w:t>worden</w:t>
      </w:r>
      <w:r w:rsidRPr="004A22A9">
        <w:rPr>
          <w:b/>
          <w:iCs/>
          <w:sz w:val="20"/>
        </w:rPr>
        <w:t xml:space="preserve"> gemeld:</w:t>
      </w:r>
    </w:p>
    <w:p w:rsidR="004A22A9" w:rsidRPr="004A22A9" w:rsidRDefault="00224A92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8163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 xml:space="preserve">in de planning/voortgang </w:t>
      </w:r>
      <w:r w:rsidR="004A22A9" w:rsidRPr="004A22A9">
        <w:rPr>
          <w:iCs/>
          <w:sz w:val="20"/>
        </w:rPr>
        <w:t>of (deels) stopzetten van de activiteiten (vul deel B3 in)</w:t>
      </w:r>
    </w:p>
    <w:p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iCs/>
          <w:sz w:val="20"/>
        </w:rPr>
      </w:pPr>
      <w:r w:rsidRPr="004A22A9">
        <w:rPr>
          <w:b/>
          <w:iCs/>
          <w:sz w:val="20"/>
        </w:rPr>
        <w:t xml:space="preserve">Dit </w:t>
      </w:r>
      <w:r w:rsidRPr="004A22A9">
        <w:rPr>
          <w:b/>
          <w:sz w:val="20"/>
        </w:rPr>
        <w:t>betreft</w:t>
      </w:r>
      <w:r w:rsidRPr="004A22A9">
        <w:rPr>
          <w:b/>
          <w:iCs/>
          <w:sz w:val="20"/>
        </w:rPr>
        <w:t xml:space="preserve"> een andere wijziging:</w:t>
      </w:r>
    </w:p>
    <w:p w:rsidR="004A22A9" w:rsidRPr="004A22A9" w:rsidRDefault="00224A92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6035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wijziging rekeningnummer</w:t>
      </w:r>
      <w:r w:rsidR="004A22A9" w:rsidRPr="004A22A9">
        <w:rPr>
          <w:iCs/>
          <w:sz w:val="20"/>
        </w:rPr>
        <w:t xml:space="preserve"> (vul deel B4 in)</w:t>
      </w:r>
    </w:p>
    <w:p w:rsidR="004A22A9" w:rsidRDefault="00224A92" w:rsidP="00795F4A">
      <w:pPr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-7955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andere wijziging(en)</w:t>
      </w:r>
      <w:r w:rsidR="004A22A9" w:rsidRPr="004A22A9">
        <w:rPr>
          <w:iCs/>
          <w:sz w:val="20"/>
        </w:rPr>
        <w:t xml:space="preserve"> (vul deel B5 in)</w:t>
      </w:r>
    </w:p>
    <w:p w:rsidR="00CA1124" w:rsidRDefault="00CA1124" w:rsidP="00830B9C">
      <w:pPr>
        <w:keepNext/>
        <w:tabs>
          <w:tab w:val="left" w:pos="567"/>
        </w:tabs>
        <w:suppressAutoHyphens/>
        <w:spacing w:before="120"/>
        <w:outlineLvl w:val="0"/>
        <w:rPr>
          <w:iCs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A1124" w:rsidRPr="003F17C2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CA1124" w:rsidRPr="003F17C2" w:rsidRDefault="00CA1124" w:rsidP="009073C1">
            <w:pPr>
              <w:keepNext/>
              <w:suppressAutoHyphens/>
              <w:outlineLvl w:val="0"/>
              <w:rPr>
                <w:i/>
                <w:sz w:val="24"/>
                <w:szCs w:val="24"/>
              </w:rPr>
            </w:pPr>
            <w:r w:rsidRPr="00CA1124">
              <w:rPr>
                <w:b/>
                <w:sz w:val="24"/>
                <w:szCs w:val="24"/>
              </w:rPr>
              <w:t>B1 - Voorgenomen wijziging in de doelstelling en/of resultaten</w:t>
            </w:r>
          </w:p>
        </w:tc>
      </w:tr>
    </w:tbl>
    <w:p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suppressAutoHyphens/>
        <w:autoSpaceDE/>
        <w:autoSpaceDN/>
        <w:spacing w:before="120" w:after="120"/>
        <w:ind w:left="284" w:hanging="284"/>
        <w:rPr>
          <w:sz w:val="20"/>
        </w:rPr>
      </w:pPr>
      <w:r w:rsidRPr="004A22A9">
        <w:rPr>
          <w:sz w:val="20"/>
        </w:rPr>
        <w:t xml:space="preserve">Wat was oorspronkelijk het </w:t>
      </w:r>
      <w:r w:rsidRPr="004A22A9">
        <w:rPr>
          <w:b/>
          <w:sz w:val="20"/>
        </w:rPr>
        <w:t>doel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-610196603"/>
        <w:placeholder>
          <w:docPart w:val="C04DC3759FBA4ED9BAF39B0181E2655E"/>
        </w:placeholder>
      </w:sdtPr>
      <w:sdtEndPr/>
      <w:sdtContent>
        <w:p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Op </w:t>
      </w:r>
      <w:r w:rsidRPr="004A22A9">
        <w:rPr>
          <w:b/>
          <w:sz w:val="20"/>
        </w:rPr>
        <w:t>welke punten</w:t>
      </w:r>
      <w:r w:rsidRPr="004A22A9">
        <w:rPr>
          <w:sz w:val="20"/>
        </w:rPr>
        <w:t xml:space="preserve"> wilt u het doel aanpassen of bijstellen?</w:t>
      </w:r>
    </w:p>
    <w:sdt>
      <w:sdtPr>
        <w:rPr>
          <w:rFonts w:ascii="Arial" w:hAnsi="Arial" w:cs="Arial"/>
          <w:color w:val="0000FF"/>
          <w:sz w:val="20"/>
        </w:rPr>
        <w:id w:val="-661399310"/>
        <w:placeholder>
          <w:docPart w:val="2EE97BFF5C5A4B9CBF3A3BDE4D594CED"/>
        </w:placeholder>
      </w:sdtPr>
      <w:sdtEndPr/>
      <w:sdtContent>
        <w:p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b/>
          <w:sz w:val="20"/>
        </w:rPr>
        <w:t>Waarom</w:t>
      </w:r>
      <w:r w:rsidRPr="004A22A9">
        <w:rPr>
          <w:sz w:val="20"/>
        </w:rPr>
        <w:t xml:space="preserve"> wilt u het doel op deze punten aanpassen of bijstellen?</w:t>
      </w:r>
    </w:p>
    <w:sdt>
      <w:sdtPr>
        <w:rPr>
          <w:rFonts w:ascii="Arial" w:hAnsi="Arial" w:cs="Arial"/>
          <w:color w:val="0000FF"/>
          <w:sz w:val="20"/>
        </w:rPr>
        <w:id w:val="1075329716"/>
        <w:placeholder>
          <w:docPart w:val="B7F1A33A88FC4D1C82C6428B551D9AAE"/>
        </w:placeholder>
      </w:sdtPr>
      <w:sdtEndPr/>
      <w:sdtContent>
        <w:p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waren oorspronkelijk de beoogde </w:t>
      </w:r>
      <w:r w:rsidRPr="004A22A9">
        <w:rPr>
          <w:b/>
          <w:sz w:val="20"/>
        </w:rPr>
        <w:t>resultaten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1478499486"/>
        <w:placeholder>
          <w:docPart w:val="59E9BBA8D2434B69A611231CCC7B76E3"/>
        </w:placeholder>
      </w:sdtPr>
      <w:sdtEndPr/>
      <w:sdtContent>
        <w:p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Op </w:t>
      </w:r>
      <w:r w:rsidRPr="004A22A9">
        <w:rPr>
          <w:b/>
          <w:sz w:val="20"/>
        </w:rPr>
        <w:t>welke punten</w:t>
      </w:r>
      <w:r w:rsidRPr="004A22A9">
        <w:rPr>
          <w:sz w:val="20"/>
        </w:rPr>
        <w:t xml:space="preserve"> wilt u de resultaten aanpassen of bijstellen?</w:t>
      </w:r>
    </w:p>
    <w:sdt>
      <w:sdtPr>
        <w:rPr>
          <w:rFonts w:ascii="Arial" w:hAnsi="Arial" w:cs="Arial"/>
          <w:color w:val="0000FF"/>
          <w:sz w:val="20"/>
        </w:rPr>
        <w:id w:val="827633625"/>
        <w:placeholder>
          <w:docPart w:val="51656ED4ABAD47F9BAD002F715A5E287"/>
        </w:placeholder>
      </w:sdtPr>
      <w:sdtEndPr/>
      <w:sdtContent>
        <w:p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b/>
          <w:sz w:val="20"/>
        </w:rPr>
        <w:t>Waarom</w:t>
      </w:r>
      <w:r w:rsidRPr="004A22A9">
        <w:rPr>
          <w:sz w:val="20"/>
        </w:rPr>
        <w:t xml:space="preserve"> wilt u de beoogde resultaten op deze punten aanpassen of bijstellen?</w:t>
      </w:r>
    </w:p>
    <w:sdt>
      <w:sdtPr>
        <w:rPr>
          <w:rFonts w:ascii="Arial" w:hAnsi="Arial" w:cs="Arial"/>
          <w:color w:val="0000FF"/>
          <w:sz w:val="20"/>
        </w:rPr>
        <w:id w:val="-1223354906"/>
        <w:placeholder>
          <w:docPart w:val="4AE3F46A1B2749E1B87D082203BEFBF7"/>
        </w:placeholder>
      </w:sdtPr>
      <w:sdtEndPr/>
      <w:sdtContent>
        <w:p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E32EF" w:rsidRDefault="002E32EF" w:rsidP="002E32EF">
      <w:pPr>
        <w:rPr>
          <w:rFonts w:ascii="Arial" w:hAnsi="Arial" w:cs="Arial"/>
          <w:color w:val="0000FF"/>
          <w:sz w:val="20"/>
        </w:rPr>
      </w:pPr>
    </w:p>
    <w:p w:rsidR="002E32EF" w:rsidRDefault="002E32EF" w:rsidP="002E32EF">
      <w:pPr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E32EF" w:rsidRPr="003F17C2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2E32EF" w:rsidRPr="002E32EF" w:rsidRDefault="002E32EF" w:rsidP="009073C1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2E32EF">
              <w:rPr>
                <w:b/>
                <w:sz w:val="24"/>
                <w:szCs w:val="24"/>
              </w:rPr>
              <w:t>B2 - Voorgenomen wijziging begroting</w:t>
            </w:r>
          </w:p>
        </w:tc>
      </w:tr>
    </w:tbl>
    <w:p w:rsidR="002E32EF" w:rsidRPr="004A22A9" w:rsidRDefault="002E32EF" w:rsidP="009073C1">
      <w:pPr>
        <w:keepNext/>
        <w:keepLines/>
        <w:suppressAutoHyphens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9073C1">
      <w:pPr>
        <w:keepNext/>
        <w:keepLines/>
        <w:numPr>
          <w:ilvl w:val="0"/>
          <w:numId w:val="9"/>
        </w:numPr>
        <w:tabs>
          <w:tab w:val="left" w:pos="284"/>
        </w:tabs>
        <w:suppressAutoHyphens/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oorzaak van de (grote) afwijking(en) ten opzichte van de oorspronkelijke financiële planning van het project? </w:t>
      </w:r>
    </w:p>
    <w:sdt>
      <w:sdtPr>
        <w:rPr>
          <w:rFonts w:ascii="Arial" w:hAnsi="Arial" w:cs="Arial"/>
          <w:color w:val="0000FF"/>
          <w:sz w:val="20"/>
        </w:rPr>
        <w:id w:val="-371306818"/>
        <w:placeholder>
          <w:docPart w:val="2D201B45A60D4CE49F8692239A69AF8B"/>
        </w:placeholder>
      </w:sdtPr>
      <w:sdtEndPr/>
      <w:sdtContent>
        <w:p w:rsidR="004A22A9" w:rsidRPr="004A22A9" w:rsidRDefault="004A22A9" w:rsidP="009073C1">
          <w:pPr>
            <w:keepNext/>
            <w:keepLines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9073C1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>Hoe bent u van plan deze afwijking</w:t>
      </w:r>
      <w:r w:rsidR="00937B31">
        <w:rPr>
          <w:sz w:val="20"/>
        </w:rPr>
        <w:t>(</w:t>
      </w:r>
      <w:r w:rsidRPr="004A22A9">
        <w:rPr>
          <w:sz w:val="20"/>
        </w:rPr>
        <w:t>en</w:t>
      </w:r>
      <w:r w:rsidR="00937B31">
        <w:rPr>
          <w:sz w:val="20"/>
        </w:rPr>
        <w:t>)</w:t>
      </w:r>
      <w:r w:rsidRPr="004A22A9">
        <w:rPr>
          <w:sz w:val="20"/>
        </w:rPr>
        <w:t xml:space="preserve"> op te vangen? </w:t>
      </w:r>
    </w:p>
    <w:sdt>
      <w:sdtPr>
        <w:rPr>
          <w:rFonts w:ascii="Arial" w:hAnsi="Arial" w:cs="Arial"/>
          <w:color w:val="0000FF"/>
          <w:sz w:val="20"/>
        </w:rPr>
        <w:id w:val="1442488652"/>
        <w:placeholder>
          <w:docPart w:val="AEC68FCC0A77470E9663FEB485F3E56F"/>
        </w:placeholder>
      </w:sdtPr>
      <w:sdtEndPr/>
      <w:sdtContent>
        <w:p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923669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lastRenderedPageBreak/>
        <w:t>Geef in onderstaande tabel de wijzigingen in de begroting aan (ten opzichte van de begroting waarop de subsidieverlening is gebaseerd). U kunt ook de gevraagde gegevens in een aparte bijlage meesturen.</w:t>
      </w:r>
    </w:p>
    <w:p w:rsidR="004A22A9" w:rsidRPr="004A22A9" w:rsidRDefault="004A22A9" w:rsidP="00923669">
      <w:pPr>
        <w:keepNext/>
        <w:numPr>
          <w:ilvl w:val="0"/>
          <w:numId w:val="3"/>
        </w:numPr>
        <w:spacing w:before="120"/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Kosten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2050"/>
        <w:gridCol w:w="2050"/>
      </w:tblGrid>
      <w:tr w:rsidR="004A22A9" w:rsidRPr="004A22A9" w:rsidTr="004A22A9">
        <w:tc>
          <w:tcPr>
            <w:tcW w:w="2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Onderdeel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Geplande kosten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Gewijzigde kosten</w:t>
            </w:r>
          </w:p>
        </w:tc>
      </w:tr>
      <w:tr w:rsidR="004A22A9" w:rsidRPr="004A22A9" w:rsidTr="004A22A9">
        <w:trPr>
          <w:trHeight w:val="283"/>
        </w:trPr>
        <w:tc>
          <w:tcPr>
            <w:tcW w:w="281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571944219"/>
              <w:placeholder>
                <w:docPart w:val="6E0594942E184A6A82BC3EC5391C3081"/>
              </w:placeholder>
            </w:sdtPr>
            <w:sdtEndPr/>
            <w:sdtContent>
              <w:p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A …</w:t>
                </w:r>
              </w:p>
            </w:sdtContent>
          </w:sdt>
        </w:tc>
        <w:tc>
          <w:tcPr>
            <w:tcW w:w="10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849634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01023866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76477885"/>
              <w:placeholder>
                <w:docPart w:val="6E0594942E184A6A82BC3EC5391C3081"/>
              </w:placeholder>
            </w:sdtPr>
            <w:sdtEndPr/>
            <w:sdtContent>
              <w:p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B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8127530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42880582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1361547843"/>
              <w:placeholder>
                <w:docPart w:val="6E0594942E184A6A82BC3EC5391C3081"/>
              </w:placeholder>
            </w:sdtPr>
            <w:sdtEndPr/>
            <w:sdtContent>
              <w:p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C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55891010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777779451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-2139249599"/>
              <w:placeholder>
                <w:docPart w:val="6E0594942E184A6A82BC3EC5391C3081"/>
              </w:placeholder>
            </w:sdtPr>
            <w:sdtEndPr/>
            <w:sdtContent>
              <w:p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Et cetera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2106003694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6525701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401596524"/>
              <w:placeholder>
                <w:docPart w:val="6E0594942E184A6A82BC3EC5391C3081"/>
              </w:placeholder>
            </w:sdtPr>
            <w:sdtEndPr/>
            <w:sdtContent>
              <w:p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09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166003412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809896203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rPr>
          <w:trHeight w:val="317"/>
        </w:trPr>
        <w:tc>
          <w:tcPr>
            <w:tcW w:w="281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kosten</w:t>
            </w:r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116569598"/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288780042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:rsidR="00F371AC" w:rsidRDefault="00F371AC" w:rsidP="00923669">
      <w:pPr>
        <w:keepNext/>
        <w:rPr>
          <w:b/>
          <w:sz w:val="22"/>
          <w:szCs w:val="22"/>
        </w:rPr>
      </w:pPr>
    </w:p>
    <w:p w:rsidR="004A22A9" w:rsidRPr="004A22A9" w:rsidRDefault="004A22A9" w:rsidP="00923669">
      <w:pPr>
        <w:keepNext/>
        <w:numPr>
          <w:ilvl w:val="0"/>
          <w:numId w:val="3"/>
        </w:numPr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Financiering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051"/>
        <w:gridCol w:w="2051"/>
      </w:tblGrid>
      <w:tr w:rsidR="004A22A9" w:rsidRPr="004A22A9" w:rsidTr="004A22A9">
        <w:trPr>
          <w:trHeight w:val="510"/>
        </w:trPr>
        <w:tc>
          <w:tcPr>
            <w:tcW w:w="2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Naam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 xml:space="preserve">Geplande </w:t>
            </w:r>
            <w:r>
              <w:rPr>
                <w:b/>
                <w:sz w:val="20"/>
              </w:rPr>
              <w:br/>
              <w:t xml:space="preserve"> </w:t>
            </w:r>
            <w:r w:rsidR="004A22A9" w:rsidRPr="004A22A9">
              <w:rPr>
                <w:b/>
                <w:sz w:val="20"/>
              </w:rPr>
              <w:t>bijdrage/subsidie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Gewijzigde bijdrage/subsidie</w:t>
            </w:r>
          </w:p>
        </w:tc>
      </w:tr>
      <w:tr w:rsidR="004A22A9" w:rsidRPr="004A22A9" w:rsidTr="004A22A9">
        <w:tc>
          <w:tcPr>
            <w:tcW w:w="281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>Eigen bijdrage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0419409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92861274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Bijdrage gemeente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968306197"/>
                <w:placeholder>
                  <w:docPart w:val="6E0594942E184A6A82BC3EC5391C3081"/>
                </w:placeholder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778992228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258133690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Bijdrage derden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2117512989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3415189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8490481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Overige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170139121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54285042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7895176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c>
          <w:tcPr>
            <w:tcW w:w="2816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A22A9" w:rsidRPr="004A22A9" w:rsidRDefault="00224A92" w:rsidP="00923669">
            <w:pPr>
              <w:keepNext/>
              <w:spacing w:line="280" w:lineRule="exact"/>
              <w:ind w:left="5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1560625810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80438246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107229987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rPr>
          <w:trHeight w:val="317"/>
        </w:trPr>
        <w:tc>
          <w:tcPr>
            <w:tcW w:w="281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financiering</w:t>
            </w:r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9714481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2094304923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:rsidR="00F371AC" w:rsidRDefault="00F371AC" w:rsidP="00923669">
      <w:pPr>
        <w:keepNext/>
        <w:keepLines/>
        <w:suppressAutoHyphens/>
        <w:ind w:left="289"/>
        <w:rPr>
          <w:b/>
          <w:sz w:val="22"/>
          <w:szCs w:val="22"/>
        </w:rPr>
      </w:pPr>
    </w:p>
    <w:p w:rsidR="004A22A9" w:rsidRPr="004A22A9" w:rsidRDefault="004A22A9" w:rsidP="00923669">
      <w:pPr>
        <w:keepNext/>
        <w:keepLines/>
        <w:numPr>
          <w:ilvl w:val="0"/>
          <w:numId w:val="3"/>
        </w:numPr>
        <w:suppressAutoHyphens/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Totaaloverzicht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2048"/>
        <w:gridCol w:w="2048"/>
      </w:tblGrid>
      <w:tr w:rsidR="004A22A9" w:rsidRPr="004A22A9" w:rsidTr="004A22A9">
        <w:trPr>
          <w:trHeight w:val="317"/>
        </w:trPr>
        <w:tc>
          <w:tcPr>
            <w:tcW w:w="2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Gepland bedrag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 bedrag</w:t>
            </w:r>
          </w:p>
        </w:tc>
      </w:tr>
      <w:tr w:rsidR="004A22A9" w:rsidRPr="004A22A9" w:rsidTr="004A22A9">
        <w:tc>
          <w:tcPr>
            <w:tcW w:w="28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22A9" w:rsidRPr="004A22A9" w:rsidRDefault="000D54AA" w:rsidP="00923669">
            <w:pPr>
              <w:keepNext/>
              <w:keepLines/>
              <w:suppressAutoHyphens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kosten</w:t>
            </w: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8985210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549586445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c>
          <w:tcPr>
            <w:tcW w:w="2817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A22A9" w:rsidRPr="004A22A9" w:rsidRDefault="000D54AA" w:rsidP="00923669">
            <w:pPr>
              <w:keepNext/>
              <w:keepLines/>
              <w:suppressAutoHyphens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financiering</w:t>
            </w:r>
          </w:p>
        </w:tc>
        <w:tc>
          <w:tcPr>
            <w:tcW w:w="10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518226994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3281540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:rsidTr="004A22A9">
        <w:tc>
          <w:tcPr>
            <w:tcW w:w="281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1B36" w:rsidRDefault="000D54AA" w:rsidP="00923669">
            <w:pPr>
              <w:keepNext/>
              <w:keepLines/>
              <w:suppressAutoHyphens/>
              <w:spacing w:before="40" w:after="40"/>
              <w:ind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Beoogde subsidie p</w:t>
            </w:r>
            <w:r w:rsidR="00A61B36">
              <w:rPr>
                <w:b/>
                <w:sz w:val="20"/>
              </w:rPr>
              <w:t xml:space="preserve">rovincie </w:t>
            </w:r>
            <w:r w:rsidR="004A22A9" w:rsidRPr="004A22A9">
              <w:rPr>
                <w:b/>
                <w:sz w:val="20"/>
              </w:rPr>
              <w:t>N</w:t>
            </w:r>
            <w:r w:rsidR="00A61B36">
              <w:rPr>
                <w:b/>
                <w:sz w:val="20"/>
              </w:rPr>
              <w:t>oord-</w:t>
            </w:r>
            <w:r w:rsidR="004A22A9" w:rsidRPr="004A22A9">
              <w:rPr>
                <w:b/>
                <w:sz w:val="20"/>
              </w:rPr>
              <w:t>H</w:t>
            </w:r>
            <w:r w:rsidR="00A61B36">
              <w:rPr>
                <w:b/>
                <w:sz w:val="20"/>
              </w:rPr>
              <w:t>olland</w:t>
            </w:r>
            <w:r w:rsidR="004A22A9" w:rsidRPr="004A22A9">
              <w:rPr>
                <w:b/>
                <w:sz w:val="20"/>
              </w:rPr>
              <w:t xml:space="preserve"> </w:t>
            </w:r>
          </w:p>
          <w:p w:rsidR="004A22A9" w:rsidRPr="004A22A9" w:rsidRDefault="000D54AA" w:rsidP="00923669">
            <w:pPr>
              <w:keepNext/>
              <w:keepLines/>
              <w:suppressAutoHyphens/>
              <w:spacing w:before="40" w:after="40"/>
              <w:ind w:right="284"/>
              <w:rPr>
                <w:b/>
                <w:sz w:val="20"/>
              </w:rPr>
            </w:pPr>
            <w:r>
              <w:rPr>
                <w:bCs/>
                <w:i/>
                <w:iCs/>
                <w:color w:val="FF0000"/>
                <w:sz w:val="20"/>
              </w:rPr>
              <w:t xml:space="preserve"> </w:t>
            </w:r>
            <w:r w:rsidR="00A61B36">
              <w:rPr>
                <w:bCs/>
                <w:i/>
                <w:iCs/>
                <w:color w:val="FF0000"/>
                <w:sz w:val="20"/>
              </w:rPr>
              <w:t>NB G</w:t>
            </w:r>
            <w:r w:rsidR="004A22A9" w:rsidRPr="004A22A9">
              <w:rPr>
                <w:bCs/>
                <w:i/>
                <w:iCs/>
                <w:color w:val="FF0000"/>
                <w:sz w:val="20"/>
              </w:rPr>
              <w:t xml:space="preserve">ewijzigd bedrag kan nooit hoger zijn dan </w:t>
            </w:r>
            <w:r>
              <w:rPr>
                <w:bCs/>
                <w:i/>
                <w:iCs/>
                <w:color w:val="FF0000"/>
                <w:sz w:val="20"/>
              </w:rPr>
              <w:br/>
              <w:t xml:space="preserve"> </w:t>
            </w:r>
            <w:r w:rsidR="004A22A9" w:rsidRPr="004A22A9">
              <w:rPr>
                <w:bCs/>
                <w:i/>
                <w:iCs/>
                <w:color w:val="FF0000"/>
                <w:sz w:val="20"/>
              </w:rPr>
              <w:t>verleend bedrag</w:t>
            </w:r>
            <w:r w:rsidR="00A61B36">
              <w:rPr>
                <w:bCs/>
                <w:i/>
                <w:iCs/>
                <w:color w:val="FF0000"/>
                <w:sz w:val="20"/>
              </w:rPr>
              <w:t>.</w:t>
            </w:r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141500678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230976918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:rsidR="006F3220" w:rsidRDefault="006F3220" w:rsidP="0005031E">
      <w:pPr>
        <w:tabs>
          <w:tab w:val="left" w:pos="284"/>
        </w:tabs>
        <w:autoSpaceDE/>
        <w:autoSpaceDN/>
        <w:spacing w:before="120" w:after="120"/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F3220" w:rsidRPr="003F17C2" w:rsidTr="003C509D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6F3220" w:rsidRPr="002E32EF" w:rsidRDefault="006F3220" w:rsidP="003C509D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6F3220">
              <w:rPr>
                <w:b/>
                <w:sz w:val="24"/>
                <w:szCs w:val="24"/>
              </w:rPr>
              <w:t>B3 - Wijziging in de planning/voortgang van het project</w:t>
            </w:r>
          </w:p>
        </w:tc>
      </w:tr>
    </w:tbl>
    <w:p w:rsidR="006F3220" w:rsidRDefault="006F3220" w:rsidP="006F3220">
      <w:pPr>
        <w:keepNext/>
        <w:tabs>
          <w:tab w:val="left" w:pos="284"/>
        </w:tabs>
        <w:autoSpaceDE/>
        <w:autoSpaceDN/>
        <w:ind w:left="284"/>
        <w:rPr>
          <w:sz w:val="20"/>
        </w:rPr>
      </w:pPr>
    </w:p>
    <w:p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</w:t>
      </w:r>
      <w:r w:rsidRPr="004A22A9">
        <w:rPr>
          <w:b/>
          <w:sz w:val="20"/>
        </w:rPr>
        <w:t>nieuwe begindatum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1016038069"/>
        <w:placeholder>
          <w:docPart w:val="15BDAAA7F6F34225922DA177B6FE37B5"/>
        </w:placeholder>
      </w:sdtPr>
      <w:sdtEndPr/>
      <w:sdtContent>
        <w:p w:rsidR="004A22A9" w:rsidRPr="004A22A9" w:rsidRDefault="004A22A9" w:rsidP="008D50C1">
          <w:pPr>
            <w:keepNext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</w:t>
      </w:r>
      <w:r w:rsidRPr="004A22A9">
        <w:rPr>
          <w:b/>
          <w:sz w:val="20"/>
        </w:rPr>
        <w:t xml:space="preserve">nieuwe einddatum </w:t>
      </w:r>
      <w:r w:rsidRPr="004A22A9">
        <w:rPr>
          <w:sz w:val="20"/>
        </w:rPr>
        <w:t>van het project?</w:t>
      </w:r>
    </w:p>
    <w:sdt>
      <w:sdtPr>
        <w:rPr>
          <w:rFonts w:ascii="Arial" w:hAnsi="Arial" w:cs="Arial"/>
          <w:color w:val="0000FF"/>
          <w:sz w:val="20"/>
        </w:rPr>
        <w:id w:val="680781318"/>
        <w:placeholder>
          <w:docPart w:val="69F738013CEB4D74B3A7880919DAD088"/>
        </w:placeholder>
      </w:sdtPr>
      <w:sdtEndPr/>
      <w:sdtContent>
        <w:p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nieuwe </w:t>
      </w:r>
      <w:r w:rsidRPr="004A22A9">
        <w:rPr>
          <w:b/>
          <w:sz w:val="20"/>
        </w:rPr>
        <w:t xml:space="preserve">planning </w:t>
      </w:r>
      <w:r w:rsidRPr="004A22A9">
        <w:rPr>
          <w:sz w:val="20"/>
        </w:rPr>
        <w:t xml:space="preserve">per deelactiviteit? Voeg eventueel een aparte planning als bijlage toe. </w:t>
      </w:r>
    </w:p>
    <w:sdt>
      <w:sdtPr>
        <w:rPr>
          <w:rFonts w:ascii="Arial" w:hAnsi="Arial" w:cs="Arial"/>
          <w:color w:val="0000FF"/>
          <w:sz w:val="20"/>
        </w:rPr>
        <w:id w:val="1529834512"/>
        <w:placeholder>
          <w:docPart w:val="96920C85033746AF9A3E2FC8D90F3EC2"/>
        </w:placeholder>
      </w:sdtPr>
      <w:sdtEndPr/>
      <w:sdtContent>
        <w:p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</w:t>
      </w:r>
      <w:r w:rsidRPr="004A22A9">
        <w:rPr>
          <w:b/>
          <w:sz w:val="20"/>
        </w:rPr>
        <w:t>oorzaak</w:t>
      </w:r>
      <w:r w:rsidRPr="004A22A9">
        <w:rPr>
          <w:sz w:val="20"/>
        </w:rPr>
        <w:t xml:space="preserve"> van de vertraging(en) en hoe wordt het opgelost? </w:t>
      </w:r>
    </w:p>
    <w:sdt>
      <w:sdtPr>
        <w:rPr>
          <w:rFonts w:ascii="Arial" w:hAnsi="Arial" w:cs="Arial"/>
          <w:color w:val="0000FF"/>
          <w:sz w:val="20"/>
        </w:rPr>
        <w:id w:val="998152063"/>
        <w:placeholder>
          <w:docPart w:val="328FE61FE8DF4A41B7AFFC3687BC3FEF"/>
        </w:placeholder>
      </w:sdtPr>
      <w:sdtEndPr/>
      <w:sdtContent>
        <w:p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>Als het project (gedeeltelijk) wordt stopgezet: zet uiteen wat hiervoor de reden is.</w:t>
      </w:r>
    </w:p>
    <w:sdt>
      <w:sdtPr>
        <w:rPr>
          <w:rFonts w:ascii="Arial" w:hAnsi="Arial" w:cs="Arial"/>
          <w:color w:val="0000FF"/>
          <w:sz w:val="20"/>
        </w:rPr>
        <w:id w:val="2122727839"/>
        <w:placeholder>
          <w:docPart w:val="108F303FD4044573818D75175BC510D3"/>
        </w:placeholder>
      </w:sdtPr>
      <w:sdtEndPr/>
      <w:sdtContent>
        <w:p w:rsid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8D50C1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p w:rsidR="008D50C1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D50C1" w:rsidRPr="003F17C2" w:rsidTr="0082598B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8D50C1" w:rsidRPr="002E32EF" w:rsidRDefault="008D50C1" w:rsidP="008D50C1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8D50C1">
              <w:rPr>
                <w:b/>
                <w:sz w:val="24"/>
                <w:szCs w:val="24"/>
              </w:rPr>
              <w:t>B4 - Wijziging rekeningnummer</w:t>
            </w:r>
          </w:p>
        </w:tc>
      </w:tr>
    </w:tbl>
    <w:p w:rsidR="004A22A9" w:rsidRPr="004A22A9" w:rsidRDefault="004A22A9" w:rsidP="008D50C1">
      <w:pPr>
        <w:keepNext/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8D50C1">
      <w:pPr>
        <w:keepNext/>
        <w:numPr>
          <w:ilvl w:val="0"/>
          <w:numId w:val="12"/>
        </w:numPr>
        <w:tabs>
          <w:tab w:val="left" w:pos="284"/>
        </w:tabs>
        <w:autoSpaceDE/>
        <w:autoSpaceDN/>
        <w:ind w:left="284" w:hanging="284"/>
        <w:rPr>
          <w:sz w:val="20"/>
        </w:rPr>
      </w:pPr>
      <w:r w:rsidRPr="004A22A9">
        <w:rPr>
          <w:sz w:val="20"/>
        </w:rPr>
        <w:t>Gewijzigd IBAN</w:t>
      </w:r>
      <w:r w:rsidRPr="004A22A9">
        <w:rPr>
          <w:b/>
          <w:sz w:val="20"/>
        </w:rPr>
        <w:t>*</w:t>
      </w:r>
      <w:r w:rsidRPr="004A22A9">
        <w:rPr>
          <w:b/>
          <w:sz w:val="20"/>
          <w:vertAlign w:val="superscript"/>
        </w:rPr>
        <w:t>)</w:t>
      </w:r>
      <w:r w:rsidRPr="004A22A9">
        <w:rPr>
          <w:sz w:val="20"/>
        </w:rPr>
        <w:t xml:space="preserve"> voor uitbetaling subsidiebedragen (voorschotten):</w:t>
      </w:r>
    </w:p>
    <w:sdt>
      <w:sdtPr>
        <w:rPr>
          <w:rFonts w:ascii="Arial" w:hAnsi="Arial" w:cs="Arial"/>
          <w:color w:val="0000FF"/>
          <w:sz w:val="20"/>
        </w:rPr>
        <w:id w:val="1070694325"/>
        <w:placeholder>
          <w:docPart w:val="89D948C7F47F4A92911CFDC11897CDDC"/>
        </w:placeholder>
      </w:sdtPr>
      <w:sdtEndPr/>
      <w:sdtContent>
        <w:p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Default="004A22A9" w:rsidP="008D50C1">
      <w:pPr>
        <w:keepNext/>
        <w:spacing w:before="120"/>
        <w:ind w:left="284"/>
        <w:rPr>
          <w:rFonts w:cs="Arial"/>
          <w:i/>
          <w:sz w:val="18"/>
          <w:szCs w:val="18"/>
        </w:rPr>
      </w:pPr>
      <w:r w:rsidRPr="004A22A9">
        <w:rPr>
          <w:b/>
          <w:sz w:val="20"/>
        </w:rPr>
        <w:t>*</w:t>
      </w:r>
      <w:r w:rsidRPr="004A22A9">
        <w:rPr>
          <w:b/>
          <w:sz w:val="20"/>
          <w:vertAlign w:val="superscript"/>
        </w:rPr>
        <w:t>)</w:t>
      </w:r>
      <w:r w:rsidR="007C47DD">
        <w:rPr>
          <w:rFonts w:cs="Arial"/>
          <w:i/>
          <w:sz w:val="18"/>
          <w:szCs w:val="18"/>
        </w:rPr>
        <w:t xml:space="preserve"> Als u in de afgelopen twee</w:t>
      </w:r>
      <w:r w:rsidRPr="004A22A9">
        <w:rPr>
          <w:rFonts w:cs="Arial"/>
          <w:i/>
          <w:sz w:val="18"/>
          <w:szCs w:val="18"/>
        </w:rPr>
        <w:t xml:space="preserve"> jaar op dit rekeningnummer geen subsidie van de provincie Noord-Holland heeft ontvangen, voeg dan een kopie van een recent (digitaal) bankafschrift toe, </w:t>
      </w:r>
      <w:r w:rsidRPr="004A22A9">
        <w:rPr>
          <w:rFonts w:cs="Arial"/>
          <w:i/>
          <w:sz w:val="18"/>
          <w:szCs w:val="18"/>
        </w:rPr>
        <w:lastRenderedPageBreak/>
        <w:t>waaruit de relatie tussen u(w organisatie), inclusief adresgegevens, en het rekeningnummer blijkt.</w:t>
      </w:r>
    </w:p>
    <w:p w:rsidR="008D50C1" w:rsidRDefault="008D50C1" w:rsidP="008D50C1">
      <w:pPr>
        <w:rPr>
          <w:rFonts w:ascii="Arial" w:hAnsi="Arial" w:cs="Arial"/>
          <w:color w:val="0000FF"/>
          <w:sz w:val="20"/>
        </w:rPr>
      </w:pPr>
    </w:p>
    <w:p w:rsidR="008D50C1" w:rsidRDefault="008D50C1" w:rsidP="008D50C1">
      <w:pPr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D50C1" w:rsidRPr="003F17C2" w:rsidTr="0082598B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8D50C1" w:rsidRPr="008D50C1" w:rsidRDefault="008D50C1" w:rsidP="008D50C1">
            <w:pPr>
              <w:keepNext/>
              <w:keepLines/>
              <w:suppressAutoHyphens/>
              <w:outlineLvl w:val="0"/>
              <w:rPr>
                <w:sz w:val="20"/>
              </w:rPr>
            </w:pPr>
            <w:r w:rsidRPr="008D50C1">
              <w:rPr>
                <w:b/>
                <w:sz w:val="24"/>
                <w:szCs w:val="24"/>
              </w:rPr>
              <w:t xml:space="preserve">B5 - Overige wijzigingen </w:t>
            </w:r>
            <w:r w:rsidRPr="008D50C1">
              <w:rPr>
                <w:b/>
                <w:sz w:val="24"/>
                <w:szCs w:val="24"/>
              </w:rPr>
              <w:br/>
            </w:r>
            <w:r w:rsidRPr="008D50C1">
              <w:rPr>
                <w:i/>
                <w:sz w:val="20"/>
              </w:rPr>
              <w:t>(bijvoorbeeld voorgenomen wijzigingen in deelnemende partijen, werkwijze, plaats van uitvoering project, etc.)</w:t>
            </w:r>
          </w:p>
        </w:tc>
      </w:tr>
    </w:tbl>
    <w:p w:rsidR="008D50C1" w:rsidRPr="004A22A9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8D50C1">
      <w:pPr>
        <w:keepNext/>
        <w:numPr>
          <w:ilvl w:val="0"/>
          <w:numId w:val="13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Benoem de voorgenomen wijziging(en) en onderbouw waarom deze wijziging(en) van belang of noodzakelijk </w:t>
      </w:r>
      <w:r w:rsidR="00E3771E">
        <w:rPr>
          <w:sz w:val="20"/>
        </w:rPr>
        <w:t>is/</w:t>
      </w:r>
      <w:r w:rsidRPr="004A22A9">
        <w:rPr>
          <w:sz w:val="20"/>
        </w:rPr>
        <w:t>zijn voor de goede uitvoering van het project.</w:t>
      </w:r>
    </w:p>
    <w:sdt>
      <w:sdtPr>
        <w:rPr>
          <w:rFonts w:ascii="Arial" w:hAnsi="Arial" w:cs="Arial"/>
          <w:color w:val="0000FF"/>
          <w:sz w:val="20"/>
        </w:rPr>
        <w:id w:val="781151431"/>
        <w:placeholder>
          <w:docPart w:val="2B147857746F45F5993682AC21276982"/>
        </w:placeholder>
      </w:sdtPr>
      <w:sdtEndPr/>
      <w:sdtContent>
        <w:p w:rsidR="004A22A9" w:rsidRPr="004A22A9" w:rsidRDefault="004A22A9" w:rsidP="008D50C1">
          <w:pPr>
            <w:keepNext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4A22A9" w:rsidRPr="004A22A9" w:rsidRDefault="004A22A9" w:rsidP="004A22A9">
      <w:pPr>
        <w:widowControl w:val="0"/>
        <w:suppressAutoHyphens/>
        <w:autoSpaceDE/>
        <w:autoSpaceDN/>
        <w:rPr>
          <w:sz w:val="22"/>
          <w:szCs w:val="22"/>
        </w:rPr>
      </w:pPr>
    </w:p>
    <w:p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4A22A9" w:rsidRPr="004A22A9" w:rsidRDefault="008D50C1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 w:rsidR="004A22A9" w:rsidRPr="004A22A9">
        <w:rPr>
          <w:b/>
          <w:sz w:val="24"/>
          <w:szCs w:val="24"/>
        </w:rPr>
        <w:t>Voorschot</w:t>
      </w:r>
    </w:p>
    <w:p w:rsidR="004A22A9" w:rsidRPr="004A22A9" w:rsidRDefault="004A22A9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4A22A9" w:rsidRPr="004A22A9" w:rsidRDefault="004A22A9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  <w:r w:rsidRPr="004A22A9">
        <w:rPr>
          <w:b/>
          <w:sz w:val="20"/>
        </w:rPr>
        <w:t>Let op:</w:t>
      </w:r>
      <w:r w:rsidRPr="004A22A9">
        <w:rPr>
          <w:sz w:val="20"/>
        </w:rPr>
        <w:t xml:space="preserve"> </w:t>
      </w:r>
    </w:p>
    <w:p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>Een voorschot kan in meerdere termijnen worden uitbetaald, bijvoorbeeld o.b.v. kasritme</w:t>
      </w:r>
      <w:r w:rsidR="008D50C1">
        <w:rPr>
          <w:i/>
          <w:sz w:val="20"/>
        </w:rPr>
        <w:t>.</w:t>
      </w:r>
    </w:p>
    <w:p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De voortgang van het project kan van invloed zijn op onze beslissing om een (hoger) voorschot te verlenen. </w:t>
      </w:r>
      <w:r w:rsidRPr="004A22A9">
        <w:rPr>
          <w:b/>
          <w:i/>
          <w:sz w:val="20"/>
        </w:rPr>
        <w:t xml:space="preserve">Wij verzoeken u daarom om ook het deel </w:t>
      </w:r>
      <w:r w:rsidR="00E3771E">
        <w:rPr>
          <w:b/>
          <w:i/>
          <w:sz w:val="20"/>
        </w:rPr>
        <w:t>‘</w:t>
      </w:r>
      <w:r w:rsidRPr="004A22A9">
        <w:rPr>
          <w:b/>
          <w:i/>
          <w:sz w:val="20"/>
        </w:rPr>
        <w:t>voortgangsrapportage</w:t>
      </w:r>
      <w:r w:rsidR="00E3771E">
        <w:rPr>
          <w:b/>
          <w:i/>
          <w:sz w:val="20"/>
        </w:rPr>
        <w:t>’ (deel A)</w:t>
      </w:r>
      <w:r w:rsidRPr="004A22A9">
        <w:rPr>
          <w:b/>
          <w:i/>
          <w:sz w:val="20"/>
        </w:rPr>
        <w:t xml:space="preserve"> van dit formulier in te vullen.</w:t>
      </w:r>
    </w:p>
    <w:p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>In totaal wordt normaliter maximaal 80% van het verleende subsidiebedrag als voorschot verleend/uitbetaald.</w:t>
      </w:r>
    </w:p>
    <w:p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Voorschotten worden overgemaakt op het IBAN dat bij de subsidieaanvraag is opgegeven. </w:t>
      </w:r>
      <w:r w:rsidRPr="004A22A9">
        <w:rPr>
          <w:b/>
          <w:i/>
          <w:sz w:val="20"/>
        </w:rPr>
        <w:t>Wilt u uitbetaling op een ander IBAN?</w:t>
      </w:r>
      <w:r w:rsidRPr="004A22A9">
        <w:rPr>
          <w:i/>
          <w:sz w:val="20"/>
        </w:rPr>
        <w:t xml:space="preserve"> Vul dan ‘wijziging rekeningnummer’ in onder B4.</w:t>
      </w:r>
    </w:p>
    <w:p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Heeft u op het te gebruiken IBAN in de afgelopen twee jaar géén subsidie van de provincie Noord-Holland ontvangen? Voeg dan (nogmaals) </w:t>
      </w:r>
      <w:r w:rsidRPr="004A22A9">
        <w:rPr>
          <w:rFonts w:cs="Arial"/>
          <w:i/>
          <w:sz w:val="20"/>
        </w:rPr>
        <w:t>een kopie van een recent (digitaal) bankafschrift toe, waaruit de relatie tussen u(w organisatie), inclusief adresgegevens, en het rekeningnummer blijkt.</w:t>
      </w:r>
    </w:p>
    <w:p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sz w:val="16"/>
          <w:szCs w:val="16"/>
        </w:rPr>
      </w:pPr>
    </w:p>
    <w:p w:rsidR="004A22A9" w:rsidRPr="004A22A9" w:rsidRDefault="008D50C1" w:rsidP="008D50C1">
      <w:pPr>
        <w:keepNext/>
        <w:numPr>
          <w:ilvl w:val="0"/>
          <w:numId w:val="14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>
        <w:rPr>
          <w:sz w:val="20"/>
        </w:rPr>
        <w:t>Vink aan wat van toepassing is:</w:t>
      </w:r>
    </w:p>
    <w:p w:rsidR="004A22A9" w:rsidRPr="004A22A9" w:rsidRDefault="00224A92" w:rsidP="008D50C1">
      <w:pPr>
        <w:keepNext/>
        <w:tabs>
          <w:tab w:val="left" w:pos="709"/>
        </w:tabs>
        <w:spacing w:before="120" w:after="120"/>
        <w:ind w:left="709" w:hanging="425"/>
        <w:rPr>
          <w:noProof/>
          <w:sz w:val="20"/>
        </w:rPr>
      </w:pPr>
      <w:sdt>
        <w:sdtPr>
          <w:rPr>
            <w:noProof/>
            <w:sz w:val="20"/>
          </w:rPr>
          <w:id w:val="214685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Er is nog geen voorschot verleend en u vraagt nu </w:t>
      </w:r>
      <w:r w:rsidR="004A22A9" w:rsidRPr="004A22A9">
        <w:rPr>
          <w:noProof/>
          <w:sz w:val="20"/>
          <w:u w:val="single"/>
        </w:rPr>
        <w:t>een eerste</w:t>
      </w:r>
      <w:r w:rsidR="004A22A9" w:rsidRPr="004A22A9">
        <w:rPr>
          <w:noProof/>
          <w:sz w:val="20"/>
        </w:rPr>
        <w:t xml:space="preserve"> voorschot aan van:</w:t>
      </w:r>
      <w:r w:rsidR="004A22A9" w:rsidRPr="004A22A9">
        <w:rPr>
          <w:noProof/>
          <w:sz w:val="20"/>
        </w:rPr>
        <w:br/>
      </w:r>
      <w:sdt>
        <w:sdtPr>
          <w:rPr>
            <w:rFonts w:ascii="Arial" w:hAnsi="Arial" w:cs="Arial"/>
            <w:color w:val="0000FF"/>
            <w:sz w:val="20"/>
          </w:rPr>
          <w:id w:val="-507675453"/>
          <w:placeholder>
            <w:docPart w:val="94E0DC6A273F4E83A31A4369CF765FFD"/>
          </w:placeholder>
        </w:sdtPr>
        <w:sdtEndPr/>
        <w:sdtContent>
          <w:r w:rsidR="004A22A9" w:rsidRPr="004A22A9">
            <w:rPr>
              <w:rFonts w:ascii="Arial" w:hAnsi="Arial" w:cs="Arial"/>
              <w:color w:val="0000FF"/>
              <w:sz w:val="20"/>
            </w:rPr>
            <w:t>€ …</w:t>
          </w:r>
        </w:sdtContent>
      </w:sdt>
      <w:r w:rsidR="004A22A9" w:rsidRPr="004A22A9">
        <w:rPr>
          <w:rFonts w:ascii="Arial" w:hAnsi="Arial" w:cs="Arial"/>
          <w:color w:val="0000FF"/>
          <w:sz w:val="20"/>
        </w:rPr>
        <w:t xml:space="preserve"> </w:t>
      </w:r>
    </w:p>
    <w:p w:rsidR="004A22A9" w:rsidRPr="004A22A9" w:rsidRDefault="00224A92" w:rsidP="008D50C1">
      <w:pPr>
        <w:keepNext/>
        <w:tabs>
          <w:tab w:val="left" w:pos="709"/>
        </w:tabs>
        <w:spacing w:before="120" w:after="120"/>
        <w:ind w:left="709" w:hanging="425"/>
        <w:rPr>
          <w:noProof/>
          <w:sz w:val="20"/>
        </w:rPr>
      </w:pPr>
      <w:sdt>
        <w:sdtPr>
          <w:rPr>
            <w:noProof/>
            <w:sz w:val="20"/>
          </w:rPr>
          <w:id w:val="1728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U vraagt nu een </w:t>
      </w:r>
      <w:r w:rsidR="004A22A9" w:rsidRPr="004A22A9">
        <w:rPr>
          <w:noProof/>
          <w:sz w:val="20"/>
          <w:u w:val="single"/>
        </w:rPr>
        <w:t>aanvullend</w:t>
      </w:r>
      <w:r w:rsidR="004A22A9" w:rsidRPr="004A22A9">
        <w:rPr>
          <w:noProof/>
          <w:sz w:val="20"/>
        </w:rPr>
        <w:t xml:space="preserve"> voorschot aan van:</w:t>
      </w:r>
      <w:r w:rsidR="004A22A9" w:rsidRPr="004A22A9">
        <w:rPr>
          <w:noProof/>
          <w:sz w:val="20"/>
        </w:rPr>
        <w:br/>
      </w:r>
      <w:sdt>
        <w:sdtPr>
          <w:rPr>
            <w:rFonts w:ascii="Arial" w:hAnsi="Arial" w:cs="Arial"/>
            <w:color w:val="0000FF"/>
            <w:sz w:val="20"/>
          </w:rPr>
          <w:id w:val="-1131023596"/>
          <w:placeholder>
            <w:docPart w:val="9A40A40EABF54009A9D46372F23A4DD6"/>
          </w:placeholder>
        </w:sdtPr>
        <w:sdtEndPr/>
        <w:sdtContent>
          <w:r w:rsidR="004A22A9" w:rsidRPr="004A22A9">
            <w:rPr>
              <w:rFonts w:ascii="Arial" w:hAnsi="Arial" w:cs="Arial"/>
              <w:color w:val="0000FF"/>
              <w:sz w:val="20"/>
            </w:rPr>
            <w:t>€ …</w:t>
          </w:r>
        </w:sdtContent>
      </w:sdt>
    </w:p>
    <w:p w:rsidR="004A22A9" w:rsidRPr="004A22A9" w:rsidRDefault="00224A92" w:rsidP="008D50C1">
      <w:pPr>
        <w:keepNext/>
        <w:tabs>
          <w:tab w:val="left" w:pos="709"/>
        </w:tabs>
        <w:spacing w:before="120" w:after="120"/>
        <w:ind w:left="709" w:hanging="425"/>
        <w:rPr>
          <w:sz w:val="20"/>
        </w:rPr>
      </w:pPr>
      <w:sdt>
        <w:sdtPr>
          <w:rPr>
            <w:noProof/>
            <w:sz w:val="20"/>
          </w:rPr>
          <w:id w:val="168363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U wilt de nog geplande voorschotbetalingen (op basis van kasritme en zoals vastgelegd in de subsidiebeschikking) </w:t>
      </w:r>
      <w:r w:rsidR="004A22A9" w:rsidRPr="004A22A9">
        <w:rPr>
          <w:noProof/>
          <w:sz w:val="20"/>
          <w:u w:val="single"/>
        </w:rPr>
        <w:t>wijzigen</w:t>
      </w:r>
      <w:r w:rsidR="004A22A9" w:rsidRPr="004A22A9">
        <w:rPr>
          <w:noProof/>
          <w:sz w:val="20"/>
        </w:rPr>
        <w:t>.</w:t>
      </w:r>
    </w:p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E3771E" w:rsidRDefault="004A22A9" w:rsidP="00E3771E">
      <w:pPr>
        <w:keepNext/>
        <w:keepLines/>
        <w:numPr>
          <w:ilvl w:val="0"/>
          <w:numId w:val="14"/>
        </w:numPr>
        <w:tabs>
          <w:tab w:val="left" w:pos="284"/>
        </w:tabs>
        <w:autoSpaceDE/>
        <w:autoSpaceDN/>
        <w:ind w:left="284" w:hanging="284"/>
        <w:rPr>
          <w:sz w:val="20"/>
        </w:rPr>
      </w:pPr>
      <w:r w:rsidRPr="003957A6">
        <w:rPr>
          <w:sz w:val="20"/>
        </w:rPr>
        <w:t>De voortgang van uw project moet het gevraagde (aanvullend</w:t>
      </w:r>
      <w:r w:rsidR="008D50C1" w:rsidRPr="003957A6">
        <w:rPr>
          <w:sz w:val="20"/>
        </w:rPr>
        <w:t>e</w:t>
      </w:r>
      <w:r w:rsidRPr="003957A6">
        <w:rPr>
          <w:sz w:val="20"/>
        </w:rPr>
        <w:t>) voorschot of de gevraagde wijziging van kasritme rechtvaardigen. V</w:t>
      </w:r>
      <w:r w:rsidRPr="004A22A9">
        <w:rPr>
          <w:sz w:val="20"/>
        </w:rPr>
        <w:t xml:space="preserve">ul daarom ook het deel </w:t>
      </w:r>
      <w:r w:rsidR="00E3771E">
        <w:rPr>
          <w:sz w:val="20"/>
        </w:rPr>
        <w:t>‘</w:t>
      </w:r>
      <w:r w:rsidRPr="004A22A9">
        <w:rPr>
          <w:sz w:val="20"/>
        </w:rPr>
        <w:t>voortgangsrapportage</w:t>
      </w:r>
      <w:r w:rsidR="00E3771E">
        <w:rPr>
          <w:sz w:val="20"/>
        </w:rPr>
        <w:t>’ (deel A)</w:t>
      </w:r>
      <w:r w:rsidRPr="004A22A9">
        <w:rPr>
          <w:sz w:val="20"/>
        </w:rPr>
        <w:t xml:space="preserve"> van dit formulier in. </w:t>
      </w:r>
      <w:r w:rsidRPr="004A22A9">
        <w:rPr>
          <w:sz w:val="20"/>
        </w:rPr>
        <w:br/>
      </w:r>
    </w:p>
    <w:p w:rsidR="004A22A9" w:rsidRPr="004A22A9" w:rsidRDefault="004A22A9" w:rsidP="00E3771E">
      <w:pPr>
        <w:keepNext/>
        <w:keepLines/>
        <w:tabs>
          <w:tab w:val="left" w:pos="284"/>
        </w:tabs>
        <w:autoSpaceDE/>
        <w:autoSpaceDN/>
        <w:ind w:left="284"/>
        <w:rPr>
          <w:sz w:val="20"/>
        </w:rPr>
      </w:pPr>
      <w:r w:rsidRPr="004A22A9">
        <w:rPr>
          <w:sz w:val="20"/>
        </w:rPr>
        <w:t>Aanvullende informatie ter onderbouwing van de noodzaak van het voorschot of de reden van wijziging van het kasritme:</w:t>
      </w:r>
    </w:p>
    <w:sdt>
      <w:sdtPr>
        <w:rPr>
          <w:rFonts w:ascii="Arial" w:hAnsi="Arial" w:cs="Arial"/>
          <w:color w:val="0000FF"/>
          <w:sz w:val="20"/>
        </w:rPr>
        <w:id w:val="-642269567"/>
        <w:placeholder>
          <w:docPart w:val="36DE81C3C9234C9E831E5170422DB775"/>
        </w:placeholder>
      </w:sdtPr>
      <w:sdtEndPr/>
      <w:sdtContent>
        <w:p w:rsidR="004A22A9" w:rsidRPr="004A22A9" w:rsidRDefault="004A22A9" w:rsidP="00830B9C">
          <w:pPr>
            <w:keepNext/>
            <w:keepLines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:rsidR="00E3771E" w:rsidRDefault="004A22A9" w:rsidP="002F317E">
      <w:pPr>
        <w:keepNext/>
        <w:numPr>
          <w:ilvl w:val="0"/>
          <w:numId w:val="14"/>
        </w:numPr>
        <w:tabs>
          <w:tab w:val="left" w:pos="284"/>
        </w:tabs>
        <w:autoSpaceDE/>
        <w:autoSpaceDN/>
        <w:ind w:left="284" w:hanging="284"/>
        <w:rPr>
          <w:noProof/>
          <w:sz w:val="20"/>
        </w:rPr>
      </w:pPr>
      <w:r w:rsidRPr="004A22A9">
        <w:rPr>
          <w:noProof/>
          <w:sz w:val="20"/>
        </w:rPr>
        <w:t xml:space="preserve">Geef in </w:t>
      </w:r>
      <w:r w:rsidRPr="004A22A9">
        <w:rPr>
          <w:sz w:val="20"/>
        </w:rPr>
        <w:t>onderstaand</w:t>
      </w:r>
      <w:r w:rsidRPr="004A22A9">
        <w:rPr>
          <w:noProof/>
          <w:sz w:val="20"/>
        </w:rPr>
        <w:t xml:space="preserve"> schema in periodes van </w:t>
      </w:r>
      <w:r w:rsidRPr="003957A6">
        <w:rPr>
          <w:noProof/>
          <w:sz w:val="20"/>
        </w:rPr>
        <w:t>drie maanden</w:t>
      </w:r>
      <w:r w:rsidRPr="004A22A9">
        <w:rPr>
          <w:noProof/>
          <w:sz w:val="20"/>
        </w:rPr>
        <w:t xml:space="preserve"> aan welke activiteiten en bijbehorende uitgaven plaats zullen vinden (het zogenaamde kasritme). Hierop bepalen wij het (gewijzigde) kasritme </w:t>
      </w:r>
      <w:r w:rsidRPr="004A22A9">
        <w:rPr>
          <w:noProof/>
          <w:sz w:val="20"/>
        </w:rPr>
        <w:lastRenderedPageBreak/>
        <w:t xml:space="preserve">van de voorschotten. </w:t>
      </w:r>
      <w:r w:rsidRPr="004A22A9">
        <w:rPr>
          <w:noProof/>
          <w:sz w:val="20"/>
        </w:rPr>
        <w:br/>
      </w:r>
      <w:r w:rsidRPr="004A22A9">
        <w:rPr>
          <w:i/>
          <w:sz w:val="20"/>
        </w:rPr>
        <w:t>Onvoldoende ruimte? Voeg een apart overzicht kasritme als bijlage toe.</w:t>
      </w:r>
      <w:r w:rsidRPr="004A22A9">
        <w:rPr>
          <w:i/>
          <w:sz w:val="20"/>
        </w:rPr>
        <w:br/>
      </w:r>
    </w:p>
    <w:p w:rsidR="004A22A9" w:rsidRPr="004A22A9" w:rsidRDefault="008D50C1" w:rsidP="002F317E">
      <w:pPr>
        <w:keepNext/>
        <w:tabs>
          <w:tab w:val="left" w:pos="284"/>
        </w:tabs>
        <w:autoSpaceDE/>
        <w:autoSpaceDN/>
        <w:ind w:left="284"/>
        <w:rPr>
          <w:noProof/>
          <w:sz w:val="20"/>
        </w:rPr>
      </w:pPr>
      <w:r>
        <w:rPr>
          <w:noProof/>
          <w:sz w:val="20"/>
        </w:rPr>
        <w:t>Wij streven er</w:t>
      </w:r>
      <w:r w:rsidR="004A22A9" w:rsidRPr="004A22A9">
        <w:rPr>
          <w:noProof/>
          <w:sz w:val="20"/>
        </w:rPr>
        <w:t>naar om de voorschotten in de eerste twee weken van iedere periode uit te betalen.</w:t>
      </w:r>
    </w:p>
    <w:p w:rsidR="004A22A9" w:rsidRPr="004A22A9" w:rsidRDefault="004A22A9" w:rsidP="002F317E">
      <w:pPr>
        <w:keepNext/>
        <w:ind w:left="709" w:hanging="425"/>
        <w:rPr>
          <w:noProof/>
          <w:sz w:val="20"/>
        </w:rPr>
      </w:pPr>
    </w:p>
    <w:p w:rsidR="004A22A9" w:rsidRPr="004A22A9" w:rsidRDefault="006D3CAA" w:rsidP="002F317E">
      <w:pPr>
        <w:keepNext/>
        <w:spacing w:line="280" w:lineRule="exact"/>
        <w:outlineLvl w:val="0"/>
        <w:rPr>
          <w:i/>
          <w:noProof/>
          <w:sz w:val="20"/>
        </w:rPr>
      </w:pPr>
      <w:r w:rsidRPr="006D3CAA">
        <w:rPr>
          <w:i/>
          <w:noProof/>
          <w:sz w:val="20"/>
        </w:rPr>
        <w:t>NB V</w:t>
      </w:r>
      <w:r w:rsidR="004A22A9" w:rsidRPr="004A22A9">
        <w:rPr>
          <w:i/>
          <w:noProof/>
          <w:sz w:val="20"/>
        </w:rPr>
        <w:t xml:space="preserve">eranderingen in de uitvoering van de activiteiten moeten tijdig worden gemeld. Aan de hand daarvan kan onder meer het kasritme van de voorschotten worden bijgesteld. </w:t>
      </w:r>
    </w:p>
    <w:p w:rsidR="004A22A9" w:rsidRPr="004A22A9" w:rsidRDefault="004A22A9" w:rsidP="002F317E">
      <w:pPr>
        <w:keepNext/>
        <w:rPr>
          <w:b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418"/>
        <w:gridCol w:w="3544"/>
      </w:tblGrid>
      <w:tr w:rsidR="004A22A9" w:rsidRPr="004A22A9" w:rsidTr="000D54A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>Planning</w:t>
            </w:r>
            <w:r w:rsidRPr="004A22A9">
              <w:rPr>
                <w:b/>
                <w:sz w:val="20"/>
                <w:szCs w:val="24"/>
              </w:rPr>
              <w:br/>
              <w:t>(</w:t>
            </w:r>
            <w:r w:rsidR="006F4BE2">
              <w:rPr>
                <w:b/>
                <w:sz w:val="20"/>
                <w:szCs w:val="24"/>
              </w:rPr>
              <w:t>d</w:t>
            </w:r>
            <w:r w:rsidR="000D54AA">
              <w:rPr>
                <w:b/>
                <w:sz w:val="20"/>
                <w:szCs w:val="24"/>
              </w:rPr>
              <w:t>d</w:t>
            </w:r>
            <w:r w:rsidR="006F4BE2">
              <w:rPr>
                <w:b/>
                <w:sz w:val="20"/>
                <w:szCs w:val="24"/>
              </w:rPr>
              <w:t>-</w:t>
            </w:r>
            <w:r w:rsidR="000D54AA">
              <w:rPr>
                <w:b/>
                <w:sz w:val="20"/>
                <w:szCs w:val="24"/>
              </w:rPr>
              <w:t>m</w:t>
            </w:r>
            <w:r w:rsidR="006F4BE2">
              <w:rPr>
                <w:b/>
                <w:sz w:val="20"/>
                <w:szCs w:val="24"/>
              </w:rPr>
              <w:t>m-</w:t>
            </w:r>
            <w:r w:rsidR="000D54AA">
              <w:rPr>
                <w:b/>
                <w:sz w:val="20"/>
                <w:szCs w:val="24"/>
              </w:rPr>
              <w:t>jj</w:t>
            </w:r>
            <w:r w:rsidR="006F4BE2">
              <w:rPr>
                <w:b/>
                <w:sz w:val="20"/>
                <w:szCs w:val="24"/>
              </w:rPr>
              <w:t>jj</w:t>
            </w:r>
            <w:r w:rsidRPr="004A22A9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A22A9" w:rsidRPr="004A22A9" w:rsidRDefault="00E3771E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(Deel</w:t>
            </w:r>
            <w:r w:rsidR="004A22A9" w:rsidRPr="004A22A9">
              <w:rPr>
                <w:b/>
                <w:sz w:val="20"/>
                <w:szCs w:val="24"/>
              </w:rPr>
              <w:t>)activiteit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>Verwachte uitgaven (€)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 xml:space="preserve">Toelichting </w:t>
            </w:r>
          </w:p>
        </w:tc>
      </w:tr>
      <w:tr w:rsidR="004A22A9" w:rsidRPr="004A22A9" w:rsidTr="000D54AA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8044889"/>
              <w:placeholder>
                <w:docPart w:val="73424F06FEC34590A7816A9A987C277F"/>
              </w:placeholder>
            </w:sdtPr>
            <w:sdtEndPr/>
            <w:sdtContent>
              <w:p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1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43019311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723745439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570393648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75003188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283764015"/>
              <w:placeholder>
                <w:docPart w:val="73424F06FEC34590A7816A9A987C277F"/>
              </w:placeholder>
            </w:sdtPr>
            <w:sdtEndPr/>
            <w:sdtContent>
              <w:p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4A22A9" w:rsidRPr="004A22A9" w:rsidRDefault="004A22A9" w:rsidP="002F317E">
            <w:pPr>
              <w:keepNext/>
              <w:ind w:right="-108"/>
              <w:rPr>
                <w:sz w:val="20"/>
              </w:rPr>
            </w:pPr>
            <w:r w:rsidRPr="004A22A9">
              <w:rPr>
                <w:i/>
                <w:sz w:val="18"/>
                <w:szCs w:val="18"/>
              </w:rPr>
              <w:t>Startdatum 2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653877070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239325609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38771901"/>
            </w:sdtPr>
            <w:sdtEndPr/>
            <w:sdtContent>
              <w:p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2035106412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31948836"/>
              <w:placeholder>
                <w:docPart w:val="73424F06FEC34590A7816A9A987C277F"/>
              </w:placeholder>
            </w:sdtPr>
            <w:sdtEndPr/>
            <w:sdtContent>
              <w:p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3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986132464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2094312402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514460548"/>
            </w:sdtPr>
            <w:sdtEndPr/>
            <w:sdtContent>
              <w:p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41440723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22093011"/>
              <w:placeholder>
                <w:docPart w:val="73424F06FEC34590A7816A9A987C277F"/>
              </w:placeholder>
            </w:sdtPr>
            <w:sdtEndPr/>
            <w:sdtContent>
              <w:p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4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946382343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281413476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03198705"/>
            </w:sdtPr>
            <w:sdtEndPr/>
            <w:sdtContent>
              <w:p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275298396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:rsidTr="000D54AA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354236430"/>
              <w:placeholder>
                <w:docPart w:val="73424F06FEC34590A7816A9A987C277F"/>
              </w:placeholder>
            </w:sdtPr>
            <w:sdtEndPr/>
            <w:sdtContent>
              <w:p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 xml:space="preserve">Etc. (voor meerjarige projecten)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762058807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63312724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236205427"/>
            </w:sdtPr>
            <w:sdtEndPr/>
            <w:sdtContent>
              <w:p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404068814"/>
              <w:placeholder>
                <w:docPart w:val="73424F06FEC34590A7816A9A987C277F"/>
              </w:placeholder>
            </w:sdtPr>
            <w:sdtEndPr/>
            <w:sdtContent>
              <w:p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</w:tbl>
    <w:p w:rsidR="004A22A9" w:rsidRPr="004A22A9" w:rsidRDefault="004A22A9" w:rsidP="004A22A9"/>
    <w:p w:rsidR="004A22A9" w:rsidRPr="003F17C2" w:rsidRDefault="004A22A9" w:rsidP="0031437C">
      <w:pPr>
        <w:rPr>
          <w:sz w:val="20"/>
        </w:rPr>
      </w:pPr>
    </w:p>
    <w:p w:rsidR="0031437C" w:rsidRDefault="0031437C" w:rsidP="0031437C">
      <w:pPr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22A9" w:rsidRPr="003F17C2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4A22A9" w:rsidRPr="003F17C2" w:rsidRDefault="004A22A9" w:rsidP="002F317E">
            <w:pPr>
              <w:keepNext/>
              <w:outlineLvl w:val="0"/>
              <w:rPr>
                <w:i/>
                <w:sz w:val="24"/>
                <w:szCs w:val="24"/>
              </w:rPr>
            </w:pPr>
            <w:r w:rsidRPr="00AA2148">
              <w:rPr>
                <w:b/>
                <w:sz w:val="24"/>
                <w:szCs w:val="28"/>
              </w:rPr>
              <w:t>Ondertekening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A2148">
              <w:rPr>
                <w:i/>
                <w:sz w:val="20"/>
                <w:szCs w:val="24"/>
              </w:rPr>
              <w:t>(de ondertekenaar moet hiertoe bevoegd zijn!)</w:t>
            </w:r>
          </w:p>
        </w:tc>
      </w:tr>
    </w:tbl>
    <w:p w:rsidR="00A33515" w:rsidRDefault="0031437C" w:rsidP="002F317E">
      <w:pPr>
        <w:keepNext/>
        <w:spacing w:before="120"/>
        <w:ind w:right="1588"/>
        <w:rPr>
          <w:sz w:val="20"/>
        </w:rPr>
      </w:pPr>
      <w:r w:rsidRPr="003F17C2">
        <w:rPr>
          <w:sz w:val="20"/>
        </w:rPr>
        <w:t>Ondergetekende verklaart</w:t>
      </w:r>
      <w:r w:rsidR="00A33515">
        <w:rPr>
          <w:sz w:val="20"/>
        </w:rPr>
        <w:t>:</w:t>
      </w:r>
    </w:p>
    <w:p w:rsidR="0031437C" w:rsidRPr="00A33515" w:rsidRDefault="00A33515" w:rsidP="002F317E">
      <w:pPr>
        <w:pStyle w:val="Lijstalinea"/>
        <w:keepNext/>
        <w:numPr>
          <w:ilvl w:val="0"/>
          <w:numId w:val="6"/>
        </w:numPr>
        <w:spacing w:before="120"/>
        <w:ind w:right="1588" w:hanging="218"/>
        <w:rPr>
          <w:sz w:val="20"/>
        </w:rPr>
      </w:pPr>
      <w:r w:rsidRPr="00A33515">
        <w:rPr>
          <w:sz w:val="20"/>
        </w:rPr>
        <w:t>alle gegevens in dit formulier en de bijlage</w:t>
      </w:r>
      <w:r w:rsidR="00AC4210">
        <w:rPr>
          <w:sz w:val="20"/>
        </w:rPr>
        <w:t>(</w:t>
      </w:r>
      <w:r w:rsidRPr="00A33515">
        <w:rPr>
          <w:sz w:val="20"/>
        </w:rPr>
        <w:t>n</w:t>
      </w:r>
      <w:r w:rsidR="00AC4210">
        <w:rPr>
          <w:sz w:val="20"/>
        </w:rPr>
        <w:t>)</w:t>
      </w:r>
      <w:r w:rsidRPr="00A33515">
        <w:rPr>
          <w:sz w:val="20"/>
        </w:rPr>
        <w:t xml:space="preserve"> </w:t>
      </w:r>
      <w:r w:rsidR="0031437C" w:rsidRPr="00A33515">
        <w:rPr>
          <w:sz w:val="20"/>
        </w:rPr>
        <w:t xml:space="preserve">naar waarheid </w:t>
      </w:r>
      <w:r w:rsidRPr="00A33515">
        <w:rPr>
          <w:sz w:val="20"/>
        </w:rPr>
        <w:t xml:space="preserve">en </w:t>
      </w:r>
      <w:r w:rsidR="004A22A9">
        <w:rPr>
          <w:sz w:val="20"/>
        </w:rPr>
        <w:t>beste weten te hebben verstrekt.</w:t>
      </w:r>
    </w:p>
    <w:p w:rsidR="00A33515" w:rsidRPr="003F17C2" w:rsidRDefault="00A33515" w:rsidP="002F317E">
      <w:pPr>
        <w:keepNext/>
        <w:spacing w:before="240" w:after="120"/>
        <w:ind w:right="1588"/>
        <w:rPr>
          <w:sz w:val="20"/>
        </w:rPr>
      </w:pPr>
      <w:r>
        <w:rPr>
          <w:sz w:val="20"/>
        </w:rPr>
        <w:t>Aldus naar waarheid ingevuld en ondertekend,</w:t>
      </w:r>
    </w:p>
    <w:p w:rsidR="00505D94" w:rsidRPr="003F17C2" w:rsidRDefault="00505D94" w:rsidP="002F317E">
      <w:pPr>
        <w:keepNext/>
        <w:tabs>
          <w:tab w:val="left" w:pos="993"/>
          <w:tab w:val="left" w:pos="3119"/>
        </w:tabs>
        <w:rPr>
          <w:rFonts w:ascii="Arial" w:hAnsi="Arial" w:cs="Arial"/>
          <w:color w:val="0000FF"/>
          <w:sz w:val="18"/>
          <w:szCs w:val="18"/>
        </w:rPr>
      </w:pPr>
      <w:r w:rsidRPr="003F17C2">
        <w:rPr>
          <w:sz w:val="20"/>
          <w:szCs w:val="24"/>
        </w:rPr>
        <w:t>Naam</w:t>
      </w:r>
      <w:r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1816369983"/>
          <w:placeholder>
            <w:docPart w:val="3F46AA96621D4E6AA4177A0AA59CEC4B"/>
          </w:placeholder>
        </w:sdtPr>
        <w:sdtEndPr/>
        <w:sdtContent>
          <w:r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:rsidR="00505D94" w:rsidRPr="003F17C2" w:rsidRDefault="00505D94" w:rsidP="002F317E">
      <w:pPr>
        <w:keepNext/>
        <w:tabs>
          <w:tab w:val="left" w:pos="993"/>
          <w:tab w:val="left" w:pos="3119"/>
        </w:tabs>
        <w:rPr>
          <w:rFonts w:ascii="Arial" w:hAnsi="Arial" w:cs="Arial"/>
          <w:color w:val="0000FF"/>
          <w:sz w:val="18"/>
          <w:szCs w:val="18"/>
        </w:rPr>
      </w:pPr>
      <w:r w:rsidRPr="003F17C2">
        <w:rPr>
          <w:sz w:val="20"/>
          <w:szCs w:val="24"/>
        </w:rPr>
        <w:t>Functie</w:t>
      </w:r>
      <w:r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711110214"/>
          <w:placeholder>
            <w:docPart w:val="571271CE41D94FC58FDC651561C58C9A"/>
          </w:placeholder>
        </w:sdtPr>
        <w:sdtEndPr/>
        <w:sdtContent>
          <w:r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:rsidR="00505D94" w:rsidRPr="003F17C2" w:rsidRDefault="00505D94" w:rsidP="002F317E">
      <w:pPr>
        <w:keepNext/>
        <w:tabs>
          <w:tab w:val="left" w:pos="1134"/>
          <w:tab w:val="left" w:pos="3119"/>
        </w:tabs>
        <w:rPr>
          <w:color w:val="0000FF"/>
          <w:sz w:val="20"/>
          <w:szCs w:val="24"/>
        </w:rPr>
      </w:pPr>
    </w:p>
    <w:p w:rsidR="00505D94" w:rsidRPr="003F17C2" w:rsidRDefault="00505D94" w:rsidP="002F317E">
      <w:pPr>
        <w:keepNext/>
        <w:tabs>
          <w:tab w:val="left" w:pos="3119"/>
          <w:tab w:val="left" w:pos="5103"/>
        </w:tabs>
        <w:rPr>
          <w:sz w:val="20"/>
          <w:szCs w:val="24"/>
        </w:rPr>
      </w:pPr>
      <w:r w:rsidRPr="003F17C2">
        <w:rPr>
          <w:sz w:val="20"/>
          <w:szCs w:val="24"/>
        </w:rPr>
        <w:t>Datum</w:t>
      </w:r>
      <w:r w:rsidRPr="003F17C2">
        <w:rPr>
          <w:sz w:val="20"/>
          <w:szCs w:val="24"/>
        </w:rPr>
        <w:tab/>
        <w:t>Plaats</w:t>
      </w:r>
      <w:r w:rsidRPr="003F17C2">
        <w:rPr>
          <w:sz w:val="20"/>
          <w:szCs w:val="24"/>
        </w:rPr>
        <w:tab/>
        <w:t>Handtekening</w:t>
      </w:r>
    </w:p>
    <w:p w:rsidR="00505D94" w:rsidRPr="003F17C2" w:rsidRDefault="00505D94" w:rsidP="002F317E">
      <w:pPr>
        <w:keepNext/>
        <w:tabs>
          <w:tab w:val="left" w:pos="5103"/>
        </w:tabs>
        <w:rPr>
          <w:rFonts w:ascii="Arial" w:hAnsi="Arial" w:cs="Arial"/>
          <w:color w:val="0000FF"/>
          <w:sz w:val="20"/>
          <w:szCs w:val="24"/>
        </w:rPr>
      </w:pPr>
    </w:p>
    <w:p w:rsidR="00505D94" w:rsidRPr="003F17C2" w:rsidRDefault="00224A92" w:rsidP="002F317E">
      <w:pPr>
        <w:keepNext/>
        <w:tabs>
          <w:tab w:val="left" w:pos="284"/>
          <w:tab w:val="left" w:pos="3119"/>
          <w:tab w:val="left" w:pos="5103"/>
        </w:tabs>
        <w:outlineLvl w:val="0"/>
        <w:rPr>
          <w:rFonts w:ascii="Arial" w:hAnsi="Arial" w:cs="Arial"/>
          <w:noProof/>
          <w:color w:val="0000FF"/>
          <w:sz w:val="18"/>
          <w:szCs w:val="18"/>
        </w:rPr>
      </w:pPr>
      <w:sdt>
        <w:sdtPr>
          <w:rPr>
            <w:rFonts w:ascii="Arial" w:hAnsi="Arial" w:cs="Arial"/>
            <w:noProof/>
            <w:color w:val="0000FF"/>
            <w:sz w:val="20"/>
          </w:rPr>
          <w:id w:val="-371844727"/>
          <w:placeholder>
            <w:docPart w:val="4D091879AB6240D79C34420B45FE35D7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  <w:r w:rsidR="00505D94"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r w:rsidR="004A22A9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649139841"/>
          <w:placeholder>
            <w:docPart w:val="93782D9CEEDA426D86B05D71B5D0FE01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  <w:r w:rsidR="004A22A9">
        <w:rPr>
          <w:rFonts w:ascii="Arial" w:hAnsi="Arial" w:cs="Arial"/>
          <w:noProof/>
          <w:color w:val="0000FF"/>
          <w:sz w:val="20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1690281530"/>
          <w:placeholder>
            <w:docPart w:val="3885FF95ADEE42B4A3359D96EAB55F54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:rsidR="00505D94" w:rsidRDefault="00505D94" w:rsidP="002F317E">
      <w:pPr>
        <w:keepNext/>
        <w:rPr>
          <w:rFonts w:ascii="Arial" w:hAnsi="Arial" w:cs="Arial"/>
          <w:color w:val="0000FF"/>
          <w:sz w:val="20"/>
          <w:szCs w:val="24"/>
        </w:rPr>
      </w:pPr>
    </w:p>
    <w:sectPr w:rsidR="00505D94" w:rsidSect="00146CD9">
      <w:footerReference w:type="default" r:id="rId8"/>
      <w:footerReference w:type="first" r:id="rId9"/>
      <w:pgSz w:w="11906" w:h="16838"/>
      <w:pgMar w:top="567" w:right="1191" w:bottom="568" w:left="119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A9" w:rsidRDefault="004A22A9" w:rsidP="0031437C">
      <w:r>
        <w:separator/>
      </w:r>
    </w:p>
  </w:endnote>
  <w:endnote w:type="continuationSeparator" w:id="0">
    <w:p w:rsidR="004A22A9" w:rsidRDefault="004A22A9" w:rsidP="0031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A9" w:rsidRPr="00E657E8" w:rsidRDefault="004A22A9" w:rsidP="00146CD9">
    <w:pPr>
      <w:pStyle w:val="Voettekst"/>
      <w:pBdr>
        <w:top w:val="dashed" w:sz="4" w:space="1" w:color="auto"/>
      </w:pBdr>
      <w:tabs>
        <w:tab w:val="clear" w:pos="9072"/>
        <w:tab w:val="right" w:pos="9356"/>
      </w:tabs>
      <w:rPr>
        <w:sz w:val="17"/>
        <w:szCs w:val="17"/>
      </w:rPr>
    </w:pPr>
    <w:r w:rsidRPr="00E657E8">
      <w:rPr>
        <w:sz w:val="17"/>
        <w:szCs w:val="17"/>
      </w:rPr>
      <w:t xml:space="preserve">Formulier </w:t>
    </w:r>
    <w:r w:rsidRPr="00303651">
      <w:rPr>
        <w:sz w:val="17"/>
        <w:szCs w:val="17"/>
      </w:rPr>
      <w:t>indienen</w:t>
    </w:r>
    <w:r w:rsidR="00ED3EA2">
      <w:rPr>
        <w:sz w:val="17"/>
        <w:szCs w:val="17"/>
      </w:rPr>
      <w:t xml:space="preserve"> melding en</w:t>
    </w:r>
    <w:r>
      <w:rPr>
        <w:sz w:val="17"/>
        <w:szCs w:val="17"/>
      </w:rPr>
      <w:t xml:space="preserve"> voortgangsrapportage </w:t>
    </w:r>
    <w:r w:rsidR="0037024C">
      <w:rPr>
        <w:sz w:val="17"/>
        <w:szCs w:val="17"/>
      </w:rPr>
      <w:t>- postversie</w:t>
    </w:r>
    <w:r>
      <w:rPr>
        <w:sz w:val="17"/>
        <w:szCs w:val="17"/>
      </w:rPr>
      <w:t xml:space="preserve">  (versie jan2020</w:t>
    </w:r>
    <w:r w:rsidRPr="00E657E8">
      <w:rPr>
        <w:sz w:val="17"/>
        <w:szCs w:val="17"/>
      </w:rPr>
      <w:t>)</w:t>
    </w:r>
    <w:r w:rsidRPr="00E657E8">
      <w:rPr>
        <w:sz w:val="17"/>
        <w:szCs w:val="17"/>
      </w:rPr>
      <w:tab/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PAGE  \* Arabic  \* MERGEFORMAT </w:instrText>
    </w:r>
    <w:r w:rsidRPr="00E657E8">
      <w:rPr>
        <w:sz w:val="17"/>
        <w:szCs w:val="17"/>
      </w:rPr>
      <w:fldChar w:fldCharType="separate"/>
    </w:r>
    <w:r w:rsidR="00224A92">
      <w:rPr>
        <w:noProof/>
        <w:sz w:val="17"/>
        <w:szCs w:val="17"/>
      </w:rPr>
      <w:t>1</w:t>
    </w:r>
    <w:r w:rsidRPr="00E657E8">
      <w:rPr>
        <w:sz w:val="17"/>
        <w:szCs w:val="17"/>
      </w:rPr>
      <w:fldChar w:fldCharType="end"/>
    </w:r>
    <w:r w:rsidRPr="00E657E8">
      <w:rPr>
        <w:sz w:val="17"/>
        <w:szCs w:val="17"/>
      </w:rPr>
      <w:t xml:space="preserve"> / </w:t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NUMPAGES  \* Arabic  \* MERGEFORMAT </w:instrText>
    </w:r>
    <w:r w:rsidRPr="00E657E8">
      <w:rPr>
        <w:sz w:val="17"/>
        <w:szCs w:val="17"/>
      </w:rPr>
      <w:fldChar w:fldCharType="separate"/>
    </w:r>
    <w:r w:rsidR="00224A92">
      <w:rPr>
        <w:noProof/>
        <w:sz w:val="17"/>
        <w:szCs w:val="17"/>
      </w:rPr>
      <w:t>6</w:t>
    </w:r>
    <w:r w:rsidRPr="00E657E8">
      <w:rPr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A9" w:rsidRPr="00E657E8" w:rsidRDefault="004A22A9" w:rsidP="00E657E8">
    <w:pPr>
      <w:pStyle w:val="Voettekst"/>
      <w:pBdr>
        <w:top w:val="dashed" w:sz="4" w:space="1" w:color="auto"/>
      </w:pBdr>
      <w:tabs>
        <w:tab w:val="clear" w:pos="9072"/>
        <w:tab w:val="right" w:pos="9356"/>
      </w:tabs>
      <w:rPr>
        <w:sz w:val="17"/>
        <w:szCs w:val="17"/>
      </w:rPr>
    </w:pPr>
    <w:r w:rsidRPr="00E657E8">
      <w:rPr>
        <w:sz w:val="17"/>
        <w:szCs w:val="17"/>
      </w:rPr>
      <w:t xml:space="preserve">Formulier </w:t>
    </w:r>
    <w:r>
      <w:rPr>
        <w:sz w:val="17"/>
        <w:szCs w:val="17"/>
      </w:rPr>
      <w:t>Indienen melding en/of voortgangsrapportage</w:t>
    </w:r>
    <w:r w:rsidRPr="00E657E8">
      <w:rPr>
        <w:sz w:val="17"/>
        <w:szCs w:val="17"/>
      </w:rPr>
      <w:t xml:space="preserve">   (versie jun2018)</w:t>
    </w:r>
    <w:r w:rsidRPr="00E657E8">
      <w:rPr>
        <w:sz w:val="17"/>
        <w:szCs w:val="17"/>
      </w:rPr>
      <w:tab/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PAGE  \* Arabic  \* MERGEFORMAT </w:instrText>
    </w:r>
    <w:r w:rsidRPr="00E657E8">
      <w:rPr>
        <w:sz w:val="17"/>
        <w:szCs w:val="17"/>
      </w:rPr>
      <w:fldChar w:fldCharType="separate"/>
    </w:r>
    <w:r>
      <w:rPr>
        <w:noProof/>
        <w:sz w:val="17"/>
        <w:szCs w:val="17"/>
      </w:rPr>
      <w:t>1</w:t>
    </w:r>
    <w:r w:rsidRPr="00E657E8">
      <w:rPr>
        <w:sz w:val="17"/>
        <w:szCs w:val="17"/>
      </w:rPr>
      <w:fldChar w:fldCharType="end"/>
    </w:r>
    <w:r w:rsidRPr="00E657E8">
      <w:rPr>
        <w:sz w:val="17"/>
        <w:szCs w:val="17"/>
      </w:rPr>
      <w:t xml:space="preserve"> / </w:t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NUMPAGES  \* Arabic  \* MERGEFORMAT </w:instrText>
    </w:r>
    <w:r w:rsidRPr="00E657E8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Pr="00E657E8">
      <w:rPr>
        <w:sz w:val="17"/>
        <w:szCs w:val="17"/>
      </w:rPr>
      <w:fldChar w:fldCharType="end"/>
    </w:r>
  </w:p>
  <w:p w:rsidR="004A22A9" w:rsidRPr="00E657E8" w:rsidRDefault="004A22A9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A9" w:rsidRDefault="004A22A9" w:rsidP="0031437C">
      <w:r>
        <w:separator/>
      </w:r>
    </w:p>
  </w:footnote>
  <w:footnote w:type="continuationSeparator" w:id="0">
    <w:p w:rsidR="004A22A9" w:rsidRDefault="004A22A9" w:rsidP="0031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AE0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318"/>
    <w:multiLevelType w:val="hybridMultilevel"/>
    <w:tmpl w:val="1D3A8DBC"/>
    <w:lvl w:ilvl="0" w:tplc="C29C8A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2F25B5A"/>
    <w:multiLevelType w:val="hybridMultilevel"/>
    <w:tmpl w:val="C7965642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BC1"/>
    <w:multiLevelType w:val="hybridMultilevel"/>
    <w:tmpl w:val="280A8018"/>
    <w:lvl w:ilvl="0" w:tplc="2D5A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4E73"/>
    <w:multiLevelType w:val="hybridMultilevel"/>
    <w:tmpl w:val="39061AB2"/>
    <w:lvl w:ilvl="0" w:tplc="BD04D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82DBE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A83"/>
    <w:multiLevelType w:val="hybridMultilevel"/>
    <w:tmpl w:val="989C1DFC"/>
    <w:lvl w:ilvl="0" w:tplc="BC14DDC2">
      <w:start w:val="1"/>
      <w:numFmt w:val="upp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6310"/>
    <w:multiLevelType w:val="hybridMultilevel"/>
    <w:tmpl w:val="2000F19E"/>
    <w:lvl w:ilvl="0" w:tplc="D17E8BA0">
      <w:start w:val="200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0A30BB"/>
    <w:multiLevelType w:val="hybridMultilevel"/>
    <w:tmpl w:val="74F0A60E"/>
    <w:lvl w:ilvl="0" w:tplc="6538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769E6"/>
    <w:multiLevelType w:val="hybridMultilevel"/>
    <w:tmpl w:val="DF1AA390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05995"/>
    <w:multiLevelType w:val="hybridMultilevel"/>
    <w:tmpl w:val="F69C6EAC"/>
    <w:lvl w:ilvl="0" w:tplc="A45254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270" w:hanging="360"/>
      </w:pPr>
    </w:lvl>
    <w:lvl w:ilvl="2" w:tplc="0413001B" w:tentative="1">
      <w:start w:val="1"/>
      <w:numFmt w:val="lowerRoman"/>
      <w:lvlText w:val="%3."/>
      <w:lvlJc w:val="right"/>
      <w:pPr>
        <w:ind w:left="1990" w:hanging="180"/>
      </w:pPr>
    </w:lvl>
    <w:lvl w:ilvl="3" w:tplc="0413000F" w:tentative="1">
      <w:start w:val="1"/>
      <w:numFmt w:val="decimal"/>
      <w:lvlText w:val="%4."/>
      <w:lvlJc w:val="left"/>
      <w:pPr>
        <w:ind w:left="2710" w:hanging="360"/>
      </w:pPr>
    </w:lvl>
    <w:lvl w:ilvl="4" w:tplc="04130019" w:tentative="1">
      <w:start w:val="1"/>
      <w:numFmt w:val="lowerLetter"/>
      <w:lvlText w:val="%5."/>
      <w:lvlJc w:val="left"/>
      <w:pPr>
        <w:ind w:left="3430" w:hanging="360"/>
      </w:pPr>
    </w:lvl>
    <w:lvl w:ilvl="5" w:tplc="0413001B" w:tentative="1">
      <w:start w:val="1"/>
      <w:numFmt w:val="lowerRoman"/>
      <w:lvlText w:val="%6."/>
      <w:lvlJc w:val="right"/>
      <w:pPr>
        <w:ind w:left="4150" w:hanging="180"/>
      </w:pPr>
    </w:lvl>
    <w:lvl w:ilvl="6" w:tplc="0413000F" w:tentative="1">
      <w:start w:val="1"/>
      <w:numFmt w:val="decimal"/>
      <w:lvlText w:val="%7."/>
      <w:lvlJc w:val="left"/>
      <w:pPr>
        <w:ind w:left="4870" w:hanging="360"/>
      </w:pPr>
    </w:lvl>
    <w:lvl w:ilvl="7" w:tplc="04130019" w:tentative="1">
      <w:start w:val="1"/>
      <w:numFmt w:val="lowerLetter"/>
      <w:lvlText w:val="%8."/>
      <w:lvlJc w:val="left"/>
      <w:pPr>
        <w:ind w:left="5590" w:hanging="360"/>
      </w:pPr>
    </w:lvl>
    <w:lvl w:ilvl="8" w:tplc="0413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2" w15:restartNumberingAfterBreak="0">
    <w:nsid w:val="5A8E3D7B"/>
    <w:multiLevelType w:val="hybridMultilevel"/>
    <w:tmpl w:val="E8688AB8"/>
    <w:lvl w:ilvl="0" w:tplc="CD42EFB0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843A8"/>
    <w:multiLevelType w:val="hybridMultilevel"/>
    <w:tmpl w:val="6AEEBFDA"/>
    <w:lvl w:ilvl="0" w:tplc="D984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22A26"/>
    <w:multiLevelType w:val="hybridMultilevel"/>
    <w:tmpl w:val="3E42CD04"/>
    <w:lvl w:ilvl="0" w:tplc="04130001">
      <w:start w:val="3"/>
      <w:numFmt w:val="bullet"/>
      <w:lvlText w:val=""/>
      <w:lvlJc w:val="left"/>
      <w:pPr>
        <w:ind w:left="80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74CB5B06"/>
    <w:multiLevelType w:val="hybridMultilevel"/>
    <w:tmpl w:val="D1286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AgioPDInQagBdN8BQ4kNOBcRjv6hwM2S8epNbrMko4caPT2oXfXCcdO0SZnWj1ublfiBh7SvllRj38NYFIJsw==" w:salt="R2F986iN2tmN1RK7F7+sbg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7C"/>
    <w:rsid w:val="000150D7"/>
    <w:rsid w:val="00022D5A"/>
    <w:rsid w:val="0005031E"/>
    <w:rsid w:val="000A726C"/>
    <w:rsid w:val="000B6652"/>
    <w:rsid w:val="000D54AA"/>
    <w:rsid w:val="00103CB3"/>
    <w:rsid w:val="00141B38"/>
    <w:rsid w:val="00146CD9"/>
    <w:rsid w:val="00164FD5"/>
    <w:rsid w:val="0019462C"/>
    <w:rsid w:val="00224A92"/>
    <w:rsid w:val="002C1C4E"/>
    <w:rsid w:val="002E32EF"/>
    <w:rsid w:val="002F317E"/>
    <w:rsid w:val="00303651"/>
    <w:rsid w:val="0031437C"/>
    <w:rsid w:val="00323D46"/>
    <w:rsid w:val="0035500E"/>
    <w:rsid w:val="0037024C"/>
    <w:rsid w:val="003957A6"/>
    <w:rsid w:val="003A4AD8"/>
    <w:rsid w:val="003A5ABC"/>
    <w:rsid w:val="00442D3F"/>
    <w:rsid w:val="004A22A9"/>
    <w:rsid w:val="004B35CC"/>
    <w:rsid w:val="004E55B1"/>
    <w:rsid w:val="004E761C"/>
    <w:rsid w:val="004F20F5"/>
    <w:rsid w:val="00505D94"/>
    <w:rsid w:val="00511694"/>
    <w:rsid w:val="005322A4"/>
    <w:rsid w:val="00562F3E"/>
    <w:rsid w:val="005F2CF6"/>
    <w:rsid w:val="006134AC"/>
    <w:rsid w:val="006647A3"/>
    <w:rsid w:val="006D3CAA"/>
    <w:rsid w:val="006F3220"/>
    <w:rsid w:val="006F4BE2"/>
    <w:rsid w:val="0072267A"/>
    <w:rsid w:val="00745776"/>
    <w:rsid w:val="00795F4A"/>
    <w:rsid w:val="007C0013"/>
    <w:rsid w:val="007C47DD"/>
    <w:rsid w:val="00830B9C"/>
    <w:rsid w:val="00865D5E"/>
    <w:rsid w:val="00866F05"/>
    <w:rsid w:val="008B0CC5"/>
    <w:rsid w:val="008B0DAD"/>
    <w:rsid w:val="008D50C1"/>
    <w:rsid w:val="008F41FC"/>
    <w:rsid w:val="009073C1"/>
    <w:rsid w:val="00923669"/>
    <w:rsid w:val="00937B31"/>
    <w:rsid w:val="009D7660"/>
    <w:rsid w:val="00A06F16"/>
    <w:rsid w:val="00A32262"/>
    <w:rsid w:val="00A33515"/>
    <w:rsid w:val="00A61B36"/>
    <w:rsid w:val="00AC4210"/>
    <w:rsid w:val="00C05361"/>
    <w:rsid w:val="00C33860"/>
    <w:rsid w:val="00C46F40"/>
    <w:rsid w:val="00CA1124"/>
    <w:rsid w:val="00CD29F1"/>
    <w:rsid w:val="00D35DAA"/>
    <w:rsid w:val="00D52F31"/>
    <w:rsid w:val="00DC1F2C"/>
    <w:rsid w:val="00DF10B5"/>
    <w:rsid w:val="00E3771E"/>
    <w:rsid w:val="00E657E8"/>
    <w:rsid w:val="00ED3EA2"/>
    <w:rsid w:val="00F371AC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4411EFDC-7690-4F39-91C8-A5B9B69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Theme="minorHAnsi" w:hAnsi="Lucida Sans" w:cstheme="minorBidi"/>
        <w:sz w:val="19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437C"/>
    <w:pPr>
      <w:autoSpaceDE w:val="0"/>
      <w:autoSpaceDN w:val="0"/>
      <w:spacing w:line="240" w:lineRule="auto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143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437C"/>
    <w:rPr>
      <w:rFonts w:eastAsia="Times New Roman" w:cs="Times New Roman"/>
      <w:szCs w:val="20"/>
      <w:lang w:eastAsia="nl-NL"/>
    </w:rPr>
  </w:style>
  <w:style w:type="character" w:styleId="Hyperlink">
    <w:name w:val="Hyperlink"/>
    <w:rsid w:val="0031437C"/>
    <w:rPr>
      <w:color w:val="0000FF"/>
      <w:u w:val="single"/>
    </w:rPr>
  </w:style>
  <w:style w:type="paragraph" w:customStyle="1" w:styleId="Inhoud">
    <w:name w:val="Inhoud"/>
    <w:basedOn w:val="Standaard"/>
    <w:rsid w:val="0031437C"/>
    <w:pPr>
      <w:widowControl w:val="0"/>
      <w:autoSpaceDE/>
      <w:autoSpaceDN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3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37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143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437C"/>
    <w:rPr>
      <w:rFonts w:eastAsia="Times New Roman" w:cs="Times New Roman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57E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3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A6E0B0D29A490298DDDE245BD4C6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0D39FC-D85A-4D8E-B893-805252DD3040}"/>
      </w:docPartPr>
      <w:docPartBody>
        <w:p w:rsidR="00973009" w:rsidRDefault="00BD1300" w:rsidP="00BD1300">
          <w:pPr>
            <w:pStyle w:val="79A6E0B0D29A490298DDDE245BD4C6A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0A8E18AE30461296F6513DF48E5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266F96-C7A9-4D26-A41C-AA2A2253FF62}"/>
      </w:docPartPr>
      <w:docPartBody>
        <w:p w:rsidR="00973009" w:rsidRDefault="00BD1300" w:rsidP="00BD1300">
          <w:pPr>
            <w:pStyle w:val="8C0A8E18AE30461296F6513DF48E584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74694D6896449AA06BDCB20A4A7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121B12-9022-4520-9AC5-C59526569417}"/>
      </w:docPartPr>
      <w:docPartBody>
        <w:p w:rsidR="00973009" w:rsidRDefault="00BD1300" w:rsidP="00BD1300">
          <w:pPr>
            <w:pStyle w:val="6874694D6896449AA06BDCB20A4A7539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BBE19F6259460BACA6880944753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4266F-C3A9-4D96-8934-B7AB222BB094}"/>
      </w:docPartPr>
      <w:docPartBody>
        <w:p w:rsidR="00973009" w:rsidRDefault="00BD1300" w:rsidP="00BD1300">
          <w:pPr>
            <w:pStyle w:val="BBBBE19F6259460BACA6880944753883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46AA96621D4E6AA4177A0AA59CEC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F8D4A8-FB63-4660-BE8A-0BF8BE89B3BA}"/>
      </w:docPartPr>
      <w:docPartBody>
        <w:p w:rsidR="00973009" w:rsidRDefault="00BD1300" w:rsidP="00BD1300">
          <w:pPr>
            <w:pStyle w:val="3F46AA96621D4E6AA4177A0AA59CEC4B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1271CE41D94FC58FDC651561C58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C18F5-7104-405E-AE00-1F29782F6B19}"/>
      </w:docPartPr>
      <w:docPartBody>
        <w:p w:rsidR="00973009" w:rsidRDefault="00BD1300" w:rsidP="00BD1300">
          <w:pPr>
            <w:pStyle w:val="571271CE41D94FC58FDC651561C58C9A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091879AB6240D79C34420B45FE3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EC4DE-359E-41A1-8429-AFC928AB7A36}"/>
      </w:docPartPr>
      <w:docPartBody>
        <w:p w:rsidR="00973009" w:rsidRDefault="00BD1300" w:rsidP="00BD1300">
          <w:pPr>
            <w:pStyle w:val="4D091879AB6240D79C34420B45FE35D7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782D9CEEDA426D86B05D71B5D0F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59842-51AF-4DDB-A1FA-D999750EADF2}"/>
      </w:docPartPr>
      <w:docPartBody>
        <w:p w:rsidR="00973009" w:rsidRDefault="00BD1300" w:rsidP="00BD1300">
          <w:pPr>
            <w:pStyle w:val="93782D9CEEDA426D86B05D71B5D0FE0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85FF95ADEE42B4A3359D96EAB55F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BC137-2AE2-4E04-99AB-5814A0AA58CA}"/>
      </w:docPartPr>
      <w:docPartBody>
        <w:p w:rsidR="00973009" w:rsidRDefault="00BD1300" w:rsidP="00BD1300">
          <w:pPr>
            <w:pStyle w:val="3885FF95ADEE42B4A3359D96EAB55F54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30A854B9134BD98361B735B424CB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2C2F9-8E13-4CCC-8874-483A4E1F684D}"/>
      </w:docPartPr>
      <w:docPartBody>
        <w:p w:rsidR="00587736" w:rsidRDefault="00A94D7A" w:rsidP="00A94D7A">
          <w:pPr>
            <w:pStyle w:val="DE30A854B9134BD98361B735B424CB1A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AE0F9B13EF4489BC03F51830675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DC893-BFFD-42A7-A0A5-A82D203B30AF}"/>
      </w:docPartPr>
      <w:docPartBody>
        <w:p w:rsidR="00433024" w:rsidRDefault="00433024" w:rsidP="00433024">
          <w:pPr>
            <w:pStyle w:val="DCAE0F9B13EF4489BC03F51830675806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6C79CD670E45D6A9308D03ACC88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6C556-7ABC-45A3-996F-61CEF27E6B5E}"/>
      </w:docPartPr>
      <w:docPartBody>
        <w:p w:rsidR="00433024" w:rsidRDefault="00433024" w:rsidP="00433024">
          <w:pPr>
            <w:pStyle w:val="C36C79CD670E45D6A9308D03ACC88DE2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2D7D3277864EB796918DFB2EB7B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8BD12-54E0-4EC3-AC04-D0EA5D97C4DF}"/>
      </w:docPartPr>
      <w:docPartBody>
        <w:p w:rsidR="00433024" w:rsidRDefault="00433024" w:rsidP="00433024">
          <w:pPr>
            <w:pStyle w:val="6F2D7D3277864EB796918DFB2EB7B125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2EF9CA91FB416D93C98E037D0114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FEB16-F060-4583-B285-08A164F2BCD7}"/>
      </w:docPartPr>
      <w:docPartBody>
        <w:p w:rsidR="00433024" w:rsidRDefault="00433024" w:rsidP="00433024">
          <w:pPr>
            <w:pStyle w:val="1F2EF9CA91FB416D93C98E037D011458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823DB4605F411BB8DCA21610C67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8AA4D-3A55-4EF0-893A-69F51E4060E5}"/>
      </w:docPartPr>
      <w:docPartBody>
        <w:p w:rsidR="00433024" w:rsidRDefault="00433024" w:rsidP="00433024">
          <w:pPr>
            <w:pStyle w:val="74823DB4605F411BB8DCA21610C6728E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746D27797B4D769382A9FB05AA2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29FDA-C178-4ABB-A7B3-C2457C60DE89}"/>
      </w:docPartPr>
      <w:docPartBody>
        <w:p w:rsidR="00433024" w:rsidRDefault="00433024" w:rsidP="00433024">
          <w:pPr>
            <w:pStyle w:val="3A746D27797B4D769382A9FB05AA22A5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1B26AB80774E5B87DD83B02CDD0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8DB342-14DE-4ABF-B44A-9E796FC65BCA}"/>
      </w:docPartPr>
      <w:docPartBody>
        <w:p w:rsidR="00433024" w:rsidRDefault="00433024" w:rsidP="00433024">
          <w:pPr>
            <w:pStyle w:val="F01B26AB80774E5B87DD83B02CDD071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F7009EF5884D569C88AC913034A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DB0C43-A9A1-4EF2-BD07-570DF439496A}"/>
      </w:docPartPr>
      <w:docPartBody>
        <w:p w:rsidR="00433024" w:rsidRDefault="00433024" w:rsidP="00433024">
          <w:pPr>
            <w:pStyle w:val="02F7009EF5884D569C88AC913034A5F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FC6A09C85E4AFFA2C95157AE939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69ABE-F1A1-45E2-9C6A-3830DD316A49}"/>
      </w:docPartPr>
      <w:docPartBody>
        <w:p w:rsidR="00433024" w:rsidRDefault="00433024" w:rsidP="00433024">
          <w:pPr>
            <w:pStyle w:val="38FC6A09C85E4AFFA2C95157AE93957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1D75150F4047478273BC861E234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00237-5D1A-4C63-85A6-43B58C147CCE}"/>
      </w:docPartPr>
      <w:docPartBody>
        <w:p w:rsidR="00433024" w:rsidRDefault="00433024" w:rsidP="00433024">
          <w:pPr>
            <w:pStyle w:val="3F1D75150F4047478273BC861E234F7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1320E3E172456FA7981820F6BCA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CB710-24A1-40BC-903C-FB1899AFBAD4}"/>
      </w:docPartPr>
      <w:docPartBody>
        <w:p w:rsidR="00433024" w:rsidRDefault="00433024" w:rsidP="00433024">
          <w:pPr>
            <w:pStyle w:val="781320E3E172456FA7981820F6BCA97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AC45EE3764480D91C493312F3D1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68D11-7189-4ECF-84CD-246E26805022}"/>
      </w:docPartPr>
      <w:docPartBody>
        <w:p w:rsidR="00433024" w:rsidRDefault="00433024" w:rsidP="00433024">
          <w:pPr>
            <w:pStyle w:val="00AC45EE3764480D91C493312F3D12C0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948BDC70DB48E3A47641FD33A1E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3B5BF-4510-4DED-B0F0-C6479E86C4BE}"/>
      </w:docPartPr>
      <w:docPartBody>
        <w:p w:rsidR="00433024" w:rsidRDefault="00433024" w:rsidP="00433024">
          <w:pPr>
            <w:pStyle w:val="3C948BDC70DB48E3A47641FD33A1E8A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01DB77A8E843A8B21604DAE0C62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B009-6139-492A-A6F0-61FFE93B8B45}"/>
      </w:docPartPr>
      <w:docPartBody>
        <w:p w:rsidR="00433024" w:rsidRDefault="00433024" w:rsidP="00433024">
          <w:pPr>
            <w:pStyle w:val="5D01DB77A8E843A8B21604DAE0C6282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9E5925981472CB4BD97308F6CA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00965-643D-4668-8C93-52E6D2BF8F24}"/>
      </w:docPartPr>
      <w:docPartBody>
        <w:p w:rsidR="00433024" w:rsidRDefault="00433024" w:rsidP="00433024">
          <w:pPr>
            <w:pStyle w:val="3F99E5925981472CB4BD97308F6CA07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4C100EDC6B4E61A71E086CE0B83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68A59-3FB6-4565-8CC6-AC21ED41C2E6}"/>
      </w:docPartPr>
      <w:docPartBody>
        <w:p w:rsidR="00433024" w:rsidRDefault="00433024" w:rsidP="00433024">
          <w:pPr>
            <w:pStyle w:val="3F4C100EDC6B4E61A71E086CE0B8378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47F4162ADA4C5CBE2BFAE7C6245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10E70-79E5-4432-B4A5-3B7AD37E8C04}"/>
      </w:docPartPr>
      <w:docPartBody>
        <w:p w:rsidR="00433024" w:rsidRDefault="00433024" w:rsidP="00433024">
          <w:pPr>
            <w:pStyle w:val="0647F4162ADA4C5CBE2BFAE7C624532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83256434D548F3823F33FF9465EE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BE7DE-709A-4BD1-B35F-18481B7C06BE}"/>
      </w:docPartPr>
      <w:docPartBody>
        <w:p w:rsidR="00433024" w:rsidRDefault="00433024" w:rsidP="00433024">
          <w:pPr>
            <w:pStyle w:val="7583256434D548F3823F33FF9465EEF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E55FBFAD364777976BA0CDE803B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5725A-18AB-4C49-8642-79BDE9C01786}"/>
      </w:docPartPr>
      <w:docPartBody>
        <w:p w:rsidR="00433024" w:rsidRDefault="00433024" w:rsidP="00433024">
          <w:pPr>
            <w:pStyle w:val="E0E55FBFAD364777976BA0CDE803BE5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ED2AE6CF4E46479BECDFE0BAD53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32677-D5E8-4B1B-9384-DC2510F90344}"/>
      </w:docPartPr>
      <w:docPartBody>
        <w:p w:rsidR="00433024" w:rsidRDefault="00433024" w:rsidP="00433024">
          <w:pPr>
            <w:pStyle w:val="23ED2AE6CF4E46479BECDFE0BAD53422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42E8ECAB504CBAA983D991C9B1A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DF9C7-B261-46BA-8801-6D8DE585D90F}"/>
      </w:docPartPr>
      <w:docPartBody>
        <w:p w:rsidR="00433024" w:rsidRDefault="00433024" w:rsidP="00433024">
          <w:pPr>
            <w:pStyle w:val="D342E8ECAB504CBAA983D991C9B1AAD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1E048565C74CEE912A7BEA024D6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68E3A-2415-49BD-A6AB-0BBEA29CDD0E}"/>
      </w:docPartPr>
      <w:docPartBody>
        <w:p w:rsidR="00433024" w:rsidRDefault="00433024" w:rsidP="00433024">
          <w:pPr>
            <w:pStyle w:val="BE1E048565C74CEE912A7BEA024D657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0F5FA0648941EE90D9B8255BA784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68B36-D166-4469-8563-873AA8915E94}"/>
      </w:docPartPr>
      <w:docPartBody>
        <w:p w:rsidR="00433024" w:rsidRDefault="00433024" w:rsidP="00433024">
          <w:pPr>
            <w:pStyle w:val="400F5FA0648941EE90D9B8255BA7843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AB76FBAAB140DCBD7217214AAFE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7566F-CDB7-421F-86DE-B7D76F3E99A2}"/>
      </w:docPartPr>
      <w:docPartBody>
        <w:p w:rsidR="00433024" w:rsidRDefault="00433024" w:rsidP="00433024">
          <w:pPr>
            <w:pStyle w:val="C2AB76FBAAB140DCBD7217214AAFE32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BB32943D5F48559E0E6E76C7FC7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C3D1F-46A1-4042-8BCB-82698967FDE0}"/>
      </w:docPartPr>
      <w:docPartBody>
        <w:p w:rsidR="00433024" w:rsidRDefault="00433024" w:rsidP="00433024">
          <w:pPr>
            <w:pStyle w:val="A7BB32943D5F48559E0E6E76C7FC7E7D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7F0026CE614B5DB857E4141852B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8CC53-0A1C-435D-B356-9C2C2B01D6F3}"/>
      </w:docPartPr>
      <w:docPartBody>
        <w:p w:rsidR="00433024" w:rsidRDefault="00433024" w:rsidP="00433024">
          <w:pPr>
            <w:pStyle w:val="D77F0026CE614B5DB857E4141852BCE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A464379E774CD19D99032CC54E0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71B2C-74AE-4BAD-B7B1-EDF1CB6341B8}"/>
      </w:docPartPr>
      <w:docPartBody>
        <w:p w:rsidR="00433024" w:rsidRDefault="00433024" w:rsidP="00433024">
          <w:pPr>
            <w:pStyle w:val="43A464379E774CD19D99032CC54E03A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BD8D9DD78D24AEF9B7852AA6DD63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75575-036F-4F9A-9916-F2C8AB0A5169}"/>
      </w:docPartPr>
      <w:docPartBody>
        <w:p w:rsidR="00433024" w:rsidRDefault="00433024" w:rsidP="00433024">
          <w:pPr>
            <w:pStyle w:val="FBD8D9DD78D24AEF9B7852AA6DD6372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8202EC7D8D4A589C142C83A5623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A2935-D405-423B-9F43-B28156F39A8F}"/>
      </w:docPartPr>
      <w:docPartBody>
        <w:p w:rsidR="00433024" w:rsidRDefault="00433024" w:rsidP="00433024">
          <w:pPr>
            <w:pStyle w:val="2F8202EC7D8D4A589C142C83A5623EA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A078A9C42C4361AA482410221080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A10F2-855D-45DA-BFB0-D65FF0353B75}"/>
      </w:docPartPr>
      <w:docPartBody>
        <w:p w:rsidR="00433024" w:rsidRDefault="00433024" w:rsidP="00433024">
          <w:pPr>
            <w:pStyle w:val="D2A078A9C42C4361AA482410221080D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02B3F0F8ED4799AEDAA2C57C315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8CA64-EB2A-46D0-9548-955B483A047F}"/>
      </w:docPartPr>
      <w:docPartBody>
        <w:p w:rsidR="00433024" w:rsidRDefault="00433024" w:rsidP="00433024">
          <w:pPr>
            <w:pStyle w:val="0B02B3F0F8ED4799AEDAA2C57C315CB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7D61069DE842AF904FDBE1F01A0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4448E-C477-4044-B93D-62ECF7421498}"/>
      </w:docPartPr>
      <w:docPartBody>
        <w:p w:rsidR="00433024" w:rsidRDefault="00433024" w:rsidP="00433024">
          <w:pPr>
            <w:pStyle w:val="117D61069DE842AF904FDBE1F01A0350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DE034F1FE449D28ADBA83878EA5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3504D-6BAC-4405-A5E1-1DEDFC3C626B}"/>
      </w:docPartPr>
      <w:docPartBody>
        <w:p w:rsidR="00433024" w:rsidRDefault="00433024" w:rsidP="00433024">
          <w:pPr>
            <w:pStyle w:val="52DE034F1FE449D28ADBA83878EA598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77663FF42344AA8F07AC6585AE2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630613-108E-4319-90F0-C13F63F50ADC}"/>
      </w:docPartPr>
      <w:docPartBody>
        <w:p w:rsidR="00433024" w:rsidRDefault="00433024" w:rsidP="00433024">
          <w:pPr>
            <w:pStyle w:val="0B77663FF42344AA8F07AC6585AE28B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F0443F970D4EB4B80B3A5907812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DAAF7-548D-415C-A0D6-1FF1D258B044}"/>
      </w:docPartPr>
      <w:docPartBody>
        <w:p w:rsidR="00433024" w:rsidRDefault="00433024" w:rsidP="00433024">
          <w:pPr>
            <w:pStyle w:val="2EF0443F970D4EB4B80B3A5907812B7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F250408C6D4EAEBE07D7B472C83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88730-B508-48B3-9A35-1F1E893DD456}"/>
      </w:docPartPr>
      <w:docPartBody>
        <w:p w:rsidR="00433024" w:rsidRDefault="00433024" w:rsidP="00433024">
          <w:pPr>
            <w:pStyle w:val="C1F250408C6D4EAEBE07D7B472C8397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BFDC9EABA840C48AB544AA9A8D7D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83970-A3B4-42A7-8627-FE3A8F1F780C}"/>
      </w:docPartPr>
      <w:docPartBody>
        <w:p w:rsidR="00433024" w:rsidRDefault="00433024" w:rsidP="00433024">
          <w:pPr>
            <w:pStyle w:val="51BFDC9EABA840C48AB544AA9A8D7D0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379A36B67B4DB897ACC3D42ABC4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6D933-24FF-4554-82BB-255E8324C6F5}"/>
      </w:docPartPr>
      <w:docPartBody>
        <w:p w:rsidR="00433024" w:rsidRDefault="00433024" w:rsidP="00433024">
          <w:pPr>
            <w:pStyle w:val="91379A36B67B4DB897ACC3D42ABC410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8A08D6FA6F4418B5941E38DB284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81C48-E2A0-45FE-AF30-F025AA8A7B3A}"/>
      </w:docPartPr>
      <w:docPartBody>
        <w:p w:rsidR="00433024" w:rsidRDefault="00433024" w:rsidP="00433024">
          <w:pPr>
            <w:pStyle w:val="438A08D6FA6F4418B5941E38DB2841D4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5D8F3EAF054363ABF9399632958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E5512-648C-42D1-A3BC-A1D590D69833}"/>
      </w:docPartPr>
      <w:docPartBody>
        <w:p w:rsidR="00433024" w:rsidRDefault="00433024" w:rsidP="00433024">
          <w:pPr>
            <w:pStyle w:val="975D8F3EAF054363ABF939963295815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08D5C193D449C3B0DD0BF57AC140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457E5-414C-44A9-9C63-2E580AEC8559}"/>
      </w:docPartPr>
      <w:docPartBody>
        <w:p w:rsidR="00433024" w:rsidRDefault="00433024" w:rsidP="00433024">
          <w:pPr>
            <w:pStyle w:val="BF08D5C193D449C3B0DD0BF57AC140A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893B56CD8D4B8F8CB47C4F158C1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E3628-8B12-46C2-951C-2CD04E1D40F8}"/>
      </w:docPartPr>
      <w:docPartBody>
        <w:p w:rsidR="00433024" w:rsidRDefault="00433024" w:rsidP="00433024">
          <w:pPr>
            <w:pStyle w:val="1E893B56CD8D4B8F8CB47C4F158C13E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5C61AE369A48C992C75F3CF924D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0843B-693E-4C00-9508-7B5DDEEA8E3B}"/>
      </w:docPartPr>
      <w:docPartBody>
        <w:p w:rsidR="00433024" w:rsidRDefault="00433024" w:rsidP="00433024">
          <w:pPr>
            <w:pStyle w:val="BC5C61AE369A48C992C75F3CF924DB3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4011938B4242A893E3F1A5AC352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0AEA0-D831-4483-9B1C-182E3D57D8F4}"/>
      </w:docPartPr>
      <w:docPartBody>
        <w:p w:rsidR="00433024" w:rsidRDefault="00433024" w:rsidP="00433024">
          <w:pPr>
            <w:pStyle w:val="3B4011938B4242A893E3F1A5AC352849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6CC492FA434A02A1F7BA68CB56A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47A0A-5BFC-4313-9075-0B5F44840D9A}"/>
      </w:docPartPr>
      <w:docPartBody>
        <w:p w:rsidR="00433024" w:rsidRDefault="00433024" w:rsidP="00433024">
          <w:pPr>
            <w:pStyle w:val="066CC492FA434A02A1F7BA68CB56A9EA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EB57417C564CC19D9257E918435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53BA49-219B-488B-B48B-224487143592}"/>
      </w:docPartPr>
      <w:docPartBody>
        <w:p w:rsidR="00433024" w:rsidRDefault="00433024" w:rsidP="00433024">
          <w:pPr>
            <w:pStyle w:val="D5EB57417C564CC19D9257E918435E4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4DC3759FBA4ED9BAF39B0181E26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13A10-D1A5-4A2A-9298-1FEB266852FD}"/>
      </w:docPartPr>
      <w:docPartBody>
        <w:p w:rsidR="00433024" w:rsidRDefault="00433024" w:rsidP="00433024">
          <w:pPr>
            <w:pStyle w:val="C04DC3759FBA4ED9BAF39B0181E2655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E97BFF5C5A4B9CBF3A3BDE4D594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509C3-B14A-4751-90CD-3AB41552C0C1}"/>
      </w:docPartPr>
      <w:docPartBody>
        <w:p w:rsidR="00433024" w:rsidRDefault="00433024" w:rsidP="00433024">
          <w:pPr>
            <w:pStyle w:val="2EE97BFF5C5A4B9CBF3A3BDE4D594CE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F1A33A88FC4D1C82C6428B551D9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71E5E0-8997-4100-B189-F19E4FDBD502}"/>
      </w:docPartPr>
      <w:docPartBody>
        <w:p w:rsidR="00433024" w:rsidRDefault="00433024" w:rsidP="00433024">
          <w:pPr>
            <w:pStyle w:val="B7F1A33A88FC4D1C82C6428B551D9AA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E9BBA8D2434B69A611231CCC7B76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F063A6-9C71-4ABA-83B4-B16DAC715437}"/>
      </w:docPartPr>
      <w:docPartBody>
        <w:p w:rsidR="00433024" w:rsidRDefault="00433024" w:rsidP="00433024">
          <w:pPr>
            <w:pStyle w:val="59E9BBA8D2434B69A611231CCC7B76E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656ED4ABAD47F9BAD002F715A5E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A362A-20D7-479F-A55D-DA6BBCD02F9F}"/>
      </w:docPartPr>
      <w:docPartBody>
        <w:p w:rsidR="00433024" w:rsidRDefault="00433024" w:rsidP="00433024">
          <w:pPr>
            <w:pStyle w:val="51656ED4ABAD47F9BAD002F715A5E28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E3F46A1B2749E1B87D082203BEF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E7B70-E0C1-4D2F-97FC-AD1C51F96C49}"/>
      </w:docPartPr>
      <w:docPartBody>
        <w:p w:rsidR="00433024" w:rsidRDefault="00433024" w:rsidP="00433024">
          <w:pPr>
            <w:pStyle w:val="4AE3F46A1B2749E1B87D082203BEFBF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201B45A60D4CE49F8692239A69A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9E383E-F1AA-429A-82AB-EAA37942A338}"/>
      </w:docPartPr>
      <w:docPartBody>
        <w:p w:rsidR="00433024" w:rsidRDefault="00433024" w:rsidP="00433024">
          <w:pPr>
            <w:pStyle w:val="2D201B45A60D4CE49F8692239A69AF8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C68FCC0A77470E9663FEB485F3E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FAD6A-3FFB-42EF-98B8-C209F6AFE6CC}"/>
      </w:docPartPr>
      <w:docPartBody>
        <w:p w:rsidR="00433024" w:rsidRDefault="00433024" w:rsidP="00433024">
          <w:pPr>
            <w:pStyle w:val="AEC68FCC0A77470E9663FEB485F3E56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0594942E184A6A82BC3EC5391C3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F7042-E8D6-4991-AF75-616E894F2229}"/>
      </w:docPartPr>
      <w:docPartBody>
        <w:p w:rsidR="00433024" w:rsidRDefault="00433024" w:rsidP="00433024">
          <w:pPr>
            <w:pStyle w:val="6E0594942E184A6A82BC3EC5391C308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BDAAA7F6F34225922DA177B6FE3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C50BD-18E2-4D0C-B61F-C5B9D7CBE972}"/>
      </w:docPartPr>
      <w:docPartBody>
        <w:p w:rsidR="00433024" w:rsidRDefault="00433024" w:rsidP="00433024">
          <w:pPr>
            <w:pStyle w:val="15BDAAA7F6F34225922DA177B6FE37B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F738013CEB4D74B3A7880919DAD0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FFFBE-76FE-47A4-85B6-60779CA08B9A}"/>
      </w:docPartPr>
      <w:docPartBody>
        <w:p w:rsidR="00433024" w:rsidRDefault="00433024" w:rsidP="00433024">
          <w:pPr>
            <w:pStyle w:val="69F738013CEB4D74B3A7880919DAD088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920C85033746AF9A3E2FC8D90F3E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20EE1-DDC3-4EFE-83C6-EA546452B8A2}"/>
      </w:docPartPr>
      <w:docPartBody>
        <w:p w:rsidR="00433024" w:rsidRDefault="00433024" w:rsidP="00433024">
          <w:pPr>
            <w:pStyle w:val="96920C85033746AF9A3E2FC8D90F3EC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8FE61FE8DF4A41B7AFFC3687BC3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5A1D7-D571-48DA-BE6D-360C3CD6E007}"/>
      </w:docPartPr>
      <w:docPartBody>
        <w:p w:rsidR="00433024" w:rsidRDefault="00433024" w:rsidP="00433024">
          <w:pPr>
            <w:pStyle w:val="328FE61FE8DF4A41B7AFFC3687BC3FE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8F303FD4044573818D75175BC51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951AF5-67FE-457C-A341-8D1405757B98}"/>
      </w:docPartPr>
      <w:docPartBody>
        <w:p w:rsidR="00433024" w:rsidRDefault="00433024" w:rsidP="00433024">
          <w:pPr>
            <w:pStyle w:val="108F303FD4044573818D75175BC510D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D948C7F47F4A92911CFDC11897CD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7A565-5EA6-432A-BE73-3960E1659F2C}"/>
      </w:docPartPr>
      <w:docPartBody>
        <w:p w:rsidR="00433024" w:rsidRDefault="00433024" w:rsidP="00433024">
          <w:pPr>
            <w:pStyle w:val="89D948C7F47F4A92911CFDC11897CDD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147857746F45F5993682AC212769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4199C2-6BE3-461D-B1FA-47CBA1830AC5}"/>
      </w:docPartPr>
      <w:docPartBody>
        <w:p w:rsidR="00433024" w:rsidRDefault="00433024" w:rsidP="00433024">
          <w:pPr>
            <w:pStyle w:val="2B147857746F45F5993682AC2127698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E0DC6A273F4E83A31A4369CF765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EDB77-45D5-4BF3-9B2E-253373EEDCED}"/>
      </w:docPartPr>
      <w:docPartBody>
        <w:p w:rsidR="00433024" w:rsidRDefault="00433024" w:rsidP="00433024">
          <w:pPr>
            <w:pStyle w:val="94E0DC6A273F4E83A31A4369CF765FF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40A40EABF54009A9D46372F23A4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FE317-10A0-4D85-A662-0BB6868CF79E}"/>
      </w:docPartPr>
      <w:docPartBody>
        <w:p w:rsidR="00433024" w:rsidRDefault="00433024" w:rsidP="00433024">
          <w:pPr>
            <w:pStyle w:val="9A40A40EABF54009A9D46372F23A4DD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DE81C3C9234C9E831E5170422DB7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EA92E-BE82-424A-BCCD-646F34E6F02C}"/>
      </w:docPartPr>
      <w:docPartBody>
        <w:p w:rsidR="00433024" w:rsidRDefault="00433024" w:rsidP="00433024">
          <w:pPr>
            <w:pStyle w:val="36DE81C3C9234C9E831E5170422DB77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424F06FEC34590A7816A9A987C2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7D897-8DDA-4E05-B5E0-B22C4DDB1639}"/>
      </w:docPartPr>
      <w:docPartBody>
        <w:p w:rsidR="00433024" w:rsidRDefault="00433024" w:rsidP="00433024">
          <w:pPr>
            <w:pStyle w:val="73424F06FEC34590A7816A9A987C277F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D8"/>
    <w:rsid w:val="003C3DAA"/>
    <w:rsid w:val="00433024"/>
    <w:rsid w:val="00587736"/>
    <w:rsid w:val="006C5A5A"/>
    <w:rsid w:val="00973009"/>
    <w:rsid w:val="00A94D7A"/>
    <w:rsid w:val="00BD1300"/>
    <w:rsid w:val="00D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33024"/>
    <w:rPr>
      <w:color w:val="808080"/>
    </w:rPr>
  </w:style>
  <w:style w:type="paragraph" w:customStyle="1" w:styleId="3087DD9081F14A67B4C1A083B300CF97">
    <w:name w:val="3087DD9081F14A67B4C1A083B300CF97"/>
    <w:rsid w:val="00D844D8"/>
  </w:style>
  <w:style w:type="paragraph" w:customStyle="1" w:styleId="37D5271B53B843E1BA4E687163F1660A">
    <w:name w:val="37D5271B53B843E1BA4E687163F1660A"/>
    <w:rsid w:val="00D844D8"/>
  </w:style>
  <w:style w:type="paragraph" w:customStyle="1" w:styleId="79A6E0B0D29A490298DDDE245BD4C6A1">
    <w:name w:val="79A6E0B0D29A490298DDDE245BD4C6A1"/>
    <w:rsid w:val="00BD1300"/>
    <w:pPr>
      <w:spacing w:after="160" w:line="259" w:lineRule="auto"/>
    </w:pPr>
  </w:style>
  <w:style w:type="paragraph" w:customStyle="1" w:styleId="610A4EE0EA3A4DA0BC8506252BE405CA">
    <w:name w:val="610A4EE0EA3A4DA0BC8506252BE405CA"/>
    <w:rsid w:val="00BD1300"/>
    <w:pPr>
      <w:spacing w:after="160" w:line="259" w:lineRule="auto"/>
    </w:pPr>
  </w:style>
  <w:style w:type="paragraph" w:customStyle="1" w:styleId="6A73B633F53C4BAA9BCE1B98FAC83661">
    <w:name w:val="6A73B633F53C4BAA9BCE1B98FAC83661"/>
    <w:rsid w:val="00BD1300"/>
    <w:pPr>
      <w:spacing w:after="160" w:line="259" w:lineRule="auto"/>
    </w:pPr>
  </w:style>
  <w:style w:type="paragraph" w:customStyle="1" w:styleId="E83C016119174B8A8BAFBE568CDBBC86">
    <w:name w:val="E83C016119174B8A8BAFBE568CDBBC86"/>
    <w:rsid w:val="00BD1300"/>
    <w:pPr>
      <w:spacing w:after="160" w:line="259" w:lineRule="auto"/>
    </w:pPr>
  </w:style>
  <w:style w:type="paragraph" w:customStyle="1" w:styleId="8C0A8E18AE30461296F6513DF48E5841">
    <w:name w:val="8C0A8E18AE30461296F6513DF48E5841"/>
    <w:rsid w:val="00BD1300"/>
    <w:pPr>
      <w:spacing w:after="160" w:line="259" w:lineRule="auto"/>
    </w:pPr>
  </w:style>
  <w:style w:type="paragraph" w:customStyle="1" w:styleId="6874694D6896449AA06BDCB20A4A7539">
    <w:name w:val="6874694D6896449AA06BDCB20A4A7539"/>
    <w:rsid w:val="00BD1300"/>
    <w:pPr>
      <w:spacing w:after="160" w:line="259" w:lineRule="auto"/>
    </w:pPr>
  </w:style>
  <w:style w:type="paragraph" w:customStyle="1" w:styleId="BBBBE19F6259460BACA6880944753883">
    <w:name w:val="BBBBE19F6259460BACA6880944753883"/>
    <w:rsid w:val="00BD1300"/>
    <w:pPr>
      <w:spacing w:after="160" w:line="259" w:lineRule="auto"/>
    </w:pPr>
  </w:style>
  <w:style w:type="paragraph" w:customStyle="1" w:styleId="882F9791363D45AB80911520B66919EA">
    <w:name w:val="882F9791363D45AB80911520B66919EA"/>
    <w:rsid w:val="00BD1300"/>
    <w:pPr>
      <w:spacing w:after="160" w:line="259" w:lineRule="auto"/>
    </w:pPr>
  </w:style>
  <w:style w:type="paragraph" w:customStyle="1" w:styleId="3F46AA96621D4E6AA4177A0AA59CEC4B">
    <w:name w:val="3F46AA96621D4E6AA4177A0AA59CEC4B"/>
    <w:rsid w:val="00BD1300"/>
    <w:pPr>
      <w:spacing w:after="160" w:line="259" w:lineRule="auto"/>
    </w:pPr>
  </w:style>
  <w:style w:type="paragraph" w:customStyle="1" w:styleId="571271CE41D94FC58FDC651561C58C9A">
    <w:name w:val="571271CE41D94FC58FDC651561C58C9A"/>
    <w:rsid w:val="00BD1300"/>
    <w:pPr>
      <w:spacing w:after="160" w:line="259" w:lineRule="auto"/>
    </w:pPr>
  </w:style>
  <w:style w:type="paragraph" w:customStyle="1" w:styleId="4D091879AB6240D79C34420B45FE35D7">
    <w:name w:val="4D091879AB6240D79C34420B45FE35D7"/>
    <w:rsid w:val="00BD1300"/>
    <w:pPr>
      <w:spacing w:after="160" w:line="259" w:lineRule="auto"/>
    </w:pPr>
  </w:style>
  <w:style w:type="paragraph" w:customStyle="1" w:styleId="93782D9CEEDA426D86B05D71B5D0FE01">
    <w:name w:val="93782D9CEEDA426D86B05D71B5D0FE01"/>
    <w:rsid w:val="00BD1300"/>
    <w:pPr>
      <w:spacing w:after="160" w:line="259" w:lineRule="auto"/>
    </w:pPr>
  </w:style>
  <w:style w:type="paragraph" w:customStyle="1" w:styleId="3885FF95ADEE42B4A3359D96EAB55F54">
    <w:name w:val="3885FF95ADEE42B4A3359D96EAB55F54"/>
    <w:rsid w:val="00BD1300"/>
    <w:pPr>
      <w:spacing w:after="160" w:line="259" w:lineRule="auto"/>
    </w:pPr>
  </w:style>
  <w:style w:type="paragraph" w:customStyle="1" w:styleId="DE30A854B9134BD98361B735B424CB1A">
    <w:name w:val="DE30A854B9134BD98361B735B424CB1A"/>
    <w:rsid w:val="00A94D7A"/>
    <w:pPr>
      <w:spacing w:after="160" w:line="259" w:lineRule="auto"/>
    </w:pPr>
  </w:style>
  <w:style w:type="paragraph" w:customStyle="1" w:styleId="2A68E5D57C6B4AEC86E70145875B88EB">
    <w:name w:val="2A68E5D57C6B4AEC86E70145875B88EB"/>
    <w:rsid w:val="00433024"/>
    <w:pPr>
      <w:spacing w:after="160" w:line="259" w:lineRule="auto"/>
    </w:pPr>
  </w:style>
  <w:style w:type="paragraph" w:customStyle="1" w:styleId="2BF6CCAE489240FD9978C4A74273618B">
    <w:name w:val="2BF6CCAE489240FD9978C4A74273618B"/>
    <w:rsid w:val="00433024"/>
    <w:pPr>
      <w:spacing w:after="160" w:line="259" w:lineRule="auto"/>
    </w:pPr>
  </w:style>
  <w:style w:type="paragraph" w:customStyle="1" w:styleId="CD377D488F484B428E707AD0A39EECA1">
    <w:name w:val="CD377D488F484B428E707AD0A39EECA1"/>
    <w:rsid w:val="00433024"/>
    <w:pPr>
      <w:spacing w:after="160" w:line="259" w:lineRule="auto"/>
    </w:pPr>
  </w:style>
  <w:style w:type="paragraph" w:customStyle="1" w:styleId="95E59948F8574885BFA91A729841260D">
    <w:name w:val="95E59948F8574885BFA91A729841260D"/>
    <w:rsid w:val="00433024"/>
    <w:pPr>
      <w:spacing w:after="160" w:line="259" w:lineRule="auto"/>
    </w:pPr>
  </w:style>
  <w:style w:type="paragraph" w:customStyle="1" w:styleId="3BF706B81FD74A17982172D90E6E7350">
    <w:name w:val="3BF706B81FD74A17982172D90E6E7350"/>
    <w:rsid w:val="00433024"/>
    <w:pPr>
      <w:spacing w:after="160" w:line="259" w:lineRule="auto"/>
    </w:pPr>
  </w:style>
  <w:style w:type="paragraph" w:customStyle="1" w:styleId="25B888DFA6AB4C4FAFEE5A6CAC226973">
    <w:name w:val="25B888DFA6AB4C4FAFEE5A6CAC226973"/>
    <w:rsid w:val="00433024"/>
    <w:pPr>
      <w:spacing w:after="160" w:line="259" w:lineRule="auto"/>
    </w:pPr>
  </w:style>
  <w:style w:type="paragraph" w:customStyle="1" w:styleId="0C366ED126AC4895A293491B4E99007D">
    <w:name w:val="0C366ED126AC4895A293491B4E99007D"/>
    <w:rsid w:val="00433024"/>
    <w:pPr>
      <w:spacing w:after="160" w:line="259" w:lineRule="auto"/>
    </w:pPr>
  </w:style>
  <w:style w:type="paragraph" w:customStyle="1" w:styleId="342BFCCE7ACD495480B41D6FB26DA53E">
    <w:name w:val="342BFCCE7ACD495480B41D6FB26DA53E"/>
    <w:rsid w:val="00433024"/>
    <w:pPr>
      <w:spacing w:after="160" w:line="259" w:lineRule="auto"/>
    </w:pPr>
  </w:style>
  <w:style w:type="paragraph" w:customStyle="1" w:styleId="DCAE0F9B13EF4489BC03F51830675806">
    <w:name w:val="DCAE0F9B13EF4489BC03F51830675806"/>
    <w:rsid w:val="00433024"/>
    <w:pPr>
      <w:spacing w:after="160" w:line="259" w:lineRule="auto"/>
    </w:pPr>
  </w:style>
  <w:style w:type="paragraph" w:customStyle="1" w:styleId="C36C79CD670E45D6A9308D03ACC88DE2">
    <w:name w:val="C36C79CD670E45D6A9308D03ACC88DE2"/>
    <w:rsid w:val="00433024"/>
    <w:pPr>
      <w:spacing w:after="160" w:line="259" w:lineRule="auto"/>
    </w:pPr>
  </w:style>
  <w:style w:type="paragraph" w:customStyle="1" w:styleId="6F2D7D3277864EB796918DFB2EB7B125">
    <w:name w:val="6F2D7D3277864EB796918DFB2EB7B125"/>
    <w:rsid w:val="00433024"/>
    <w:pPr>
      <w:spacing w:after="160" w:line="259" w:lineRule="auto"/>
    </w:pPr>
  </w:style>
  <w:style w:type="paragraph" w:customStyle="1" w:styleId="1F2EF9CA91FB416D93C98E037D011458">
    <w:name w:val="1F2EF9CA91FB416D93C98E037D011458"/>
    <w:rsid w:val="00433024"/>
    <w:pPr>
      <w:spacing w:after="160" w:line="259" w:lineRule="auto"/>
    </w:pPr>
  </w:style>
  <w:style w:type="paragraph" w:customStyle="1" w:styleId="74823DB4605F411BB8DCA21610C6728E">
    <w:name w:val="74823DB4605F411BB8DCA21610C6728E"/>
    <w:rsid w:val="00433024"/>
    <w:pPr>
      <w:spacing w:after="160" w:line="259" w:lineRule="auto"/>
    </w:pPr>
  </w:style>
  <w:style w:type="paragraph" w:customStyle="1" w:styleId="3A746D27797B4D769382A9FB05AA22A5">
    <w:name w:val="3A746D27797B4D769382A9FB05AA22A5"/>
    <w:rsid w:val="00433024"/>
    <w:pPr>
      <w:spacing w:after="160" w:line="259" w:lineRule="auto"/>
    </w:pPr>
  </w:style>
  <w:style w:type="paragraph" w:customStyle="1" w:styleId="F01B26AB80774E5B87DD83B02CDD0713">
    <w:name w:val="F01B26AB80774E5B87DD83B02CDD0713"/>
    <w:rsid w:val="00433024"/>
    <w:pPr>
      <w:spacing w:after="160" w:line="259" w:lineRule="auto"/>
    </w:pPr>
  </w:style>
  <w:style w:type="paragraph" w:customStyle="1" w:styleId="02F7009EF5884D569C88AC913034A5FF">
    <w:name w:val="02F7009EF5884D569C88AC913034A5FF"/>
    <w:rsid w:val="00433024"/>
    <w:pPr>
      <w:spacing w:after="160" w:line="259" w:lineRule="auto"/>
    </w:pPr>
  </w:style>
  <w:style w:type="paragraph" w:customStyle="1" w:styleId="38FC6A09C85E4AFFA2C95157AE939577">
    <w:name w:val="38FC6A09C85E4AFFA2C95157AE939577"/>
    <w:rsid w:val="00433024"/>
    <w:pPr>
      <w:spacing w:after="160" w:line="259" w:lineRule="auto"/>
    </w:pPr>
  </w:style>
  <w:style w:type="paragraph" w:customStyle="1" w:styleId="3F1D75150F4047478273BC861E234F76">
    <w:name w:val="3F1D75150F4047478273BC861E234F76"/>
    <w:rsid w:val="00433024"/>
    <w:pPr>
      <w:spacing w:after="160" w:line="259" w:lineRule="auto"/>
    </w:pPr>
  </w:style>
  <w:style w:type="paragraph" w:customStyle="1" w:styleId="781320E3E172456FA7981820F6BCA976">
    <w:name w:val="781320E3E172456FA7981820F6BCA976"/>
    <w:rsid w:val="00433024"/>
    <w:pPr>
      <w:spacing w:after="160" w:line="259" w:lineRule="auto"/>
    </w:pPr>
  </w:style>
  <w:style w:type="paragraph" w:customStyle="1" w:styleId="00AC45EE3764480D91C493312F3D12C0">
    <w:name w:val="00AC45EE3764480D91C493312F3D12C0"/>
    <w:rsid w:val="00433024"/>
    <w:pPr>
      <w:spacing w:after="160" w:line="259" w:lineRule="auto"/>
    </w:pPr>
  </w:style>
  <w:style w:type="paragraph" w:customStyle="1" w:styleId="3C948BDC70DB48E3A47641FD33A1E8AC">
    <w:name w:val="3C948BDC70DB48E3A47641FD33A1E8AC"/>
    <w:rsid w:val="00433024"/>
    <w:pPr>
      <w:spacing w:after="160" w:line="259" w:lineRule="auto"/>
    </w:pPr>
  </w:style>
  <w:style w:type="paragraph" w:customStyle="1" w:styleId="5D01DB77A8E843A8B21604DAE0C62829">
    <w:name w:val="5D01DB77A8E843A8B21604DAE0C62829"/>
    <w:rsid w:val="00433024"/>
    <w:pPr>
      <w:spacing w:after="160" w:line="259" w:lineRule="auto"/>
    </w:pPr>
  </w:style>
  <w:style w:type="paragraph" w:customStyle="1" w:styleId="3F99E5925981472CB4BD97308F6CA07A">
    <w:name w:val="3F99E5925981472CB4BD97308F6CA07A"/>
    <w:rsid w:val="00433024"/>
    <w:pPr>
      <w:spacing w:after="160" w:line="259" w:lineRule="auto"/>
    </w:pPr>
  </w:style>
  <w:style w:type="paragraph" w:customStyle="1" w:styleId="3F4C100EDC6B4E61A71E086CE0B83781">
    <w:name w:val="3F4C100EDC6B4E61A71E086CE0B83781"/>
    <w:rsid w:val="00433024"/>
    <w:pPr>
      <w:spacing w:after="160" w:line="259" w:lineRule="auto"/>
    </w:pPr>
  </w:style>
  <w:style w:type="paragraph" w:customStyle="1" w:styleId="0647F4162ADA4C5CBE2BFAE7C6245321">
    <w:name w:val="0647F4162ADA4C5CBE2BFAE7C6245321"/>
    <w:rsid w:val="00433024"/>
    <w:pPr>
      <w:spacing w:after="160" w:line="259" w:lineRule="auto"/>
    </w:pPr>
  </w:style>
  <w:style w:type="paragraph" w:customStyle="1" w:styleId="7583256434D548F3823F33FF9465EEFF">
    <w:name w:val="7583256434D548F3823F33FF9465EEFF"/>
    <w:rsid w:val="00433024"/>
    <w:pPr>
      <w:spacing w:after="160" w:line="259" w:lineRule="auto"/>
    </w:pPr>
  </w:style>
  <w:style w:type="paragraph" w:customStyle="1" w:styleId="E0E55FBFAD364777976BA0CDE803BE5A">
    <w:name w:val="E0E55FBFAD364777976BA0CDE803BE5A"/>
    <w:rsid w:val="00433024"/>
    <w:pPr>
      <w:spacing w:after="160" w:line="259" w:lineRule="auto"/>
    </w:pPr>
  </w:style>
  <w:style w:type="paragraph" w:customStyle="1" w:styleId="23ED2AE6CF4E46479BECDFE0BAD53422">
    <w:name w:val="23ED2AE6CF4E46479BECDFE0BAD53422"/>
    <w:rsid w:val="00433024"/>
    <w:pPr>
      <w:spacing w:after="160" w:line="259" w:lineRule="auto"/>
    </w:pPr>
  </w:style>
  <w:style w:type="paragraph" w:customStyle="1" w:styleId="D342E8ECAB504CBAA983D991C9B1AAD1">
    <w:name w:val="D342E8ECAB504CBAA983D991C9B1AAD1"/>
    <w:rsid w:val="00433024"/>
    <w:pPr>
      <w:spacing w:after="160" w:line="259" w:lineRule="auto"/>
    </w:pPr>
  </w:style>
  <w:style w:type="paragraph" w:customStyle="1" w:styleId="BE1E048565C74CEE912A7BEA024D657A">
    <w:name w:val="BE1E048565C74CEE912A7BEA024D657A"/>
    <w:rsid w:val="00433024"/>
    <w:pPr>
      <w:spacing w:after="160" w:line="259" w:lineRule="auto"/>
    </w:pPr>
  </w:style>
  <w:style w:type="paragraph" w:customStyle="1" w:styleId="400F5FA0648941EE90D9B8255BA78431">
    <w:name w:val="400F5FA0648941EE90D9B8255BA78431"/>
    <w:rsid w:val="00433024"/>
    <w:pPr>
      <w:spacing w:after="160" w:line="259" w:lineRule="auto"/>
    </w:pPr>
  </w:style>
  <w:style w:type="paragraph" w:customStyle="1" w:styleId="C2AB76FBAAB140DCBD7217214AAFE32C">
    <w:name w:val="C2AB76FBAAB140DCBD7217214AAFE32C"/>
    <w:rsid w:val="00433024"/>
    <w:pPr>
      <w:spacing w:after="160" w:line="259" w:lineRule="auto"/>
    </w:pPr>
  </w:style>
  <w:style w:type="paragraph" w:customStyle="1" w:styleId="A7BB32943D5F48559E0E6E76C7FC7E7D">
    <w:name w:val="A7BB32943D5F48559E0E6E76C7FC7E7D"/>
    <w:rsid w:val="00433024"/>
    <w:pPr>
      <w:spacing w:after="160" w:line="259" w:lineRule="auto"/>
    </w:pPr>
  </w:style>
  <w:style w:type="paragraph" w:customStyle="1" w:styleId="D77F0026CE614B5DB857E4141852BCE8">
    <w:name w:val="D77F0026CE614B5DB857E4141852BCE8"/>
    <w:rsid w:val="00433024"/>
    <w:pPr>
      <w:spacing w:after="160" w:line="259" w:lineRule="auto"/>
    </w:pPr>
  </w:style>
  <w:style w:type="paragraph" w:customStyle="1" w:styleId="43A464379E774CD19D99032CC54E03A3">
    <w:name w:val="43A464379E774CD19D99032CC54E03A3"/>
    <w:rsid w:val="00433024"/>
    <w:pPr>
      <w:spacing w:after="160" w:line="259" w:lineRule="auto"/>
    </w:pPr>
  </w:style>
  <w:style w:type="paragraph" w:customStyle="1" w:styleId="FBD8D9DD78D24AEF9B7852AA6DD63727">
    <w:name w:val="FBD8D9DD78D24AEF9B7852AA6DD63727"/>
    <w:rsid w:val="00433024"/>
    <w:pPr>
      <w:spacing w:after="160" w:line="259" w:lineRule="auto"/>
    </w:pPr>
  </w:style>
  <w:style w:type="paragraph" w:customStyle="1" w:styleId="2F8202EC7D8D4A589C142C83A5623EA5">
    <w:name w:val="2F8202EC7D8D4A589C142C83A5623EA5"/>
    <w:rsid w:val="00433024"/>
    <w:pPr>
      <w:spacing w:after="160" w:line="259" w:lineRule="auto"/>
    </w:pPr>
  </w:style>
  <w:style w:type="paragraph" w:customStyle="1" w:styleId="D2A078A9C42C4361AA482410221080D8">
    <w:name w:val="D2A078A9C42C4361AA482410221080D8"/>
    <w:rsid w:val="00433024"/>
    <w:pPr>
      <w:spacing w:after="160" w:line="259" w:lineRule="auto"/>
    </w:pPr>
  </w:style>
  <w:style w:type="paragraph" w:customStyle="1" w:styleId="0B02B3F0F8ED4799AEDAA2C57C315CB3">
    <w:name w:val="0B02B3F0F8ED4799AEDAA2C57C315CB3"/>
    <w:rsid w:val="00433024"/>
    <w:pPr>
      <w:spacing w:after="160" w:line="259" w:lineRule="auto"/>
    </w:pPr>
  </w:style>
  <w:style w:type="paragraph" w:customStyle="1" w:styleId="117D61069DE842AF904FDBE1F01A0350">
    <w:name w:val="117D61069DE842AF904FDBE1F01A0350"/>
    <w:rsid w:val="00433024"/>
    <w:pPr>
      <w:spacing w:after="160" w:line="259" w:lineRule="auto"/>
    </w:pPr>
  </w:style>
  <w:style w:type="paragraph" w:customStyle="1" w:styleId="52DE034F1FE449D28ADBA83878EA5988">
    <w:name w:val="52DE034F1FE449D28ADBA83878EA5988"/>
    <w:rsid w:val="00433024"/>
    <w:pPr>
      <w:spacing w:after="160" w:line="259" w:lineRule="auto"/>
    </w:pPr>
  </w:style>
  <w:style w:type="paragraph" w:customStyle="1" w:styleId="0B77663FF42344AA8F07AC6585AE28B9">
    <w:name w:val="0B77663FF42344AA8F07AC6585AE28B9"/>
    <w:rsid w:val="00433024"/>
    <w:pPr>
      <w:spacing w:after="160" w:line="259" w:lineRule="auto"/>
    </w:pPr>
  </w:style>
  <w:style w:type="paragraph" w:customStyle="1" w:styleId="2EF0443F970D4EB4B80B3A5907812B7C">
    <w:name w:val="2EF0443F970D4EB4B80B3A5907812B7C"/>
    <w:rsid w:val="00433024"/>
    <w:pPr>
      <w:spacing w:after="160" w:line="259" w:lineRule="auto"/>
    </w:pPr>
  </w:style>
  <w:style w:type="paragraph" w:customStyle="1" w:styleId="C1F250408C6D4EAEBE07D7B472C8397F">
    <w:name w:val="C1F250408C6D4EAEBE07D7B472C8397F"/>
    <w:rsid w:val="00433024"/>
    <w:pPr>
      <w:spacing w:after="160" w:line="259" w:lineRule="auto"/>
    </w:pPr>
  </w:style>
  <w:style w:type="paragraph" w:customStyle="1" w:styleId="51BFDC9EABA840C48AB544AA9A8D7D03">
    <w:name w:val="51BFDC9EABA840C48AB544AA9A8D7D03"/>
    <w:rsid w:val="00433024"/>
    <w:pPr>
      <w:spacing w:after="160" w:line="259" w:lineRule="auto"/>
    </w:pPr>
  </w:style>
  <w:style w:type="paragraph" w:customStyle="1" w:styleId="91379A36B67B4DB897ACC3D42ABC410E">
    <w:name w:val="91379A36B67B4DB897ACC3D42ABC410E"/>
    <w:rsid w:val="00433024"/>
    <w:pPr>
      <w:spacing w:after="160" w:line="259" w:lineRule="auto"/>
    </w:pPr>
  </w:style>
  <w:style w:type="paragraph" w:customStyle="1" w:styleId="438A08D6FA6F4418B5941E38DB2841D4">
    <w:name w:val="438A08D6FA6F4418B5941E38DB2841D4"/>
    <w:rsid w:val="00433024"/>
    <w:pPr>
      <w:spacing w:after="160" w:line="259" w:lineRule="auto"/>
    </w:pPr>
  </w:style>
  <w:style w:type="paragraph" w:customStyle="1" w:styleId="975D8F3EAF054363ABF9399632958153">
    <w:name w:val="975D8F3EAF054363ABF9399632958153"/>
    <w:rsid w:val="00433024"/>
    <w:pPr>
      <w:spacing w:after="160" w:line="259" w:lineRule="auto"/>
    </w:pPr>
  </w:style>
  <w:style w:type="paragraph" w:customStyle="1" w:styleId="BF08D5C193D449C3B0DD0BF57AC140AF">
    <w:name w:val="BF08D5C193D449C3B0DD0BF57AC140AF"/>
    <w:rsid w:val="00433024"/>
    <w:pPr>
      <w:spacing w:after="160" w:line="259" w:lineRule="auto"/>
    </w:pPr>
  </w:style>
  <w:style w:type="paragraph" w:customStyle="1" w:styleId="1E893B56CD8D4B8F8CB47C4F158C13E5">
    <w:name w:val="1E893B56CD8D4B8F8CB47C4F158C13E5"/>
    <w:rsid w:val="00433024"/>
    <w:pPr>
      <w:spacing w:after="160" w:line="259" w:lineRule="auto"/>
    </w:pPr>
  </w:style>
  <w:style w:type="paragraph" w:customStyle="1" w:styleId="BC5C61AE369A48C992C75F3CF924DB37">
    <w:name w:val="BC5C61AE369A48C992C75F3CF924DB37"/>
    <w:rsid w:val="00433024"/>
    <w:pPr>
      <w:spacing w:after="160" w:line="259" w:lineRule="auto"/>
    </w:pPr>
  </w:style>
  <w:style w:type="paragraph" w:customStyle="1" w:styleId="3B4011938B4242A893E3F1A5AC352849">
    <w:name w:val="3B4011938B4242A893E3F1A5AC352849"/>
    <w:rsid w:val="00433024"/>
    <w:pPr>
      <w:spacing w:after="160" w:line="259" w:lineRule="auto"/>
    </w:pPr>
  </w:style>
  <w:style w:type="paragraph" w:customStyle="1" w:styleId="066CC492FA434A02A1F7BA68CB56A9EA">
    <w:name w:val="066CC492FA434A02A1F7BA68CB56A9EA"/>
    <w:rsid w:val="00433024"/>
    <w:pPr>
      <w:spacing w:after="160" w:line="259" w:lineRule="auto"/>
    </w:pPr>
  </w:style>
  <w:style w:type="paragraph" w:customStyle="1" w:styleId="D5EB57417C564CC19D9257E918435E47">
    <w:name w:val="D5EB57417C564CC19D9257E918435E47"/>
    <w:rsid w:val="00433024"/>
    <w:pPr>
      <w:spacing w:after="160" w:line="259" w:lineRule="auto"/>
    </w:pPr>
  </w:style>
  <w:style w:type="paragraph" w:customStyle="1" w:styleId="C04DC3759FBA4ED9BAF39B0181E2655E">
    <w:name w:val="C04DC3759FBA4ED9BAF39B0181E2655E"/>
    <w:rsid w:val="00433024"/>
    <w:pPr>
      <w:spacing w:after="160" w:line="259" w:lineRule="auto"/>
    </w:pPr>
  </w:style>
  <w:style w:type="paragraph" w:customStyle="1" w:styleId="2EE97BFF5C5A4B9CBF3A3BDE4D594CED">
    <w:name w:val="2EE97BFF5C5A4B9CBF3A3BDE4D594CED"/>
    <w:rsid w:val="00433024"/>
    <w:pPr>
      <w:spacing w:after="160" w:line="259" w:lineRule="auto"/>
    </w:pPr>
  </w:style>
  <w:style w:type="paragraph" w:customStyle="1" w:styleId="B7F1A33A88FC4D1C82C6428B551D9AAE">
    <w:name w:val="B7F1A33A88FC4D1C82C6428B551D9AAE"/>
    <w:rsid w:val="00433024"/>
    <w:pPr>
      <w:spacing w:after="160" w:line="259" w:lineRule="auto"/>
    </w:pPr>
  </w:style>
  <w:style w:type="paragraph" w:customStyle="1" w:styleId="59E9BBA8D2434B69A611231CCC7B76E3">
    <w:name w:val="59E9BBA8D2434B69A611231CCC7B76E3"/>
    <w:rsid w:val="00433024"/>
    <w:pPr>
      <w:spacing w:after="160" w:line="259" w:lineRule="auto"/>
    </w:pPr>
  </w:style>
  <w:style w:type="paragraph" w:customStyle="1" w:styleId="51656ED4ABAD47F9BAD002F715A5E287">
    <w:name w:val="51656ED4ABAD47F9BAD002F715A5E287"/>
    <w:rsid w:val="00433024"/>
    <w:pPr>
      <w:spacing w:after="160" w:line="259" w:lineRule="auto"/>
    </w:pPr>
  </w:style>
  <w:style w:type="paragraph" w:customStyle="1" w:styleId="4AE3F46A1B2749E1B87D082203BEFBF7">
    <w:name w:val="4AE3F46A1B2749E1B87D082203BEFBF7"/>
    <w:rsid w:val="00433024"/>
    <w:pPr>
      <w:spacing w:after="160" w:line="259" w:lineRule="auto"/>
    </w:pPr>
  </w:style>
  <w:style w:type="paragraph" w:customStyle="1" w:styleId="2D201B45A60D4CE49F8692239A69AF8B">
    <w:name w:val="2D201B45A60D4CE49F8692239A69AF8B"/>
    <w:rsid w:val="00433024"/>
    <w:pPr>
      <w:spacing w:after="160" w:line="259" w:lineRule="auto"/>
    </w:pPr>
  </w:style>
  <w:style w:type="paragraph" w:customStyle="1" w:styleId="AEC68FCC0A77470E9663FEB485F3E56F">
    <w:name w:val="AEC68FCC0A77470E9663FEB485F3E56F"/>
    <w:rsid w:val="00433024"/>
    <w:pPr>
      <w:spacing w:after="160" w:line="259" w:lineRule="auto"/>
    </w:pPr>
  </w:style>
  <w:style w:type="paragraph" w:customStyle="1" w:styleId="6E0594942E184A6A82BC3EC5391C3081">
    <w:name w:val="6E0594942E184A6A82BC3EC5391C3081"/>
    <w:rsid w:val="00433024"/>
    <w:pPr>
      <w:spacing w:after="160" w:line="259" w:lineRule="auto"/>
    </w:pPr>
  </w:style>
  <w:style w:type="paragraph" w:customStyle="1" w:styleId="15BDAAA7F6F34225922DA177B6FE37B5">
    <w:name w:val="15BDAAA7F6F34225922DA177B6FE37B5"/>
    <w:rsid w:val="00433024"/>
    <w:pPr>
      <w:spacing w:after="160" w:line="259" w:lineRule="auto"/>
    </w:pPr>
  </w:style>
  <w:style w:type="paragraph" w:customStyle="1" w:styleId="69F738013CEB4D74B3A7880919DAD088">
    <w:name w:val="69F738013CEB4D74B3A7880919DAD088"/>
    <w:rsid w:val="00433024"/>
    <w:pPr>
      <w:spacing w:after="160" w:line="259" w:lineRule="auto"/>
    </w:pPr>
  </w:style>
  <w:style w:type="paragraph" w:customStyle="1" w:styleId="96920C85033746AF9A3E2FC8D90F3EC2">
    <w:name w:val="96920C85033746AF9A3E2FC8D90F3EC2"/>
    <w:rsid w:val="00433024"/>
    <w:pPr>
      <w:spacing w:after="160" w:line="259" w:lineRule="auto"/>
    </w:pPr>
  </w:style>
  <w:style w:type="paragraph" w:customStyle="1" w:styleId="328FE61FE8DF4A41B7AFFC3687BC3FEF">
    <w:name w:val="328FE61FE8DF4A41B7AFFC3687BC3FEF"/>
    <w:rsid w:val="00433024"/>
    <w:pPr>
      <w:spacing w:after="160" w:line="259" w:lineRule="auto"/>
    </w:pPr>
  </w:style>
  <w:style w:type="paragraph" w:customStyle="1" w:styleId="108F303FD4044573818D75175BC510D3">
    <w:name w:val="108F303FD4044573818D75175BC510D3"/>
    <w:rsid w:val="00433024"/>
    <w:pPr>
      <w:spacing w:after="160" w:line="259" w:lineRule="auto"/>
    </w:pPr>
  </w:style>
  <w:style w:type="paragraph" w:customStyle="1" w:styleId="89D948C7F47F4A92911CFDC11897CDDC">
    <w:name w:val="89D948C7F47F4A92911CFDC11897CDDC"/>
    <w:rsid w:val="00433024"/>
    <w:pPr>
      <w:spacing w:after="160" w:line="259" w:lineRule="auto"/>
    </w:pPr>
  </w:style>
  <w:style w:type="paragraph" w:customStyle="1" w:styleId="2B147857746F45F5993682AC21276982">
    <w:name w:val="2B147857746F45F5993682AC21276982"/>
    <w:rsid w:val="00433024"/>
    <w:pPr>
      <w:spacing w:after="160" w:line="259" w:lineRule="auto"/>
    </w:pPr>
  </w:style>
  <w:style w:type="paragraph" w:customStyle="1" w:styleId="94E0DC6A273F4E83A31A4369CF765FFD">
    <w:name w:val="94E0DC6A273F4E83A31A4369CF765FFD"/>
    <w:rsid w:val="00433024"/>
    <w:pPr>
      <w:spacing w:after="160" w:line="259" w:lineRule="auto"/>
    </w:pPr>
  </w:style>
  <w:style w:type="paragraph" w:customStyle="1" w:styleId="9A40A40EABF54009A9D46372F23A4DD6">
    <w:name w:val="9A40A40EABF54009A9D46372F23A4DD6"/>
    <w:rsid w:val="00433024"/>
    <w:pPr>
      <w:spacing w:after="160" w:line="259" w:lineRule="auto"/>
    </w:pPr>
  </w:style>
  <w:style w:type="paragraph" w:customStyle="1" w:styleId="36DE81C3C9234C9E831E5170422DB775">
    <w:name w:val="36DE81C3C9234C9E831E5170422DB775"/>
    <w:rsid w:val="00433024"/>
    <w:pPr>
      <w:spacing w:after="160" w:line="259" w:lineRule="auto"/>
    </w:pPr>
  </w:style>
  <w:style w:type="paragraph" w:customStyle="1" w:styleId="73424F06FEC34590A7816A9A987C277F">
    <w:name w:val="73424F06FEC34590A7816A9A987C277F"/>
    <w:rsid w:val="004330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BD0E31F2</Template>
  <TotalTime>0</TotalTime>
  <Pages>6</Pages>
  <Words>1868</Words>
  <Characters>10277</Characters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2020-01-16T14:59:00Z</dcterms:created>
  <dcterms:modified xsi:type="dcterms:W3CDTF">2020-01-16T14:59:00Z</dcterms:modified>
</cp:coreProperties>
</file>