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E2" w:rsidRPr="003F17C2" w:rsidRDefault="00CF44E2" w:rsidP="00CF4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Times New Roman" w:cs="Times New Roman"/>
          <w:szCs w:val="19"/>
          <w:lang w:eastAsia="nl-NL"/>
        </w:rPr>
      </w:pPr>
    </w:p>
    <w:p w:rsidR="00CF44E2" w:rsidRDefault="00CF44E2" w:rsidP="00CF4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40"/>
          <w:szCs w:val="40"/>
          <w:lang w:eastAsia="nl-NL"/>
        </w:rPr>
        <w:t xml:space="preserve">Formulier </w:t>
      </w:r>
      <w:r w:rsidR="00AA14F3">
        <w:rPr>
          <w:rFonts w:eastAsia="Times New Roman" w:cs="Times New Roman"/>
          <w:b/>
          <w:bCs/>
          <w:sz w:val="40"/>
          <w:szCs w:val="40"/>
          <w:lang w:eastAsia="nl-NL"/>
        </w:rPr>
        <w:t>eind</w:t>
      </w:r>
      <w:r>
        <w:rPr>
          <w:rFonts w:eastAsia="Times New Roman" w:cs="Times New Roman"/>
          <w:b/>
          <w:bCs/>
          <w:sz w:val="40"/>
          <w:szCs w:val="40"/>
          <w:lang w:eastAsia="nl-NL"/>
        </w:rPr>
        <w:t xml:space="preserve">rapportage </w:t>
      </w:r>
      <w:r w:rsidR="00C87F0C">
        <w:rPr>
          <w:rFonts w:eastAsia="Times New Roman" w:cs="Times New Roman"/>
          <w:b/>
          <w:bCs/>
          <w:sz w:val="28"/>
          <w:szCs w:val="28"/>
          <w:lang w:eastAsia="nl-NL"/>
        </w:rPr>
        <w:t>bij aanvraag vaststelling </w:t>
      </w:r>
      <w:r w:rsidRPr="0056218D">
        <w:rPr>
          <w:rFonts w:eastAsia="Times New Roman" w:cs="Times New Roman"/>
          <w:b/>
          <w:bCs/>
          <w:sz w:val="28"/>
          <w:szCs w:val="28"/>
          <w:lang w:eastAsia="nl-NL"/>
        </w:rPr>
        <w:t xml:space="preserve">subsidie </w:t>
      </w:r>
    </w:p>
    <w:p w:rsidR="00EE5543" w:rsidRPr="00EE5543" w:rsidRDefault="00EE5543" w:rsidP="00CF4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0"/>
        <w:rPr>
          <w:rFonts w:eastAsia="Times New Roman" w:cs="Times New Roman"/>
          <w:b/>
          <w:bCs/>
          <w:i/>
          <w:sz w:val="28"/>
          <w:szCs w:val="28"/>
          <w:lang w:eastAsia="nl-NL"/>
        </w:rPr>
      </w:pPr>
      <w:r w:rsidRPr="00EE5543">
        <w:rPr>
          <w:rFonts w:eastAsia="Times New Roman" w:cs="Times New Roman"/>
          <w:b/>
          <w:bCs/>
          <w:i/>
          <w:sz w:val="28"/>
          <w:szCs w:val="28"/>
          <w:lang w:eastAsia="nl-NL"/>
        </w:rPr>
        <w:t>Uitvoeringsregeling subsidie gedragsbeïnvloeding verke</w:t>
      </w:r>
      <w:r w:rsidR="00FA0441">
        <w:rPr>
          <w:rFonts w:eastAsia="Times New Roman" w:cs="Times New Roman"/>
          <w:b/>
          <w:bCs/>
          <w:i/>
          <w:sz w:val="28"/>
          <w:szCs w:val="28"/>
          <w:lang w:eastAsia="nl-NL"/>
        </w:rPr>
        <w:t>ersveiligheid Noord-Holland</w:t>
      </w:r>
      <w:r w:rsidRPr="00EE5543">
        <w:rPr>
          <w:rFonts w:eastAsia="Times New Roman" w:cs="Times New Roman"/>
          <w:b/>
          <w:bCs/>
          <w:i/>
          <w:sz w:val="28"/>
          <w:szCs w:val="28"/>
          <w:lang w:eastAsia="nl-NL"/>
        </w:rPr>
        <w:t xml:space="preserve"> </w:t>
      </w:r>
    </w:p>
    <w:p w:rsidR="008A3E86" w:rsidRPr="008A3E86" w:rsidRDefault="008A3E86" w:rsidP="008A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outlineLvl w:val="0"/>
        <w:rPr>
          <w:rFonts w:eastAsia="Times New Roman" w:cs="Times New Roman"/>
          <w:bCs/>
          <w:sz w:val="28"/>
          <w:szCs w:val="28"/>
          <w:lang w:eastAsia="nl-NL"/>
        </w:rPr>
      </w:pPr>
      <w:r w:rsidRPr="008A3E86">
        <w:rPr>
          <w:rFonts w:eastAsia="Times New Roman" w:cs="Times New Roman"/>
          <w:bCs/>
          <w:sz w:val="28"/>
          <w:szCs w:val="28"/>
          <w:lang w:eastAsia="nl-NL"/>
        </w:rPr>
        <w:t>(verplichte bijlage bij aanvraag</w:t>
      </w:r>
      <w:r w:rsidR="00C87F0C">
        <w:rPr>
          <w:rFonts w:eastAsia="Times New Roman" w:cs="Times New Roman"/>
          <w:bCs/>
          <w:sz w:val="28"/>
          <w:szCs w:val="28"/>
          <w:lang w:eastAsia="nl-NL"/>
        </w:rPr>
        <w:t>formulier</w:t>
      </w:r>
      <w:r w:rsidRPr="008A3E86">
        <w:rPr>
          <w:rFonts w:eastAsia="Times New Roman" w:cs="Times New Roman"/>
          <w:bCs/>
          <w:sz w:val="28"/>
          <w:szCs w:val="28"/>
          <w:lang w:eastAsia="nl-NL"/>
        </w:rPr>
        <w:t xml:space="preserve"> vaststelling subsidie) </w:t>
      </w:r>
    </w:p>
    <w:p w:rsidR="00CF44E2" w:rsidRDefault="00CF44E2" w:rsidP="008A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outlineLvl w:val="0"/>
        <w:rPr>
          <w:rFonts w:eastAsia="Times New Roman" w:cs="Times New Roman"/>
          <w:sz w:val="20"/>
          <w:szCs w:val="20"/>
          <w:lang w:eastAsia="nl-NL"/>
        </w:rPr>
      </w:pPr>
    </w:p>
    <w:p w:rsidR="00CF44E2" w:rsidRPr="00B802BF" w:rsidRDefault="00CF44E2" w:rsidP="008A3E8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spacing w:line="240" w:lineRule="auto"/>
        <w:outlineLvl w:val="0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 xml:space="preserve">Onderdeel </w:t>
      </w:r>
      <w:r w:rsidRPr="00C76FFA">
        <w:rPr>
          <w:rFonts w:eastAsia="Times New Roman" w:cs="Times New Roman"/>
          <w:b/>
          <w:sz w:val="20"/>
          <w:szCs w:val="20"/>
          <w:lang w:eastAsia="nl-NL"/>
        </w:rPr>
        <w:t>A</w:t>
      </w:r>
      <w:r>
        <w:rPr>
          <w:rFonts w:eastAsia="Times New Roman" w:cs="Times New Roman"/>
          <w:sz w:val="20"/>
          <w:szCs w:val="20"/>
          <w:lang w:eastAsia="nl-NL"/>
        </w:rPr>
        <w:t xml:space="preserve"> van dit formulier moet u altijd invullen. </w:t>
      </w:r>
      <w:r w:rsidRPr="00B802BF">
        <w:rPr>
          <w:rFonts w:eastAsia="Times New Roman" w:cs="Times New Roman"/>
          <w:b/>
          <w:i/>
          <w:sz w:val="20"/>
          <w:szCs w:val="20"/>
          <w:lang w:eastAsia="nl-NL"/>
        </w:rPr>
        <w:t xml:space="preserve">Kijk goed in uw verleningsbeschikking </w:t>
      </w:r>
      <w:r>
        <w:rPr>
          <w:rFonts w:eastAsia="Times New Roman" w:cs="Times New Roman"/>
          <w:b/>
          <w:i/>
          <w:sz w:val="20"/>
          <w:szCs w:val="20"/>
          <w:lang w:eastAsia="nl-NL"/>
        </w:rPr>
        <w:t xml:space="preserve">of u daarnaast </w:t>
      </w:r>
      <w:r w:rsidR="004934EB">
        <w:rPr>
          <w:rFonts w:eastAsia="Times New Roman" w:cs="Times New Roman"/>
          <w:b/>
          <w:i/>
          <w:sz w:val="20"/>
          <w:szCs w:val="20"/>
          <w:lang w:eastAsia="nl-NL"/>
        </w:rPr>
        <w:t xml:space="preserve">ook </w:t>
      </w:r>
      <w:r>
        <w:rPr>
          <w:rFonts w:eastAsia="Times New Roman" w:cs="Times New Roman"/>
          <w:b/>
          <w:i/>
          <w:sz w:val="20"/>
          <w:szCs w:val="20"/>
          <w:lang w:eastAsia="nl-NL"/>
        </w:rPr>
        <w:t xml:space="preserve">onderdeel B </w:t>
      </w:r>
      <w:r w:rsidRPr="00B802BF">
        <w:rPr>
          <w:rFonts w:eastAsia="Times New Roman" w:cs="Times New Roman"/>
          <w:b/>
          <w:i/>
          <w:sz w:val="20"/>
          <w:szCs w:val="20"/>
          <w:lang w:eastAsia="nl-NL"/>
        </w:rPr>
        <w:t>van dit formulier moet invullen!</w:t>
      </w:r>
      <w:r>
        <w:rPr>
          <w:rFonts w:eastAsia="Times New Roman" w:cs="Times New Roman"/>
          <w:sz w:val="20"/>
          <w:szCs w:val="20"/>
          <w:lang w:eastAsia="nl-NL"/>
        </w:rPr>
        <w:t xml:space="preserve"> </w:t>
      </w:r>
    </w:p>
    <w:p w:rsidR="00CF44E2" w:rsidRPr="00B802BF" w:rsidRDefault="00CF44E2" w:rsidP="008A3E8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spacing w:line="240" w:lineRule="auto"/>
        <w:outlineLvl w:val="0"/>
        <w:rPr>
          <w:rFonts w:eastAsia="Times New Roman" w:cs="Times New Roman"/>
          <w:sz w:val="20"/>
          <w:szCs w:val="20"/>
          <w:lang w:eastAsia="nl-NL"/>
        </w:rPr>
      </w:pPr>
    </w:p>
    <w:p w:rsidR="00CF44E2" w:rsidRPr="00B802BF" w:rsidRDefault="00CF44E2" w:rsidP="008A3E8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spacing w:line="240" w:lineRule="auto"/>
        <w:outlineLvl w:val="0"/>
        <w:rPr>
          <w:rFonts w:eastAsia="Times New Roman" w:cs="Times New Roman"/>
          <w:sz w:val="20"/>
          <w:szCs w:val="20"/>
          <w:lang w:eastAsia="nl-NL"/>
        </w:rPr>
      </w:pPr>
      <w:r w:rsidRPr="00B802BF">
        <w:rPr>
          <w:rFonts w:eastAsia="Times New Roman" w:cs="Times New Roman"/>
          <w:sz w:val="20"/>
          <w:szCs w:val="20"/>
          <w:lang w:eastAsia="nl-NL"/>
        </w:rPr>
        <w:t>Het hangt meestal van de hoogte van de verleende subsidie af welke onderdelen moeten worden ingevuld. Over het algemeen geldt het volgende:</w:t>
      </w:r>
    </w:p>
    <w:p w:rsidR="00CF44E2" w:rsidRPr="00B802BF" w:rsidRDefault="00CF44E2" w:rsidP="008A3E8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autoSpaceDE w:val="0"/>
        <w:autoSpaceDN w:val="0"/>
        <w:spacing w:line="240" w:lineRule="auto"/>
        <w:ind w:left="3261" w:hanging="3261"/>
        <w:outlineLvl w:val="0"/>
        <w:rPr>
          <w:rFonts w:eastAsia="Times New Roman" w:cs="Times New Roman"/>
          <w:sz w:val="18"/>
          <w:szCs w:val="18"/>
          <w:lang w:eastAsia="nl-NL"/>
        </w:rPr>
      </w:pPr>
      <w:r w:rsidRPr="00B802BF">
        <w:rPr>
          <w:rFonts w:eastAsia="Times New Roman" w:cs="Times New Roman"/>
          <w:sz w:val="18"/>
          <w:szCs w:val="18"/>
          <w:lang w:eastAsia="nl-NL"/>
        </w:rPr>
        <w:t>Subsidies &lt; € 10.000</w:t>
      </w:r>
      <w:r w:rsidRPr="00B802BF">
        <w:rPr>
          <w:rFonts w:eastAsia="Times New Roman" w:cs="Times New Roman"/>
          <w:sz w:val="18"/>
          <w:szCs w:val="18"/>
          <w:lang w:eastAsia="nl-NL"/>
        </w:rPr>
        <w:tab/>
      </w:r>
      <w:r>
        <w:rPr>
          <w:rFonts w:eastAsia="Times New Roman" w:cs="Times New Roman"/>
          <w:sz w:val="18"/>
          <w:szCs w:val="18"/>
          <w:lang w:eastAsia="nl-NL"/>
        </w:rPr>
        <w:t>inhoudelijke rapportage</w:t>
      </w:r>
      <w:r w:rsidRPr="00B802BF">
        <w:rPr>
          <w:rFonts w:eastAsia="Times New Roman" w:cs="Times New Roman"/>
          <w:sz w:val="18"/>
          <w:szCs w:val="18"/>
          <w:lang w:eastAsia="nl-NL"/>
        </w:rPr>
        <w:t xml:space="preserve"> (</w:t>
      </w:r>
      <w:r w:rsidRPr="009B461F">
        <w:rPr>
          <w:rFonts w:eastAsia="Times New Roman" w:cs="Times New Roman"/>
          <w:b/>
          <w:sz w:val="18"/>
          <w:szCs w:val="18"/>
          <w:lang w:eastAsia="nl-NL"/>
        </w:rPr>
        <w:t>A</w:t>
      </w:r>
      <w:r w:rsidRPr="00B802BF">
        <w:rPr>
          <w:rFonts w:eastAsia="Times New Roman" w:cs="Times New Roman"/>
          <w:sz w:val="18"/>
          <w:szCs w:val="18"/>
          <w:lang w:eastAsia="nl-NL"/>
        </w:rPr>
        <w:t>)</w:t>
      </w:r>
    </w:p>
    <w:p w:rsidR="00CF44E2" w:rsidRDefault="000E656D" w:rsidP="008A3E8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left" w:pos="3119"/>
        </w:tabs>
        <w:autoSpaceDE w:val="0"/>
        <w:autoSpaceDN w:val="0"/>
        <w:spacing w:line="240" w:lineRule="auto"/>
        <w:ind w:left="3261" w:hanging="3261"/>
        <w:outlineLvl w:val="0"/>
        <w:rPr>
          <w:rFonts w:eastAsia="Times New Roman" w:cs="Times New Roman"/>
          <w:sz w:val="18"/>
          <w:szCs w:val="18"/>
          <w:lang w:eastAsia="nl-NL"/>
        </w:rPr>
      </w:pPr>
      <w:r>
        <w:rPr>
          <w:rFonts w:eastAsia="Times New Roman" w:cs="Times New Roman"/>
          <w:sz w:val="18"/>
          <w:szCs w:val="18"/>
          <w:lang w:eastAsia="nl-NL"/>
        </w:rPr>
        <w:t>Subsidies € 10.000 - € 100</w:t>
      </w:r>
      <w:r w:rsidR="00CF44E2" w:rsidRPr="00B802BF">
        <w:rPr>
          <w:rFonts w:eastAsia="Times New Roman" w:cs="Times New Roman"/>
          <w:sz w:val="18"/>
          <w:szCs w:val="18"/>
          <w:lang w:eastAsia="nl-NL"/>
        </w:rPr>
        <w:t>.000</w:t>
      </w:r>
      <w:r w:rsidR="00CF44E2" w:rsidRPr="00B802BF">
        <w:rPr>
          <w:rFonts w:eastAsia="Times New Roman" w:cs="Times New Roman"/>
          <w:sz w:val="18"/>
          <w:szCs w:val="18"/>
          <w:lang w:eastAsia="nl-NL"/>
        </w:rPr>
        <w:tab/>
      </w:r>
      <w:r w:rsidR="00CF44E2">
        <w:rPr>
          <w:rFonts w:eastAsia="Times New Roman" w:cs="Times New Roman"/>
          <w:sz w:val="18"/>
          <w:szCs w:val="18"/>
          <w:lang w:eastAsia="nl-NL"/>
        </w:rPr>
        <w:t>inhoudelijke rapportage</w:t>
      </w:r>
      <w:r w:rsidR="00CF44E2" w:rsidRPr="00B802BF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="00CF44E2">
        <w:rPr>
          <w:rFonts w:eastAsia="Times New Roman" w:cs="Times New Roman"/>
          <w:sz w:val="18"/>
          <w:szCs w:val="18"/>
          <w:lang w:eastAsia="nl-NL"/>
        </w:rPr>
        <w:t>(</w:t>
      </w:r>
      <w:r w:rsidR="00CF44E2" w:rsidRPr="009B461F">
        <w:rPr>
          <w:rFonts w:eastAsia="Times New Roman" w:cs="Times New Roman"/>
          <w:b/>
          <w:sz w:val="18"/>
          <w:szCs w:val="18"/>
          <w:lang w:eastAsia="nl-NL"/>
        </w:rPr>
        <w:t>A</w:t>
      </w:r>
      <w:r w:rsidR="00CF44E2">
        <w:rPr>
          <w:rFonts w:eastAsia="Times New Roman" w:cs="Times New Roman"/>
          <w:sz w:val="18"/>
          <w:szCs w:val="18"/>
          <w:lang w:eastAsia="nl-NL"/>
        </w:rPr>
        <w:t xml:space="preserve">) plus </w:t>
      </w:r>
      <w:r w:rsidR="00CF44E2" w:rsidRPr="009B461F">
        <w:rPr>
          <w:rFonts w:eastAsia="Times New Roman" w:cs="Times New Roman"/>
          <w:sz w:val="18"/>
          <w:szCs w:val="18"/>
          <w:lang w:eastAsia="nl-NL"/>
        </w:rPr>
        <w:t>een</w:t>
      </w:r>
      <w:r w:rsidR="00CF44E2" w:rsidRPr="00B802BF">
        <w:rPr>
          <w:rFonts w:eastAsia="Times New Roman" w:cs="Times New Roman"/>
          <w:sz w:val="18"/>
          <w:szCs w:val="18"/>
          <w:lang w:eastAsia="nl-NL"/>
        </w:rPr>
        <w:t xml:space="preserve"> opgave van kosten (</w:t>
      </w:r>
      <w:r w:rsidR="00CF44E2" w:rsidRPr="009B461F">
        <w:rPr>
          <w:rFonts w:eastAsia="Times New Roman" w:cs="Times New Roman"/>
          <w:b/>
          <w:sz w:val="18"/>
          <w:szCs w:val="18"/>
          <w:lang w:eastAsia="nl-NL"/>
        </w:rPr>
        <w:t>B</w:t>
      </w:r>
      <w:r w:rsidR="00CF44E2" w:rsidRPr="00B802BF">
        <w:rPr>
          <w:rFonts w:eastAsia="Times New Roman" w:cs="Times New Roman"/>
          <w:sz w:val="18"/>
          <w:szCs w:val="18"/>
          <w:lang w:eastAsia="nl-NL"/>
        </w:rPr>
        <w:t>)</w:t>
      </w:r>
    </w:p>
    <w:p w:rsidR="004934EB" w:rsidRDefault="004934EB" w:rsidP="004934E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spacing w:line="240" w:lineRule="auto"/>
        <w:outlineLvl w:val="0"/>
        <w:rPr>
          <w:rFonts w:eastAsia="Times New Roman" w:cs="Times New Roman"/>
          <w:sz w:val="18"/>
          <w:szCs w:val="18"/>
          <w:lang w:eastAsia="nl-NL"/>
        </w:rPr>
      </w:pPr>
    </w:p>
    <w:p w:rsidR="004934EB" w:rsidRPr="00B802BF" w:rsidRDefault="004934EB" w:rsidP="004934E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spacing w:line="240" w:lineRule="auto"/>
        <w:outlineLvl w:val="0"/>
        <w:rPr>
          <w:rFonts w:eastAsia="Times New Roman" w:cs="Times New Roman"/>
          <w:sz w:val="18"/>
          <w:szCs w:val="18"/>
          <w:lang w:eastAsia="nl-NL"/>
        </w:rPr>
      </w:pPr>
      <w:r>
        <w:rPr>
          <w:rFonts w:eastAsia="Times New Roman" w:cs="Times New Roman"/>
          <w:sz w:val="18"/>
          <w:szCs w:val="18"/>
          <w:lang w:eastAsia="nl-NL"/>
        </w:rPr>
        <w:t xml:space="preserve">Onderdeel </w:t>
      </w:r>
      <w:r w:rsidRPr="00C76FFA">
        <w:rPr>
          <w:rFonts w:eastAsia="Times New Roman" w:cs="Times New Roman"/>
          <w:b/>
          <w:sz w:val="18"/>
          <w:szCs w:val="18"/>
          <w:lang w:eastAsia="nl-NL"/>
        </w:rPr>
        <w:t>C</w:t>
      </w:r>
      <w:r>
        <w:rPr>
          <w:rFonts w:eastAsia="Times New Roman" w:cs="Times New Roman"/>
          <w:sz w:val="18"/>
          <w:szCs w:val="18"/>
          <w:lang w:eastAsia="nl-NL"/>
        </w:rPr>
        <w:t xml:space="preserve"> in dit formulier gaat in op de specifieke rapportageverplichtingen voor verkeerseducatie</w:t>
      </w:r>
      <w:r w:rsidR="00C76FFA" w:rsidRPr="00C76FFA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="00C76FFA">
        <w:rPr>
          <w:rFonts w:eastAsia="Times New Roman" w:cs="Times New Roman"/>
          <w:sz w:val="18"/>
          <w:szCs w:val="18"/>
          <w:lang w:eastAsia="nl-NL"/>
        </w:rPr>
        <w:t>en is ook altijd van toepassing.</w:t>
      </w:r>
      <w:r>
        <w:rPr>
          <w:rFonts w:eastAsia="Times New Roman" w:cs="Times New Roman"/>
          <w:sz w:val="18"/>
          <w:szCs w:val="18"/>
          <w:lang w:eastAsia="nl-NL"/>
        </w:rPr>
        <w:t>.</w:t>
      </w:r>
    </w:p>
    <w:p w:rsidR="00CF44E2" w:rsidRDefault="00CF44E2" w:rsidP="00CF44E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:rsidR="004934EB" w:rsidRDefault="004934EB" w:rsidP="00CF44E2">
      <w:pPr>
        <w:tabs>
          <w:tab w:val="left" w:pos="2977"/>
        </w:tabs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:rsidR="00CF44E2" w:rsidRPr="00AA2148" w:rsidRDefault="00CF44E2" w:rsidP="00CF44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CF44E2" w:rsidRPr="00AA2148" w:rsidRDefault="00CF44E2" w:rsidP="00CF44E2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Inhoudelijke rapportage </w:t>
      </w:r>
      <w:r w:rsidRPr="0073744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verplicht</w:t>
      </w:r>
      <w:r w:rsidRPr="0073744F">
        <w:rPr>
          <w:i/>
          <w:sz w:val="20"/>
          <w:szCs w:val="20"/>
        </w:rPr>
        <w:t>)</w:t>
      </w:r>
    </w:p>
    <w:p w:rsidR="00CF44E2" w:rsidRPr="00AA2148" w:rsidRDefault="00CF44E2" w:rsidP="00CF44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CF44E2" w:rsidRPr="003F17C2" w:rsidRDefault="00CF44E2" w:rsidP="00CF44E2">
      <w:pPr>
        <w:keepNext/>
        <w:numPr>
          <w:ilvl w:val="0"/>
          <w:numId w:val="3"/>
        </w:numPr>
        <w:tabs>
          <w:tab w:val="left" w:pos="284"/>
        </w:tabs>
        <w:spacing w:before="24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3F17C2">
        <w:rPr>
          <w:rFonts w:eastAsia="Times New Roman" w:cs="Times New Roman"/>
          <w:sz w:val="20"/>
          <w:szCs w:val="20"/>
          <w:lang w:eastAsia="nl-NL"/>
        </w:rPr>
        <w:t xml:space="preserve">Beknopte beschrijving van de </w:t>
      </w:r>
      <w:r w:rsidRPr="003F17C2">
        <w:rPr>
          <w:rFonts w:eastAsia="Times New Roman" w:cs="Times New Roman"/>
          <w:b/>
          <w:sz w:val="20"/>
          <w:szCs w:val="20"/>
          <w:lang w:eastAsia="nl-NL"/>
        </w:rPr>
        <w:t>verrichte werkzaamheden/activiteiten</w:t>
      </w:r>
      <w:r w:rsidRPr="003F17C2">
        <w:rPr>
          <w:rFonts w:eastAsia="Times New Roman" w:cs="Times New Roman"/>
          <w:i/>
          <w:sz w:val="20"/>
          <w:szCs w:val="20"/>
          <w:lang w:eastAsia="nl-NL"/>
        </w:rPr>
        <w:t xml:space="preserve"> (bij eerdere rapportage(s) beschreven werkzaamheden/activiteiten niet nogmaals vermelden).</w:t>
      </w:r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id w:val="-2018917750"/>
        <w:placeholder>
          <w:docPart w:val="DefaultPlaceholder_1082065158"/>
        </w:placeholder>
      </w:sdtPr>
      <w:sdtEndPr/>
      <w:sdtContent>
        <w:bookmarkStart w:id="0" w:name="_GoBack" w:displacedByCustomXml="prev"/>
        <w:p w:rsidR="00CF44E2" w:rsidRPr="003F17C2" w:rsidRDefault="00CF44E2" w:rsidP="00067DD5">
          <w:pPr>
            <w:spacing w:line="240" w:lineRule="auto"/>
            <w:ind w:left="284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  <w:bookmarkEnd w:id="0" w:displacedByCustomXml="next"/>
      </w:sdtContent>
    </w:sdt>
    <w:p w:rsidR="00CF44E2" w:rsidRPr="003F17C2" w:rsidRDefault="00CF44E2" w:rsidP="00067DD5">
      <w:pPr>
        <w:keepNext/>
        <w:numPr>
          <w:ilvl w:val="0"/>
          <w:numId w:val="3"/>
        </w:numPr>
        <w:tabs>
          <w:tab w:val="left" w:pos="284"/>
        </w:tabs>
        <w:spacing w:before="36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3F17C2">
        <w:rPr>
          <w:rFonts w:eastAsia="Times New Roman" w:cs="Times New Roman"/>
          <w:sz w:val="20"/>
          <w:szCs w:val="20"/>
          <w:lang w:eastAsia="nl-NL"/>
        </w:rPr>
        <w:t xml:space="preserve">Gerealiseerde </w:t>
      </w:r>
      <w:r w:rsidRPr="003F17C2">
        <w:rPr>
          <w:rFonts w:eastAsia="Times New Roman" w:cs="Times New Roman"/>
          <w:b/>
          <w:sz w:val="20"/>
          <w:szCs w:val="20"/>
          <w:lang w:eastAsia="nl-NL"/>
        </w:rPr>
        <w:t>einddatum</w:t>
      </w:r>
      <w:r w:rsidRPr="003F17C2">
        <w:rPr>
          <w:rFonts w:eastAsia="Times New Roman" w:cs="Times New Roman"/>
          <w:sz w:val="20"/>
          <w:szCs w:val="20"/>
          <w:lang w:eastAsia="nl-NL"/>
        </w:rPr>
        <w:t xml:space="preserve"> (opleveringsdatum).</w:t>
      </w:r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id w:val="983886917"/>
        <w:placeholder>
          <w:docPart w:val="E977227B021C4CDDB309765FD15D0A44"/>
        </w:placeholder>
      </w:sdtPr>
      <w:sdtEndPr/>
      <w:sdtContent>
        <w:p w:rsidR="00067DD5" w:rsidRPr="003F17C2" w:rsidRDefault="00067DD5" w:rsidP="00067DD5">
          <w:pPr>
            <w:spacing w:line="240" w:lineRule="auto"/>
            <w:ind w:left="284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</w:sdtContent>
    </w:sdt>
    <w:p w:rsidR="00CF44E2" w:rsidRPr="003F17C2" w:rsidRDefault="00CF44E2" w:rsidP="00067DD5">
      <w:pPr>
        <w:keepNext/>
        <w:numPr>
          <w:ilvl w:val="0"/>
          <w:numId w:val="3"/>
        </w:numPr>
        <w:tabs>
          <w:tab w:val="left" w:pos="284"/>
        </w:tabs>
        <w:spacing w:before="36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3F17C2">
        <w:rPr>
          <w:rFonts w:eastAsia="Times New Roman" w:cs="Times New Roman"/>
          <w:sz w:val="20"/>
          <w:szCs w:val="20"/>
          <w:lang w:eastAsia="nl-NL"/>
        </w:rPr>
        <w:t xml:space="preserve">In hoeverre is het beoogde </w:t>
      </w:r>
      <w:r w:rsidRPr="003F17C2">
        <w:rPr>
          <w:rFonts w:eastAsia="Times New Roman" w:cs="Times New Roman"/>
          <w:b/>
          <w:sz w:val="20"/>
          <w:szCs w:val="20"/>
          <w:lang w:eastAsia="nl-NL"/>
        </w:rPr>
        <w:t>doel</w:t>
      </w:r>
      <w:r w:rsidRPr="003F17C2">
        <w:rPr>
          <w:rFonts w:eastAsia="Times New Roman" w:cs="Times New Roman"/>
          <w:sz w:val="20"/>
          <w:szCs w:val="20"/>
          <w:lang w:eastAsia="nl-NL"/>
        </w:rPr>
        <w:t>, zoals benoemd bij de subsidieaanvraag, behaald?</w:t>
      </w:r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id w:val="-1626080348"/>
        <w:placeholder>
          <w:docPart w:val="B04912D96FA34000B90C439BC38BE57B"/>
        </w:placeholder>
      </w:sdtPr>
      <w:sdtEndPr/>
      <w:sdtContent>
        <w:p w:rsidR="00067DD5" w:rsidRPr="003F17C2" w:rsidRDefault="00067DD5" w:rsidP="00067DD5">
          <w:pPr>
            <w:spacing w:line="240" w:lineRule="auto"/>
            <w:ind w:left="284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</w:sdtContent>
    </w:sdt>
    <w:p w:rsidR="00CF44E2" w:rsidRPr="003F17C2" w:rsidRDefault="00CF44E2" w:rsidP="00067DD5">
      <w:pPr>
        <w:keepNext/>
        <w:numPr>
          <w:ilvl w:val="0"/>
          <w:numId w:val="3"/>
        </w:numPr>
        <w:tabs>
          <w:tab w:val="left" w:pos="284"/>
        </w:tabs>
        <w:spacing w:before="36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3F17C2">
        <w:rPr>
          <w:rFonts w:eastAsia="Times New Roman" w:cs="Times New Roman"/>
          <w:sz w:val="20"/>
          <w:szCs w:val="20"/>
          <w:lang w:eastAsia="nl-NL"/>
        </w:rPr>
        <w:t xml:space="preserve">In hoeverre zijn alle beoogde </w:t>
      </w:r>
      <w:r w:rsidRPr="003F17C2">
        <w:rPr>
          <w:rFonts w:eastAsia="Times New Roman" w:cs="Times New Roman"/>
          <w:b/>
          <w:sz w:val="20"/>
          <w:szCs w:val="20"/>
          <w:lang w:eastAsia="nl-NL"/>
        </w:rPr>
        <w:t>resultaten</w:t>
      </w:r>
      <w:r w:rsidRPr="003F17C2">
        <w:rPr>
          <w:rFonts w:eastAsia="Times New Roman" w:cs="Times New Roman"/>
          <w:sz w:val="20"/>
          <w:szCs w:val="20"/>
          <w:lang w:eastAsia="nl-NL"/>
        </w:rPr>
        <w:t>, zoals benoemd bij de subsidieaanvraag, behaald? Geef dit concreet aan per beoogd resultaat.</w:t>
      </w:r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id w:val="-714734948"/>
        <w:placeholder>
          <w:docPart w:val="B78D6D4886D64F8BA0BAB1B9CED518B5"/>
        </w:placeholder>
      </w:sdtPr>
      <w:sdtEndPr/>
      <w:sdtContent>
        <w:p w:rsidR="00067DD5" w:rsidRPr="003F17C2" w:rsidRDefault="00067DD5" w:rsidP="00067DD5">
          <w:pPr>
            <w:spacing w:line="240" w:lineRule="auto"/>
            <w:ind w:left="284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</w:sdtContent>
    </w:sdt>
    <w:p w:rsidR="00CF44E2" w:rsidRPr="003F17C2" w:rsidRDefault="00CF44E2" w:rsidP="00C76FFA">
      <w:pPr>
        <w:keepNext/>
        <w:numPr>
          <w:ilvl w:val="0"/>
          <w:numId w:val="3"/>
        </w:numPr>
        <w:tabs>
          <w:tab w:val="clear" w:pos="720"/>
          <w:tab w:val="left" w:pos="284"/>
          <w:tab w:val="num" w:pos="567"/>
          <w:tab w:val="left" w:pos="851"/>
          <w:tab w:val="left" w:pos="1701"/>
          <w:tab w:val="left" w:pos="1985"/>
        </w:tabs>
        <w:spacing w:before="360" w:after="120" w:line="240" w:lineRule="auto"/>
        <w:ind w:left="283" w:hanging="340"/>
        <w:rPr>
          <w:rFonts w:eastAsia="Times New Roman" w:cs="Times New Roman"/>
          <w:sz w:val="20"/>
          <w:szCs w:val="20"/>
          <w:lang w:eastAsia="nl-NL"/>
        </w:rPr>
      </w:pPr>
      <w:r w:rsidRPr="003F17C2">
        <w:rPr>
          <w:rFonts w:eastAsia="Times New Roman" w:cs="Times New Roman"/>
          <w:sz w:val="20"/>
          <w:szCs w:val="20"/>
          <w:lang w:eastAsia="nl-NL"/>
        </w:rPr>
        <w:lastRenderedPageBreak/>
        <w:t xml:space="preserve">Heeft er </w:t>
      </w:r>
      <w:r w:rsidRPr="003F17C2">
        <w:rPr>
          <w:rFonts w:eastAsia="Times New Roman" w:cs="Times New Roman"/>
          <w:b/>
          <w:sz w:val="20"/>
          <w:szCs w:val="20"/>
          <w:lang w:eastAsia="nl-NL"/>
        </w:rPr>
        <w:t>voorlichting en/of communicatie</w:t>
      </w:r>
      <w:r w:rsidRPr="003F17C2">
        <w:rPr>
          <w:rFonts w:eastAsia="Times New Roman" w:cs="Times New Roman"/>
          <w:sz w:val="20"/>
          <w:szCs w:val="20"/>
          <w:lang w:eastAsia="nl-NL"/>
        </w:rPr>
        <w:t xml:space="preserve"> plaatsgevonden over uw activiteiten?</w:t>
      </w:r>
      <w:r w:rsidRPr="003F17C2">
        <w:rPr>
          <w:rFonts w:eastAsia="Times New Roman" w:cs="Times New Roman"/>
          <w:sz w:val="20"/>
          <w:szCs w:val="20"/>
          <w:lang w:eastAsia="nl-NL"/>
        </w:rPr>
        <w:br/>
      </w:r>
      <w:r w:rsidR="008A3E86" w:rsidRPr="00C76FFA">
        <w:rPr>
          <w:color w:val="0000FF"/>
          <w:sz w:val="20"/>
        </w:rPr>
        <w:tab/>
      </w:r>
      <w:r w:rsidR="008A3E86" w:rsidRPr="00C76FFA">
        <w:rPr>
          <w:color w:val="0000FF"/>
          <w:sz w:val="20"/>
        </w:rPr>
        <w:tab/>
      </w:r>
      <w:sdt>
        <w:sdtPr>
          <w:rPr>
            <w:color w:val="0000FF"/>
            <w:sz w:val="20"/>
          </w:rPr>
          <w:alias w:val="ja"/>
          <w:tag w:val="ja"/>
          <w:id w:val="-128279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E86" w:rsidRPr="00C76FFA">
            <w:rPr>
              <w:rFonts w:hint="eastAsia"/>
              <w:color w:val="0000FF"/>
              <w:sz w:val="20"/>
            </w:rPr>
            <w:t>☐</w:t>
          </w:r>
        </w:sdtContent>
      </w:sdt>
      <w:r w:rsidR="008A3E86" w:rsidRPr="00C76FFA">
        <w:rPr>
          <w:color w:val="0000FF"/>
          <w:sz w:val="20"/>
        </w:rPr>
        <w:tab/>
        <w:t>ja</w:t>
      </w:r>
      <w:r w:rsidR="008A3E86" w:rsidRPr="00C76FFA">
        <w:rPr>
          <w:color w:val="0000FF"/>
          <w:sz w:val="20"/>
        </w:rPr>
        <w:tab/>
      </w:r>
      <w:sdt>
        <w:sdtPr>
          <w:rPr>
            <w:color w:val="0000FF"/>
            <w:sz w:val="20"/>
          </w:rPr>
          <w:alias w:val="nee"/>
          <w:tag w:val="nee"/>
          <w:id w:val="-14641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E86" w:rsidRPr="00C76FFA">
            <w:rPr>
              <w:rFonts w:hint="eastAsia"/>
              <w:color w:val="0000FF"/>
              <w:sz w:val="20"/>
            </w:rPr>
            <w:t>☐</w:t>
          </w:r>
        </w:sdtContent>
      </w:sdt>
      <w:r w:rsidR="008A3E86" w:rsidRPr="00C76FFA">
        <w:rPr>
          <w:color w:val="0000FF"/>
          <w:sz w:val="20"/>
        </w:rPr>
        <w:tab/>
        <w:t>nee</w:t>
      </w:r>
      <w:r w:rsidR="008A3E86" w:rsidRPr="00C76FFA">
        <w:rPr>
          <w:color w:val="0000FF"/>
          <w:sz w:val="20"/>
        </w:rPr>
        <w:br/>
      </w:r>
      <w:r w:rsidRPr="003F17C2">
        <w:rPr>
          <w:rFonts w:eastAsia="Times New Roman" w:cs="Times New Roman"/>
          <w:sz w:val="20"/>
          <w:szCs w:val="20"/>
          <w:lang w:eastAsia="nl-NL"/>
        </w:rPr>
        <w:t xml:space="preserve">Zo ja: op welke wijze heeft u hierbij tot uitdrukking gebracht dat uw project (mede) tot stand is gekomen met financiële steun van de provincie Noord-Holland? </w:t>
      </w:r>
      <w:r w:rsidRPr="003F17C2">
        <w:rPr>
          <w:rFonts w:eastAsia="Times New Roman" w:cs="Times New Roman"/>
          <w:i/>
          <w:sz w:val="20"/>
          <w:szCs w:val="20"/>
          <w:lang w:eastAsia="nl-NL"/>
        </w:rPr>
        <w:t>Voeg zo mogelijk kopieën bij van persberichten e.d.</w:t>
      </w:r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id w:val="11042240"/>
      </w:sdtPr>
      <w:sdtEndPr/>
      <w:sdtContent>
        <w:p w:rsidR="00067DD5" w:rsidRPr="003F17C2" w:rsidRDefault="00067DD5" w:rsidP="00067DD5">
          <w:pPr>
            <w:spacing w:line="240" w:lineRule="auto"/>
            <w:ind w:left="284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</w:sdtContent>
    </w:sdt>
    <w:p w:rsidR="00CF44E2" w:rsidRPr="00AA2148" w:rsidRDefault="00CF44E2" w:rsidP="00CF44E2">
      <w:pPr>
        <w:spacing w:line="240" w:lineRule="auto"/>
        <w:rPr>
          <w:rFonts w:eastAsia="Times New Roman" w:cs="Times New Roman"/>
          <w:sz w:val="20"/>
          <w:szCs w:val="20"/>
          <w:lang w:eastAsia="nl-NL"/>
        </w:rPr>
      </w:pPr>
    </w:p>
    <w:p w:rsidR="00CF44E2" w:rsidRPr="00AA2148" w:rsidRDefault="00CF44E2" w:rsidP="00CF44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CF44E2" w:rsidRPr="00AA2148" w:rsidRDefault="00067DD5" w:rsidP="00CF44E2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Opgave van kosten / </w:t>
      </w:r>
      <w:r w:rsidR="00CF44E2">
        <w:rPr>
          <w:b/>
          <w:sz w:val="24"/>
          <w:szCs w:val="24"/>
        </w:rPr>
        <w:t xml:space="preserve">Financiële verantwoording </w:t>
      </w:r>
    </w:p>
    <w:p w:rsidR="00CF44E2" w:rsidRPr="00AA2148" w:rsidRDefault="00CF44E2" w:rsidP="00CF44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CF44E2" w:rsidRPr="00996739" w:rsidRDefault="00CF44E2" w:rsidP="003E0D92">
      <w:pPr>
        <w:pStyle w:val="Lijstalinea"/>
        <w:keepNext/>
        <w:numPr>
          <w:ilvl w:val="0"/>
          <w:numId w:val="5"/>
        </w:numPr>
        <w:spacing w:before="120" w:after="120" w:line="240" w:lineRule="auto"/>
        <w:ind w:left="476" w:hanging="357"/>
        <w:rPr>
          <w:rFonts w:eastAsia="Times New Roman" w:cs="Times New Roman"/>
          <w:sz w:val="20"/>
          <w:szCs w:val="20"/>
          <w:lang w:eastAsia="nl-NL"/>
        </w:rPr>
      </w:pPr>
      <w:r w:rsidRPr="00996739">
        <w:rPr>
          <w:rFonts w:eastAsia="Times New Roman" w:cs="Times New Roman"/>
          <w:sz w:val="20"/>
          <w:szCs w:val="20"/>
          <w:lang w:eastAsia="nl-NL"/>
        </w:rPr>
        <w:t xml:space="preserve">Geef een overzicht van de </w:t>
      </w:r>
      <w:r w:rsidRPr="00996739">
        <w:rPr>
          <w:rFonts w:eastAsia="Times New Roman" w:cs="Times New Roman"/>
          <w:b/>
          <w:sz w:val="20"/>
          <w:szCs w:val="20"/>
          <w:lang w:eastAsia="nl-NL"/>
        </w:rPr>
        <w:t>werkelijke kosten</w:t>
      </w:r>
      <w:r w:rsidRPr="00996739">
        <w:rPr>
          <w:rFonts w:eastAsia="Times New Roman" w:cs="Times New Roman"/>
          <w:sz w:val="20"/>
          <w:szCs w:val="20"/>
          <w:lang w:eastAsia="nl-NL"/>
        </w:rPr>
        <w:t xml:space="preserve"> van het project in vergelijking met de begrote kosten. </w:t>
      </w:r>
      <w:r w:rsidR="009A0438" w:rsidRPr="00996739">
        <w:rPr>
          <w:rFonts w:eastAsia="Times New Roman" w:cs="Times New Roman"/>
          <w:sz w:val="20"/>
          <w:szCs w:val="20"/>
          <w:lang w:eastAsia="nl-NL"/>
        </w:rPr>
        <w:t xml:space="preserve">Onvoldoende ruimte? </w:t>
      </w:r>
      <w:r w:rsidRPr="00996739">
        <w:rPr>
          <w:rFonts w:eastAsia="Times New Roman" w:cs="Times New Roman"/>
          <w:sz w:val="20"/>
          <w:szCs w:val="20"/>
          <w:lang w:eastAsia="nl-NL"/>
        </w:rPr>
        <w:t>Eventueel als bijlage toe te voegen.</w:t>
      </w:r>
      <w:r w:rsidRPr="00996739">
        <w:rPr>
          <w:rFonts w:eastAsia="Times New Roman" w:cs="Times New Roman"/>
          <w:sz w:val="20"/>
          <w:szCs w:val="20"/>
          <w:lang w:eastAsia="nl-NL"/>
        </w:rPr>
        <w:br/>
        <w:t xml:space="preserve">Afwijkingen ten opzichte van de begroting bij </w:t>
      </w:r>
      <w:r w:rsidR="00996739">
        <w:rPr>
          <w:rFonts w:eastAsia="Times New Roman" w:cs="Times New Roman"/>
          <w:sz w:val="20"/>
          <w:szCs w:val="20"/>
          <w:lang w:eastAsia="nl-NL"/>
        </w:rPr>
        <w:t>2)</w:t>
      </w:r>
      <w:r w:rsidRPr="00996739">
        <w:rPr>
          <w:rFonts w:eastAsia="Times New Roman" w:cs="Times New Roman"/>
          <w:sz w:val="20"/>
          <w:szCs w:val="20"/>
          <w:lang w:eastAsia="nl-NL"/>
        </w:rPr>
        <w:t xml:space="preserve"> toelichten.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957"/>
        <w:gridCol w:w="1472"/>
        <w:gridCol w:w="1843"/>
        <w:gridCol w:w="1843"/>
      </w:tblGrid>
      <w:tr w:rsidR="003E0D92" w:rsidRPr="005C5665" w:rsidTr="003E0D92">
        <w:trPr>
          <w:jc w:val="center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3E0D92" w:rsidRPr="005C5665" w:rsidRDefault="003E0D92" w:rsidP="003E0D92">
            <w:pPr>
              <w:keepNext/>
              <w:spacing w:before="40" w:after="40" w:line="240" w:lineRule="auto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  <w:r>
              <w:rPr>
                <w:b/>
                <w:sz w:val="20"/>
                <w:szCs w:val="24"/>
              </w:rPr>
              <w:t xml:space="preserve"> per subsidiabele kostenpost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3E0D92" w:rsidRPr="005C5665" w:rsidRDefault="003E0D92" w:rsidP="003E0D92">
            <w:pPr>
              <w:spacing w:before="40" w:after="4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Aantal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3E0D92" w:rsidRPr="005C5665" w:rsidRDefault="003E0D92" w:rsidP="003E0D92">
            <w:pPr>
              <w:spacing w:before="40" w:after="40" w:line="240" w:lineRule="auto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Eenheid</w:t>
            </w:r>
            <w:r w:rsidRPr="00100D30">
              <w:rPr>
                <w:i/>
                <w:sz w:val="20"/>
                <w:szCs w:val="24"/>
              </w:rPr>
              <w:t xml:space="preserve"> </w:t>
            </w:r>
            <w:r w:rsidRPr="003E0D92">
              <w:rPr>
                <w:i/>
                <w:sz w:val="18"/>
                <w:szCs w:val="18"/>
              </w:rPr>
              <w:t>(bv. klas/ leerling/ etc.)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3E0D92" w:rsidRPr="005C5665" w:rsidRDefault="003E0D92" w:rsidP="003E0D92">
            <w:pPr>
              <w:spacing w:before="40" w:after="40" w:line="240" w:lineRule="auto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Begrote k</w:t>
            </w:r>
            <w:r w:rsidRPr="005C5665">
              <w:rPr>
                <w:b/>
                <w:sz w:val="20"/>
                <w:szCs w:val="24"/>
              </w:rPr>
              <w:t>osten (€)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E0D92" w:rsidRDefault="003E0D92" w:rsidP="003E0D92">
            <w:pPr>
              <w:spacing w:before="40" w:after="40" w:line="240" w:lineRule="auto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Werkelijke kosten (€)</w:t>
            </w:r>
          </w:p>
        </w:tc>
      </w:tr>
      <w:tr w:rsidR="003E0D92" w:rsidRPr="005C5665" w:rsidTr="003E0D92">
        <w:trPr>
          <w:trHeight w:val="284"/>
          <w:jc w:val="center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835729216"/>
            </w:sdtPr>
            <w:sdtEndPr/>
            <w:sdtContent>
              <w:p w:rsidR="003E0D92" w:rsidRPr="00AF73A9" w:rsidRDefault="003E0D92" w:rsidP="003E0D92">
                <w:pPr>
                  <w:keepNext/>
                  <w:spacing w:line="240" w:lineRule="auto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Acquisitie, voorbereiding en planning van de te voeren activiteiten</w:t>
                </w:r>
              </w:p>
            </w:sdtContent>
          </w:sdt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3225430"/>
            </w:sdtPr>
            <w:sdtEndPr/>
            <w:sdtContent>
              <w:p w:rsidR="003E0D92" w:rsidRDefault="003E0D92" w:rsidP="003E0D92">
                <w:pPr>
                  <w:spacing w:line="240" w:lineRule="auto"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472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32154619"/>
            </w:sdtPr>
            <w:sdtEndPr/>
            <w:sdtContent>
              <w:p w:rsidR="003E0D92" w:rsidRDefault="003E0D92" w:rsidP="003E0D92">
                <w:pPr>
                  <w:spacing w:line="240" w:lineRule="auto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52937455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20975242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3E0D92" w:rsidRPr="005C5665" w:rsidTr="003E0D92">
        <w:trPr>
          <w:trHeight w:val="284"/>
          <w:jc w:val="center"/>
        </w:trPr>
        <w:tc>
          <w:tcPr>
            <w:tcW w:w="2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08448470"/>
            </w:sdtPr>
            <w:sdtEndPr/>
            <w:sdtContent>
              <w:p w:rsidR="003E0D92" w:rsidRPr="00AF73A9" w:rsidRDefault="003E0D92" w:rsidP="003E0D92">
                <w:pPr>
                  <w:keepNext/>
                  <w:spacing w:line="240" w:lineRule="auto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 xml:space="preserve">Lesmateriaal </w:t>
                </w:r>
              </w:p>
            </w:sdtContent>
          </w:sdt>
        </w:tc>
        <w:tc>
          <w:tcPr>
            <w:tcW w:w="957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81933289"/>
            </w:sdtPr>
            <w:sdtEndPr/>
            <w:sdtContent>
              <w:p w:rsidR="003E0D92" w:rsidRDefault="003E0D92" w:rsidP="003E0D92">
                <w:pPr>
                  <w:spacing w:line="240" w:lineRule="auto"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472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31523771"/>
            </w:sdtPr>
            <w:sdtEndPr/>
            <w:sdtContent>
              <w:p w:rsidR="003E0D92" w:rsidRDefault="003E0D92" w:rsidP="003E0D92">
                <w:pPr>
                  <w:spacing w:line="240" w:lineRule="auto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2945718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32925627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3E0D92" w:rsidRPr="005C5665" w:rsidTr="003E0D92">
        <w:trPr>
          <w:trHeight w:val="284"/>
          <w:jc w:val="center"/>
        </w:trPr>
        <w:tc>
          <w:tcPr>
            <w:tcW w:w="2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70710549"/>
            </w:sdtPr>
            <w:sdtEndPr/>
            <w:sdtContent>
              <w:p w:rsidR="003E0D92" w:rsidRPr="00AF73A9" w:rsidRDefault="003E0D92" w:rsidP="003E0D92">
                <w:pPr>
                  <w:keepNext/>
                  <w:spacing w:line="240" w:lineRule="auto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Inzet van docenten en andere bij de activiteit noodzakelijke medewerkers</w:t>
                </w:r>
              </w:p>
            </w:sdtContent>
          </w:sdt>
        </w:tc>
        <w:tc>
          <w:tcPr>
            <w:tcW w:w="957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00851515"/>
            </w:sdtPr>
            <w:sdtEndPr/>
            <w:sdtContent>
              <w:p w:rsidR="003E0D92" w:rsidRDefault="003E0D92" w:rsidP="003E0D92">
                <w:pPr>
                  <w:spacing w:line="240" w:lineRule="auto"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472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0682871"/>
            </w:sdtPr>
            <w:sdtEndPr/>
            <w:sdtContent>
              <w:p w:rsidR="003E0D92" w:rsidRDefault="003E0D92" w:rsidP="003E0D92">
                <w:pPr>
                  <w:spacing w:line="240" w:lineRule="auto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510423160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8068944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3E0D92" w:rsidRPr="005C5665" w:rsidTr="003E0D92">
        <w:trPr>
          <w:trHeight w:val="284"/>
          <w:jc w:val="center"/>
        </w:trPr>
        <w:tc>
          <w:tcPr>
            <w:tcW w:w="29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0441" w:rsidRPr="00FA0441" w:rsidRDefault="00F841D9" w:rsidP="00FA0441">
            <w:pPr>
              <w:spacing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45928380"/>
              </w:sdtPr>
              <w:sdtEndPr/>
              <w:sdtContent/>
            </w:sdt>
            <w:sdt>
              <w:sdtPr>
                <w:rPr>
                  <w:rFonts w:ascii="Arial" w:eastAsia="Times New Roman" w:hAnsi="Arial" w:cs="Arial"/>
                  <w:color w:val="0000FF"/>
                  <w:sz w:val="20"/>
                  <w:szCs w:val="20"/>
                  <w:lang w:eastAsia="nl-NL"/>
                </w:rPr>
                <w:id w:val="177929233"/>
              </w:sdtPr>
              <w:sdtEndPr/>
              <w:sdtContent>
                <w:r w:rsidR="00FA0441" w:rsidRPr="00FA0441">
                  <w:rPr>
                    <w:rFonts w:ascii="Arial" w:eastAsia="Times New Roman" w:hAnsi="Arial" w:cs="Arial"/>
                    <w:color w:val="0000FF"/>
                    <w:sz w:val="20"/>
                    <w:szCs w:val="20"/>
                    <w:lang w:eastAsia="nl-NL"/>
                  </w:rPr>
                  <w:t>Reiskosten (max. € 0,19 per kilometer) tot een maximum van € 50 per cursusdag op locatie.</w:t>
                </w:r>
              </w:sdtContent>
            </w:sdt>
          </w:p>
          <w:p w:rsidR="003E0D92" w:rsidRPr="00AF73A9" w:rsidRDefault="003E0D92" w:rsidP="003E0D92">
            <w:pPr>
              <w:keepNext/>
              <w:spacing w:line="240" w:lineRule="auto"/>
              <w:rPr>
                <w:rFonts w:ascii="Arial" w:hAnsi="Arial" w:cs="Arial"/>
                <w:color w:val="0000FF"/>
                <w:sz w:val="20"/>
              </w:rPr>
            </w:pPr>
          </w:p>
        </w:tc>
        <w:tc>
          <w:tcPr>
            <w:tcW w:w="957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67544829"/>
            </w:sdtPr>
            <w:sdtEndPr/>
            <w:sdtContent>
              <w:p w:rsidR="003E0D92" w:rsidRDefault="003E0D92" w:rsidP="003E0D92">
                <w:pPr>
                  <w:spacing w:line="240" w:lineRule="auto"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472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98531576"/>
            </w:sdtPr>
            <w:sdtEndPr/>
            <w:sdtContent>
              <w:p w:rsidR="003E0D92" w:rsidRDefault="003E0D92" w:rsidP="003E0D92">
                <w:pPr>
                  <w:spacing w:line="240" w:lineRule="auto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45755026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7007949"/>
            </w:sdtPr>
            <w:sdtEndPr/>
            <w:sdtContent>
              <w:p w:rsidR="003E0D92" w:rsidRPr="00AF73A9" w:rsidRDefault="003E0D92" w:rsidP="003E0D92">
                <w:pPr>
                  <w:spacing w:line="240" w:lineRule="auto"/>
                  <w:ind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3E0D92" w:rsidRPr="005C5665" w:rsidTr="003E0D92">
        <w:trPr>
          <w:trHeight w:val="70"/>
          <w:jc w:val="center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E0D92" w:rsidRPr="005C5665" w:rsidRDefault="003E0D92" w:rsidP="003E0D92">
            <w:pPr>
              <w:spacing w:before="40" w:after="40" w:line="240" w:lineRule="auto"/>
              <w:ind w:left="36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E0D92" w:rsidRDefault="003E0D92" w:rsidP="003E0D92">
            <w:pPr>
              <w:spacing w:line="240" w:lineRule="auto"/>
              <w:ind w:left="157" w:right="100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3E0D92" w:rsidRDefault="003E0D92" w:rsidP="003E0D92">
            <w:pPr>
              <w:spacing w:line="240" w:lineRule="auto"/>
              <w:ind w:left="157" w:right="100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495299761"/>
            </w:sdtPr>
            <w:sdtEndPr/>
            <w:sdtContent>
              <w:p w:rsidR="003E0D92" w:rsidRPr="005C5665" w:rsidRDefault="003E0D92" w:rsidP="003E0D92">
                <w:pPr>
                  <w:spacing w:line="240" w:lineRule="auto"/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470479913"/>
            </w:sdtPr>
            <w:sdtEndPr/>
            <w:sdtContent>
              <w:p w:rsidR="003E0D92" w:rsidRPr="005C5665" w:rsidRDefault="003E0D92" w:rsidP="003E0D92">
                <w:pPr>
                  <w:spacing w:line="240" w:lineRule="auto"/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:rsidR="00CF44E2" w:rsidRPr="00996739" w:rsidRDefault="00CF44E2" w:rsidP="00996739">
      <w:pPr>
        <w:pStyle w:val="Lijstalinea"/>
        <w:numPr>
          <w:ilvl w:val="0"/>
          <w:numId w:val="5"/>
        </w:numPr>
        <w:tabs>
          <w:tab w:val="left" w:pos="284"/>
        </w:tabs>
        <w:spacing w:before="240" w:after="120" w:line="240" w:lineRule="auto"/>
        <w:rPr>
          <w:rFonts w:eastAsia="Times New Roman" w:cs="Times New Roman"/>
          <w:sz w:val="20"/>
          <w:szCs w:val="20"/>
          <w:lang w:eastAsia="nl-NL"/>
        </w:rPr>
      </w:pPr>
      <w:bookmarkStart w:id="1" w:name="_Ref433367969"/>
      <w:r w:rsidRPr="00996739">
        <w:rPr>
          <w:rFonts w:eastAsia="Times New Roman" w:cs="Times New Roman"/>
          <w:sz w:val="20"/>
          <w:szCs w:val="20"/>
          <w:lang w:eastAsia="nl-NL"/>
        </w:rPr>
        <w:t xml:space="preserve">Toelichting / onderbouwing bij </w:t>
      </w:r>
      <w:r w:rsidRPr="00996739">
        <w:rPr>
          <w:rFonts w:eastAsia="Times New Roman" w:cs="Times New Roman"/>
          <w:b/>
          <w:sz w:val="20"/>
          <w:szCs w:val="20"/>
          <w:lang w:eastAsia="nl-NL"/>
        </w:rPr>
        <w:t>afwijkingen</w:t>
      </w:r>
      <w:r w:rsidRPr="00996739">
        <w:rPr>
          <w:rFonts w:eastAsia="Times New Roman" w:cs="Times New Roman"/>
          <w:sz w:val="20"/>
          <w:szCs w:val="20"/>
          <w:lang w:eastAsia="nl-NL"/>
        </w:rPr>
        <w:t xml:space="preserve"> van werkelijke kosten ten opzichte van begroting. (</w:t>
      </w:r>
      <w:r w:rsidRPr="00996739">
        <w:rPr>
          <w:rFonts w:eastAsia="Times New Roman" w:cs="Times New Roman"/>
          <w:i/>
          <w:sz w:val="20"/>
          <w:szCs w:val="20"/>
          <w:lang w:eastAsia="nl-NL"/>
        </w:rPr>
        <w:t>Let op: afwijkingen zonder voorafgaande schriftelijke toestemming kunnen van invloed zijn op de hoogte van het uiteindelijke subsidiebedrag!</w:t>
      </w:r>
      <w:r w:rsidRPr="00996739">
        <w:rPr>
          <w:rFonts w:eastAsia="Times New Roman" w:cs="Times New Roman"/>
          <w:sz w:val="20"/>
          <w:szCs w:val="20"/>
          <w:lang w:eastAsia="nl-NL"/>
        </w:rPr>
        <w:t>)</w:t>
      </w:r>
      <w:bookmarkEnd w:id="1"/>
    </w:p>
    <w:sdt>
      <w:sdtPr>
        <w:rPr>
          <w:rFonts w:ascii="Arial" w:eastAsia="Times New Roman" w:hAnsi="Arial" w:cs="Arial"/>
          <w:color w:val="0000FF"/>
          <w:sz w:val="20"/>
          <w:szCs w:val="20"/>
          <w:lang w:eastAsia="nl-NL"/>
        </w:rPr>
        <w:alias w:val="Afwijkingen"/>
        <w:tag w:val="Afwijkingen"/>
        <w:id w:val="2107146338"/>
        <w:placeholder>
          <w:docPart w:val="DefaultPlaceholder_1082065158"/>
        </w:placeholder>
      </w:sdtPr>
      <w:sdtEndPr/>
      <w:sdtContent>
        <w:p w:rsidR="00CF44E2" w:rsidRDefault="00CF44E2" w:rsidP="00996739">
          <w:pPr>
            <w:spacing w:line="240" w:lineRule="auto"/>
            <w:ind w:left="29" w:firstLine="450"/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</w:pPr>
          <w:r w:rsidRPr="003F17C2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……</w:t>
          </w:r>
        </w:p>
      </w:sdtContent>
    </w:sdt>
    <w:p w:rsidR="003E0D92" w:rsidRDefault="003E0D92" w:rsidP="003E0D92">
      <w:pPr>
        <w:rPr>
          <w:sz w:val="20"/>
          <w:szCs w:val="20"/>
        </w:rPr>
      </w:pPr>
    </w:p>
    <w:p w:rsidR="003E0D92" w:rsidRDefault="003E0D92" w:rsidP="003E0D92">
      <w:pPr>
        <w:rPr>
          <w:sz w:val="20"/>
          <w:szCs w:val="20"/>
        </w:rPr>
      </w:pPr>
    </w:p>
    <w:p w:rsidR="000E656D" w:rsidRPr="00AA2148" w:rsidRDefault="000E656D" w:rsidP="000E65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0E656D" w:rsidRPr="00AA2148" w:rsidRDefault="00C76FFA" w:rsidP="000E656D">
      <w:pPr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Actualisatie viewer </w:t>
      </w:r>
      <w:r w:rsidR="000B061F">
        <w:rPr>
          <w:b/>
          <w:sz w:val="24"/>
          <w:szCs w:val="24"/>
        </w:rPr>
        <w:t>Verkeerseducatie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C76FFA">
        <w:rPr>
          <w:sz w:val="20"/>
          <w:szCs w:val="20"/>
        </w:rPr>
        <w:t>(</w:t>
      </w:r>
      <w:r w:rsidR="000B061F" w:rsidRPr="00C76FFA">
        <w:rPr>
          <w:sz w:val="20"/>
          <w:szCs w:val="20"/>
        </w:rPr>
        <w:t>i.v.m.</w:t>
      </w:r>
      <w:r w:rsidRPr="00C76FFA">
        <w:rPr>
          <w:sz w:val="20"/>
          <w:szCs w:val="20"/>
        </w:rPr>
        <w:t xml:space="preserve"> verplichting uit beschikking tot subsidieverlening)</w:t>
      </w:r>
    </w:p>
    <w:p w:rsidR="000E656D" w:rsidRPr="00AA2148" w:rsidRDefault="000E656D" w:rsidP="000E65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sz w:val="16"/>
          <w:szCs w:val="16"/>
        </w:rPr>
      </w:pPr>
    </w:p>
    <w:p w:rsidR="00C76FFA" w:rsidRDefault="00C76FFA" w:rsidP="004934EB">
      <w:pPr>
        <w:keepNext/>
        <w:spacing w:before="120" w:after="120" w:line="240" w:lineRule="auto"/>
        <w:ind w:left="119"/>
        <w:rPr>
          <w:sz w:val="20"/>
          <w:szCs w:val="20"/>
        </w:rPr>
      </w:pPr>
      <w:r w:rsidRPr="00C76FFA">
        <w:rPr>
          <w:sz w:val="20"/>
          <w:szCs w:val="20"/>
        </w:rPr>
        <w:t>Op de</w:t>
      </w:r>
      <w:r>
        <w:rPr>
          <w:sz w:val="20"/>
          <w:szCs w:val="20"/>
        </w:rPr>
        <w:t xml:space="preserve"> </w:t>
      </w:r>
      <w:r w:rsidRPr="00C76FFA">
        <w:rPr>
          <w:sz w:val="20"/>
          <w:szCs w:val="20"/>
        </w:rPr>
        <w:t>viewer</w:t>
      </w:r>
      <w:r>
        <w:rPr>
          <w:sz w:val="20"/>
          <w:szCs w:val="20"/>
        </w:rPr>
        <w:t xml:space="preserve"> </w:t>
      </w:r>
      <w:r w:rsidR="000B061F">
        <w:rPr>
          <w:sz w:val="20"/>
          <w:szCs w:val="20"/>
        </w:rPr>
        <w:t>Verkeerseducatie (</w:t>
      </w:r>
      <w:r>
        <w:rPr>
          <w:sz w:val="20"/>
          <w:szCs w:val="20"/>
        </w:rPr>
        <w:t>‘Verkeersprojecten op scholen</w:t>
      </w:r>
      <w:r w:rsidR="000B061F">
        <w:rPr>
          <w:sz w:val="20"/>
          <w:szCs w:val="20"/>
        </w:rPr>
        <w:t>’)</w:t>
      </w:r>
      <w:r w:rsidRPr="00C76FFA">
        <w:rPr>
          <w:sz w:val="20"/>
          <w:szCs w:val="20"/>
        </w:rPr>
        <w:t xml:space="preserve"> staat in een geogr</w:t>
      </w:r>
      <w:r w:rsidR="000B061F">
        <w:rPr>
          <w:sz w:val="20"/>
          <w:szCs w:val="20"/>
        </w:rPr>
        <w:t>afische kaart van Noord-Holland</w:t>
      </w:r>
      <w:r w:rsidRPr="00C76FFA">
        <w:rPr>
          <w:sz w:val="20"/>
          <w:szCs w:val="20"/>
        </w:rPr>
        <w:t xml:space="preserve"> weergegeven in welk schooljaar, welke soort verkeerseducatie, waar (op welke school) heeft plaatsgevonden en vooral ook waar nog niet. </w:t>
      </w:r>
      <w:r w:rsidR="006E6030">
        <w:rPr>
          <w:sz w:val="20"/>
          <w:szCs w:val="20"/>
        </w:rPr>
        <w:t>D</w:t>
      </w:r>
      <w:r w:rsidRPr="00C76FFA">
        <w:rPr>
          <w:sz w:val="20"/>
          <w:szCs w:val="20"/>
        </w:rPr>
        <w:t>e link naar de</w:t>
      </w:r>
      <w:r w:rsidR="006E6030">
        <w:rPr>
          <w:sz w:val="20"/>
          <w:szCs w:val="20"/>
        </w:rPr>
        <w:t>ze</w:t>
      </w:r>
      <w:r w:rsidRPr="00C76FFA">
        <w:rPr>
          <w:sz w:val="20"/>
          <w:szCs w:val="20"/>
        </w:rPr>
        <w:t xml:space="preserve"> viewer </w:t>
      </w:r>
      <w:r w:rsidR="006E6030">
        <w:rPr>
          <w:sz w:val="20"/>
          <w:szCs w:val="20"/>
        </w:rPr>
        <w:t>(</w:t>
      </w:r>
      <w:hyperlink r:id="rId7" w:history="1">
        <w:r w:rsidR="006E6030" w:rsidRPr="005A4E8F">
          <w:rPr>
            <w:rStyle w:val="Hyperlink"/>
            <w:sz w:val="20"/>
            <w:szCs w:val="20"/>
          </w:rPr>
          <w:t>http://maps.noord-holland.nl/verkeerseducatie</w:t>
        </w:r>
      </w:hyperlink>
      <w:r w:rsidR="006E6030">
        <w:rPr>
          <w:sz w:val="20"/>
          <w:szCs w:val="20"/>
        </w:rPr>
        <w:t xml:space="preserve">) vindt u in het Digitaal subsidieloket </w:t>
      </w:r>
      <w:r w:rsidR="000B061F">
        <w:rPr>
          <w:sz w:val="20"/>
          <w:szCs w:val="20"/>
        </w:rPr>
        <w:t>(</w:t>
      </w:r>
      <w:hyperlink r:id="rId8" w:history="1">
        <w:r w:rsidR="000B061F" w:rsidRPr="005A4E8F">
          <w:rPr>
            <w:rStyle w:val="Hyperlink"/>
            <w:sz w:val="20"/>
            <w:szCs w:val="20"/>
          </w:rPr>
          <w:t>www.noord-holland.nl/Loket/Subsidies</w:t>
        </w:r>
      </w:hyperlink>
      <w:r w:rsidR="000B061F">
        <w:rPr>
          <w:sz w:val="20"/>
          <w:szCs w:val="20"/>
        </w:rPr>
        <w:t xml:space="preserve">) </w:t>
      </w:r>
      <w:r w:rsidR="006E6030">
        <w:rPr>
          <w:sz w:val="20"/>
          <w:szCs w:val="20"/>
        </w:rPr>
        <w:t>op de informatiepagina van de subsidieregeling Gedragsbeïnvlo</w:t>
      </w:r>
      <w:r w:rsidR="00FA0441">
        <w:rPr>
          <w:sz w:val="20"/>
          <w:szCs w:val="20"/>
        </w:rPr>
        <w:t>eding verkeersveiligheid NH</w:t>
      </w:r>
      <w:r w:rsidR="006E6030">
        <w:rPr>
          <w:sz w:val="20"/>
          <w:szCs w:val="20"/>
        </w:rPr>
        <w:t xml:space="preserve"> onder het kopje ‘meer informatie’</w:t>
      </w:r>
      <w:r w:rsidRPr="00C76FFA">
        <w:rPr>
          <w:sz w:val="20"/>
          <w:szCs w:val="20"/>
        </w:rPr>
        <w:t>.</w:t>
      </w:r>
    </w:p>
    <w:p w:rsidR="000B061F" w:rsidRDefault="000E656D" w:rsidP="004934EB">
      <w:pPr>
        <w:keepNext/>
        <w:spacing w:before="120" w:after="120" w:line="240" w:lineRule="auto"/>
        <w:ind w:left="119"/>
        <w:rPr>
          <w:sz w:val="20"/>
          <w:szCs w:val="20"/>
        </w:rPr>
      </w:pPr>
      <w:r w:rsidRPr="00246017">
        <w:rPr>
          <w:b/>
          <w:sz w:val="20"/>
          <w:szCs w:val="20"/>
        </w:rPr>
        <w:t xml:space="preserve">In de </w:t>
      </w:r>
      <w:r w:rsidR="000B061F" w:rsidRPr="00246017">
        <w:rPr>
          <w:b/>
          <w:sz w:val="20"/>
          <w:szCs w:val="20"/>
        </w:rPr>
        <w:t>beschikking tot subsidie</w:t>
      </w:r>
      <w:r w:rsidRPr="00246017">
        <w:rPr>
          <w:rFonts w:eastAsia="Times New Roman" w:cs="Times New Roman"/>
          <w:b/>
          <w:sz w:val="20"/>
          <w:szCs w:val="20"/>
          <w:lang w:eastAsia="nl-NL"/>
        </w:rPr>
        <w:t>verlening</w:t>
      </w:r>
      <w:r w:rsidRPr="00246017">
        <w:rPr>
          <w:b/>
          <w:sz w:val="20"/>
          <w:szCs w:val="20"/>
        </w:rPr>
        <w:t xml:space="preserve"> is </w:t>
      </w:r>
      <w:r w:rsidR="000B061F" w:rsidRPr="00246017">
        <w:rPr>
          <w:b/>
          <w:sz w:val="20"/>
          <w:szCs w:val="20"/>
        </w:rPr>
        <w:t>de verplichting opgenomen</w:t>
      </w:r>
      <w:r w:rsidR="00B37D57" w:rsidRPr="00246017">
        <w:rPr>
          <w:b/>
          <w:sz w:val="20"/>
          <w:szCs w:val="20"/>
        </w:rPr>
        <w:t xml:space="preserve"> om de</w:t>
      </w:r>
      <w:r w:rsidR="000B061F" w:rsidRPr="00246017">
        <w:rPr>
          <w:b/>
          <w:sz w:val="20"/>
          <w:szCs w:val="20"/>
        </w:rPr>
        <w:t>ze provinciale viewer V</w:t>
      </w:r>
      <w:r w:rsidR="00B37D57" w:rsidRPr="00246017">
        <w:rPr>
          <w:b/>
          <w:sz w:val="20"/>
          <w:szCs w:val="20"/>
        </w:rPr>
        <w:t>erkeerseducatie up to date te houden.</w:t>
      </w:r>
      <w:r w:rsidR="00B37D57" w:rsidRPr="000B061F">
        <w:rPr>
          <w:sz w:val="20"/>
          <w:szCs w:val="20"/>
        </w:rPr>
        <w:t xml:space="preserve"> </w:t>
      </w:r>
      <w:r w:rsidR="00C76FFA" w:rsidRPr="000B061F">
        <w:rPr>
          <w:sz w:val="20"/>
          <w:szCs w:val="20"/>
        </w:rPr>
        <w:lastRenderedPageBreak/>
        <w:t>Hiertoe dient u het Excel-</w:t>
      </w:r>
      <w:r w:rsidR="000B061F">
        <w:rPr>
          <w:sz w:val="20"/>
          <w:szCs w:val="20"/>
        </w:rPr>
        <w:t>bestand</w:t>
      </w:r>
      <w:r w:rsidR="00C76FFA" w:rsidRPr="00C76FFA">
        <w:rPr>
          <w:sz w:val="20"/>
          <w:szCs w:val="20"/>
        </w:rPr>
        <w:t xml:space="preserve"> </w:t>
      </w:r>
      <w:r w:rsidR="00C76FFA">
        <w:rPr>
          <w:sz w:val="20"/>
          <w:szCs w:val="20"/>
        </w:rPr>
        <w:t xml:space="preserve">‘Verkeersprojecten op scholen’ </w:t>
      </w:r>
      <w:r w:rsidR="00FA0441">
        <w:rPr>
          <w:sz w:val="20"/>
          <w:szCs w:val="20"/>
        </w:rPr>
        <w:t>in te vullen</w:t>
      </w:r>
      <w:r w:rsidR="000B061F" w:rsidRPr="00C76FFA">
        <w:rPr>
          <w:sz w:val="20"/>
          <w:szCs w:val="20"/>
        </w:rPr>
        <w:t xml:space="preserve"> </w:t>
      </w:r>
      <w:r w:rsidR="000B061F">
        <w:rPr>
          <w:sz w:val="20"/>
          <w:szCs w:val="20"/>
        </w:rPr>
        <w:t xml:space="preserve">en </w:t>
      </w:r>
      <w:r w:rsidR="000B061F" w:rsidRPr="00C76FFA">
        <w:rPr>
          <w:sz w:val="20"/>
          <w:szCs w:val="20"/>
        </w:rPr>
        <w:t>als bijlage mee te zenden met deze eindrapportage</w:t>
      </w:r>
      <w:r w:rsidR="000B061F">
        <w:rPr>
          <w:sz w:val="20"/>
          <w:szCs w:val="20"/>
        </w:rPr>
        <w:t>. Daarnaast vragen wij u het Excel-bestand naar ons te mailen, zodat wij de gegevens eenvoudig kunnen importeren in de digitale kaart.</w:t>
      </w:r>
    </w:p>
    <w:p w:rsidR="000E656D" w:rsidRPr="00DF62A2" w:rsidRDefault="00EC0520" w:rsidP="004934EB">
      <w:pPr>
        <w:keepNext/>
        <w:spacing w:before="120" w:after="120" w:line="240" w:lineRule="auto"/>
        <w:ind w:left="119"/>
        <w:rPr>
          <w:sz w:val="20"/>
          <w:szCs w:val="20"/>
          <w:highlight w:val="yellow"/>
        </w:rPr>
      </w:pPr>
      <w:r>
        <w:rPr>
          <w:sz w:val="20"/>
          <w:szCs w:val="20"/>
        </w:rPr>
        <w:t>Vergeet u daarom niet om</w:t>
      </w:r>
      <w:r w:rsidR="00246017">
        <w:rPr>
          <w:sz w:val="20"/>
          <w:szCs w:val="20"/>
        </w:rPr>
        <w:t xml:space="preserve"> het </w:t>
      </w:r>
      <w:r w:rsidR="00246017" w:rsidRPr="00246017">
        <w:rPr>
          <w:b/>
          <w:sz w:val="20"/>
          <w:szCs w:val="20"/>
        </w:rPr>
        <w:t>Excel-bestand ‘Verkeersprojecten op scholen’</w:t>
      </w:r>
      <w:r w:rsidR="00246017">
        <w:rPr>
          <w:sz w:val="20"/>
          <w:szCs w:val="20"/>
        </w:rPr>
        <w:t xml:space="preserve"> volledig in te vullen en deze</w:t>
      </w:r>
      <w:r>
        <w:rPr>
          <w:sz w:val="20"/>
          <w:szCs w:val="20"/>
        </w:rPr>
        <w:t>:</w:t>
      </w:r>
    </w:p>
    <w:p w:rsidR="00DF62A2" w:rsidRDefault="00F841D9" w:rsidP="00246017">
      <w:pPr>
        <w:tabs>
          <w:tab w:val="left" w:pos="567"/>
        </w:tabs>
        <w:spacing w:after="120" w:line="240" w:lineRule="auto"/>
        <w:ind w:left="567" w:hanging="283"/>
        <w:rPr>
          <w:sz w:val="20"/>
          <w:szCs w:val="20"/>
        </w:rPr>
      </w:pPr>
      <w:sdt>
        <w:sdtPr>
          <w:rPr>
            <w:sz w:val="20"/>
            <w:szCs w:val="20"/>
          </w:rPr>
          <w:id w:val="-151491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2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6017">
        <w:rPr>
          <w:sz w:val="20"/>
          <w:szCs w:val="20"/>
        </w:rPr>
        <w:tab/>
        <w:t xml:space="preserve">als bijlage </w:t>
      </w:r>
      <w:r w:rsidR="00DF62A2">
        <w:rPr>
          <w:sz w:val="20"/>
          <w:szCs w:val="20"/>
        </w:rPr>
        <w:t>mee</w:t>
      </w:r>
      <w:r w:rsidR="00246017">
        <w:rPr>
          <w:sz w:val="20"/>
          <w:szCs w:val="20"/>
        </w:rPr>
        <w:t xml:space="preserve"> te </w:t>
      </w:r>
      <w:r w:rsidR="00DF62A2">
        <w:rPr>
          <w:sz w:val="20"/>
          <w:szCs w:val="20"/>
        </w:rPr>
        <w:t>sturen</w:t>
      </w:r>
      <w:r w:rsidR="00246017">
        <w:rPr>
          <w:sz w:val="20"/>
          <w:szCs w:val="20"/>
        </w:rPr>
        <w:t xml:space="preserve"> bij dit ‘Formulier Eindrapportage’, welke u samen met het formulier voor (digitaal danwel per post) indienen eindrapportage instuurt. </w:t>
      </w:r>
    </w:p>
    <w:p w:rsidR="00246017" w:rsidRPr="00246017" w:rsidRDefault="00246017" w:rsidP="00246017">
      <w:pPr>
        <w:tabs>
          <w:tab w:val="left" w:pos="567"/>
        </w:tabs>
        <w:spacing w:after="120" w:line="240" w:lineRule="auto"/>
        <w:ind w:left="567" w:hanging="283"/>
        <w:rPr>
          <w:b/>
          <w:sz w:val="20"/>
          <w:szCs w:val="20"/>
        </w:rPr>
      </w:pPr>
      <w:r w:rsidRPr="00246017">
        <w:rPr>
          <w:b/>
          <w:sz w:val="20"/>
          <w:szCs w:val="20"/>
        </w:rPr>
        <w:t>én:</w:t>
      </w:r>
    </w:p>
    <w:p w:rsidR="00BA30A0" w:rsidRPr="000E656D" w:rsidRDefault="00F841D9" w:rsidP="00246017">
      <w:pPr>
        <w:tabs>
          <w:tab w:val="left" w:pos="567"/>
        </w:tabs>
        <w:spacing w:after="120" w:line="240" w:lineRule="auto"/>
        <w:ind w:left="567" w:hanging="283"/>
        <w:rPr>
          <w:sz w:val="20"/>
          <w:szCs w:val="20"/>
        </w:rPr>
      </w:pPr>
      <w:sdt>
        <w:sdtPr>
          <w:rPr>
            <w:sz w:val="20"/>
            <w:szCs w:val="20"/>
          </w:rPr>
          <w:id w:val="-122113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0A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46017">
        <w:rPr>
          <w:sz w:val="20"/>
          <w:szCs w:val="20"/>
        </w:rPr>
        <w:tab/>
      </w:r>
      <w:r w:rsidR="00161A5F">
        <w:rPr>
          <w:sz w:val="20"/>
          <w:szCs w:val="20"/>
        </w:rPr>
        <w:t xml:space="preserve">onder vermelding van ‘actualisatie viewer verkeerseducatie’ en het kenmerk van uw subsidiebeschikking </w:t>
      </w:r>
      <w:r w:rsidR="00246017">
        <w:rPr>
          <w:sz w:val="20"/>
          <w:szCs w:val="20"/>
        </w:rPr>
        <w:t xml:space="preserve">te </w:t>
      </w:r>
      <w:r w:rsidR="00BA30A0">
        <w:rPr>
          <w:sz w:val="20"/>
          <w:szCs w:val="20"/>
        </w:rPr>
        <w:t>mail</w:t>
      </w:r>
      <w:r w:rsidR="00246017">
        <w:rPr>
          <w:sz w:val="20"/>
          <w:szCs w:val="20"/>
        </w:rPr>
        <w:t>en</w:t>
      </w:r>
      <w:r w:rsidR="00BA30A0">
        <w:rPr>
          <w:sz w:val="20"/>
          <w:szCs w:val="20"/>
        </w:rPr>
        <w:t xml:space="preserve"> naar </w:t>
      </w:r>
      <w:r w:rsidR="00246017">
        <w:rPr>
          <w:sz w:val="20"/>
          <w:szCs w:val="20"/>
        </w:rPr>
        <w:t xml:space="preserve">het </w:t>
      </w:r>
      <w:r w:rsidR="00BA30A0">
        <w:rPr>
          <w:sz w:val="20"/>
          <w:szCs w:val="20"/>
        </w:rPr>
        <w:t xml:space="preserve">in </w:t>
      </w:r>
      <w:r w:rsidR="00161A5F">
        <w:rPr>
          <w:sz w:val="20"/>
          <w:szCs w:val="20"/>
        </w:rPr>
        <w:t>deze</w:t>
      </w:r>
      <w:r w:rsidR="00246017">
        <w:rPr>
          <w:sz w:val="20"/>
          <w:szCs w:val="20"/>
        </w:rPr>
        <w:t xml:space="preserve"> </w:t>
      </w:r>
      <w:r w:rsidR="00BA30A0">
        <w:rPr>
          <w:sz w:val="20"/>
          <w:szCs w:val="20"/>
        </w:rPr>
        <w:t xml:space="preserve">beschikking opgenomen </w:t>
      </w:r>
      <w:r w:rsidR="00246017">
        <w:rPr>
          <w:sz w:val="20"/>
          <w:szCs w:val="20"/>
        </w:rPr>
        <w:t>e-</w:t>
      </w:r>
      <w:r w:rsidR="00BA30A0">
        <w:rPr>
          <w:sz w:val="20"/>
          <w:szCs w:val="20"/>
        </w:rPr>
        <w:t>mailadres</w:t>
      </w:r>
      <w:r w:rsidR="00246017">
        <w:rPr>
          <w:sz w:val="20"/>
          <w:szCs w:val="20"/>
        </w:rPr>
        <w:t>.</w:t>
      </w:r>
    </w:p>
    <w:sectPr w:rsidR="00BA30A0" w:rsidRPr="000E656D" w:rsidSect="00C76FFA">
      <w:footerReference w:type="default" r:id="rId9"/>
      <w:pgSz w:w="11906" w:h="16838"/>
      <w:pgMar w:top="851" w:right="1274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F3" w:rsidRDefault="00AA14F3" w:rsidP="00AA14F3">
      <w:pPr>
        <w:spacing w:line="240" w:lineRule="auto"/>
      </w:pPr>
      <w:r>
        <w:separator/>
      </w:r>
    </w:p>
  </w:endnote>
  <w:endnote w:type="continuationSeparator" w:id="0">
    <w:p w:rsidR="00AA14F3" w:rsidRDefault="00AA14F3" w:rsidP="00AA1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75" w:rsidRPr="003D5CAA" w:rsidRDefault="003E0D92" w:rsidP="001955DC">
    <w:pPr>
      <w:pStyle w:val="Voettekst"/>
      <w:pBdr>
        <w:top w:val="dashed" w:sz="4" w:space="1" w:color="auto"/>
      </w:pBdr>
      <w:rPr>
        <w:rFonts w:ascii="Lucida Sans" w:hAnsi="Lucida Sans"/>
      </w:rPr>
    </w:pPr>
    <w:r>
      <w:rPr>
        <w:rFonts w:ascii="Lucida Sans" w:hAnsi="Lucida Sans"/>
      </w:rPr>
      <w:t>E</w:t>
    </w:r>
    <w:r w:rsidR="00AA14F3">
      <w:rPr>
        <w:rFonts w:ascii="Lucida Sans" w:hAnsi="Lucida Sans"/>
      </w:rPr>
      <w:t xml:space="preserve">indrapportage </w:t>
    </w:r>
    <w:r w:rsidR="00C87F0C">
      <w:rPr>
        <w:rFonts w:ascii="Lucida Sans" w:hAnsi="Lucida Sans"/>
      </w:rPr>
      <w:t>bij aanvraag vaststelling</w:t>
    </w:r>
    <w:r w:rsidR="00AA14F3">
      <w:rPr>
        <w:rFonts w:ascii="Lucida Sans" w:hAnsi="Lucida Sans"/>
      </w:rPr>
      <w:t xml:space="preserve"> subsidie</w:t>
    </w:r>
    <w:r w:rsidR="00A678D2">
      <w:rPr>
        <w:rFonts w:ascii="Lucida Sans" w:hAnsi="Lucida Sans"/>
      </w:rPr>
      <w:t xml:space="preserve"> </w:t>
    </w:r>
    <w:r w:rsidR="00A321E7">
      <w:rPr>
        <w:rFonts w:ascii="Lucida Sans" w:hAnsi="Lucida Sans"/>
      </w:rPr>
      <w:t>Gedragsbeïnvloeding verkeersveiligheid</w:t>
    </w:r>
    <w:r w:rsidR="00A678D2">
      <w:rPr>
        <w:rFonts w:ascii="Lucida Sans" w:hAnsi="Lucida Sans"/>
      </w:rPr>
      <w:t xml:space="preserve"> (versie </w:t>
    </w:r>
    <w:r w:rsidR="00F841D9">
      <w:rPr>
        <w:rFonts w:ascii="Lucida Sans" w:hAnsi="Lucida Sans"/>
      </w:rPr>
      <w:t>dec</w:t>
    </w:r>
    <w:r w:rsidR="00A321E7">
      <w:rPr>
        <w:rFonts w:ascii="Lucida Sans" w:hAnsi="Lucida Sans"/>
      </w:rPr>
      <w:t>’</w:t>
    </w:r>
    <w:r w:rsidR="00A678D2">
      <w:rPr>
        <w:rFonts w:ascii="Lucida Sans" w:hAnsi="Lucida Sans"/>
      </w:rPr>
      <w:t>18</w:t>
    </w:r>
    <w:r w:rsidR="00C87F0C">
      <w:rPr>
        <w:rFonts w:ascii="Lucida Sans" w:hAnsi="Lucida Sans"/>
      </w:rPr>
      <w:t>)</w:t>
    </w:r>
    <w:r w:rsidR="00AA14F3" w:rsidRPr="003D5CAA">
      <w:rPr>
        <w:rFonts w:ascii="Lucida Sans" w:hAnsi="Lucida Sans"/>
      </w:rPr>
      <w:tab/>
    </w:r>
    <w:r w:rsidR="00AA14F3" w:rsidRPr="003D5CAA">
      <w:rPr>
        <w:rFonts w:ascii="Lucida Sans" w:hAnsi="Lucida Sans"/>
      </w:rPr>
      <w:fldChar w:fldCharType="begin"/>
    </w:r>
    <w:r w:rsidR="00AA14F3" w:rsidRPr="003D5CAA">
      <w:rPr>
        <w:rFonts w:ascii="Lucida Sans" w:hAnsi="Lucida Sans"/>
      </w:rPr>
      <w:instrText xml:space="preserve"> PAGE  \* Arabic  \* MERGEFORMAT </w:instrText>
    </w:r>
    <w:r w:rsidR="00AA14F3" w:rsidRPr="003D5CAA">
      <w:rPr>
        <w:rFonts w:ascii="Lucida Sans" w:hAnsi="Lucida Sans"/>
      </w:rPr>
      <w:fldChar w:fldCharType="separate"/>
    </w:r>
    <w:r w:rsidR="00F841D9">
      <w:rPr>
        <w:rFonts w:ascii="Lucida Sans" w:hAnsi="Lucida Sans"/>
        <w:noProof/>
      </w:rPr>
      <w:t>1</w:t>
    </w:r>
    <w:r w:rsidR="00AA14F3" w:rsidRPr="003D5CAA">
      <w:rPr>
        <w:rFonts w:ascii="Lucida Sans" w:hAnsi="Lucida Sans"/>
      </w:rPr>
      <w:fldChar w:fldCharType="end"/>
    </w:r>
    <w:r w:rsidR="00AA14F3" w:rsidRPr="003D5CAA">
      <w:rPr>
        <w:rFonts w:ascii="Lucida Sans" w:hAnsi="Lucida Sans"/>
      </w:rPr>
      <w:t>/</w:t>
    </w:r>
    <w:r w:rsidR="00AA14F3" w:rsidRPr="003D5CAA">
      <w:rPr>
        <w:rFonts w:ascii="Lucida Sans" w:hAnsi="Lucida Sans"/>
      </w:rPr>
      <w:fldChar w:fldCharType="begin"/>
    </w:r>
    <w:r w:rsidR="00AA14F3" w:rsidRPr="003D5CAA">
      <w:rPr>
        <w:rFonts w:ascii="Lucida Sans" w:hAnsi="Lucida Sans"/>
      </w:rPr>
      <w:instrText xml:space="preserve"> NUMPAGES  \* Arabic  \* MERGEFORMAT </w:instrText>
    </w:r>
    <w:r w:rsidR="00AA14F3" w:rsidRPr="003D5CAA">
      <w:rPr>
        <w:rFonts w:ascii="Lucida Sans" w:hAnsi="Lucida Sans"/>
      </w:rPr>
      <w:fldChar w:fldCharType="separate"/>
    </w:r>
    <w:r w:rsidR="00F841D9">
      <w:rPr>
        <w:rFonts w:ascii="Lucida Sans" w:hAnsi="Lucida Sans"/>
        <w:noProof/>
      </w:rPr>
      <w:t>2</w:t>
    </w:r>
    <w:r w:rsidR="00AA14F3" w:rsidRPr="003D5CAA">
      <w:rPr>
        <w:rFonts w:ascii="Lucida Sans" w:hAnsi="Lucida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F3" w:rsidRDefault="00AA14F3" w:rsidP="00AA14F3">
      <w:pPr>
        <w:spacing w:line="240" w:lineRule="auto"/>
      </w:pPr>
      <w:r>
        <w:separator/>
      </w:r>
    </w:p>
  </w:footnote>
  <w:footnote w:type="continuationSeparator" w:id="0">
    <w:p w:rsidR="00AA14F3" w:rsidRDefault="00AA14F3" w:rsidP="00AA1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0A83"/>
    <w:multiLevelType w:val="hybridMultilevel"/>
    <w:tmpl w:val="989C1DFC"/>
    <w:lvl w:ilvl="0" w:tplc="BC14DDC2">
      <w:start w:val="1"/>
      <w:numFmt w:val="upperLetter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sz w:val="24"/>
        <w:szCs w:val="24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A92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 w15:restartNumberingAfterBreak="0">
    <w:nsid w:val="48355742"/>
    <w:multiLevelType w:val="hybridMultilevel"/>
    <w:tmpl w:val="E8C8DD3A"/>
    <w:lvl w:ilvl="0" w:tplc="0688CCFE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99" w:hanging="360"/>
      </w:pPr>
    </w:lvl>
    <w:lvl w:ilvl="2" w:tplc="0413001B" w:tentative="1">
      <w:start w:val="1"/>
      <w:numFmt w:val="lowerRoman"/>
      <w:lvlText w:val="%3."/>
      <w:lvlJc w:val="right"/>
      <w:pPr>
        <w:ind w:left="1919" w:hanging="180"/>
      </w:pPr>
    </w:lvl>
    <w:lvl w:ilvl="3" w:tplc="0413000F" w:tentative="1">
      <w:start w:val="1"/>
      <w:numFmt w:val="decimal"/>
      <w:lvlText w:val="%4."/>
      <w:lvlJc w:val="left"/>
      <w:pPr>
        <w:ind w:left="2639" w:hanging="360"/>
      </w:pPr>
    </w:lvl>
    <w:lvl w:ilvl="4" w:tplc="04130019" w:tentative="1">
      <w:start w:val="1"/>
      <w:numFmt w:val="lowerLetter"/>
      <w:lvlText w:val="%5."/>
      <w:lvlJc w:val="left"/>
      <w:pPr>
        <w:ind w:left="3359" w:hanging="360"/>
      </w:pPr>
    </w:lvl>
    <w:lvl w:ilvl="5" w:tplc="0413001B" w:tentative="1">
      <w:start w:val="1"/>
      <w:numFmt w:val="lowerRoman"/>
      <w:lvlText w:val="%6."/>
      <w:lvlJc w:val="right"/>
      <w:pPr>
        <w:ind w:left="4079" w:hanging="180"/>
      </w:pPr>
    </w:lvl>
    <w:lvl w:ilvl="6" w:tplc="0413000F" w:tentative="1">
      <w:start w:val="1"/>
      <w:numFmt w:val="decimal"/>
      <w:lvlText w:val="%7."/>
      <w:lvlJc w:val="left"/>
      <w:pPr>
        <w:ind w:left="4799" w:hanging="360"/>
      </w:pPr>
    </w:lvl>
    <w:lvl w:ilvl="7" w:tplc="04130019" w:tentative="1">
      <w:start w:val="1"/>
      <w:numFmt w:val="lowerLetter"/>
      <w:lvlText w:val="%8."/>
      <w:lvlJc w:val="left"/>
      <w:pPr>
        <w:ind w:left="5519" w:hanging="360"/>
      </w:pPr>
    </w:lvl>
    <w:lvl w:ilvl="8" w:tplc="0413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59705995"/>
    <w:multiLevelType w:val="hybridMultilevel"/>
    <w:tmpl w:val="E7DA4A8E"/>
    <w:lvl w:ilvl="0" w:tplc="A452541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270" w:hanging="360"/>
      </w:pPr>
    </w:lvl>
    <w:lvl w:ilvl="2" w:tplc="0413001B" w:tentative="1">
      <w:start w:val="1"/>
      <w:numFmt w:val="lowerRoman"/>
      <w:lvlText w:val="%3."/>
      <w:lvlJc w:val="right"/>
      <w:pPr>
        <w:ind w:left="1990" w:hanging="180"/>
      </w:pPr>
    </w:lvl>
    <w:lvl w:ilvl="3" w:tplc="0413000F" w:tentative="1">
      <w:start w:val="1"/>
      <w:numFmt w:val="decimal"/>
      <w:lvlText w:val="%4."/>
      <w:lvlJc w:val="left"/>
      <w:pPr>
        <w:ind w:left="2710" w:hanging="360"/>
      </w:pPr>
    </w:lvl>
    <w:lvl w:ilvl="4" w:tplc="04130019" w:tentative="1">
      <w:start w:val="1"/>
      <w:numFmt w:val="lowerLetter"/>
      <w:lvlText w:val="%5."/>
      <w:lvlJc w:val="left"/>
      <w:pPr>
        <w:ind w:left="3430" w:hanging="360"/>
      </w:pPr>
    </w:lvl>
    <w:lvl w:ilvl="5" w:tplc="0413001B" w:tentative="1">
      <w:start w:val="1"/>
      <w:numFmt w:val="lowerRoman"/>
      <w:lvlText w:val="%6."/>
      <w:lvlJc w:val="right"/>
      <w:pPr>
        <w:ind w:left="4150" w:hanging="180"/>
      </w:pPr>
    </w:lvl>
    <w:lvl w:ilvl="6" w:tplc="0413000F" w:tentative="1">
      <w:start w:val="1"/>
      <w:numFmt w:val="decimal"/>
      <w:lvlText w:val="%7."/>
      <w:lvlJc w:val="left"/>
      <w:pPr>
        <w:ind w:left="4870" w:hanging="360"/>
      </w:pPr>
    </w:lvl>
    <w:lvl w:ilvl="7" w:tplc="04130019" w:tentative="1">
      <w:start w:val="1"/>
      <w:numFmt w:val="lowerLetter"/>
      <w:lvlText w:val="%8."/>
      <w:lvlJc w:val="left"/>
      <w:pPr>
        <w:ind w:left="5590" w:hanging="360"/>
      </w:pPr>
    </w:lvl>
    <w:lvl w:ilvl="8" w:tplc="0413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601144CE"/>
    <w:multiLevelType w:val="hybridMultilevel"/>
    <w:tmpl w:val="7902C790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WF8guFoLCQvmP6APIEbtGcYJ5W0R5HnvTzaeOL1fBaFogYJvEUu+sadMq84jhVDu9hRX9hIy0/CdRpMtyU6Kg==" w:salt="mpe6wdy+d8ji+0eu2rST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E2"/>
    <w:rsid w:val="00067C51"/>
    <w:rsid w:val="00067DD5"/>
    <w:rsid w:val="000B061F"/>
    <w:rsid w:val="000E656D"/>
    <w:rsid w:val="00161A5F"/>
    <w:rsid w:val="00246017"/>
    <w:rsid w:val="003E0D92"/>
    <w:rsid w:val="004934EB"/>
    <w:rsid w:val="00633546"/>
    <w:rsid w:val="00663AC8"/>
    <w:rsid w:val="006E6030"/>
    <w:rsid w:val="00741094"/>
    <w:rsid w:val="008A3E86"/>
    <w:rsid w:val="00996739"/>
    <w:rsid w:val="009A0438"/>
    <w:rsid w:val="00A321E7"/>
    <w:rsid w:val="00A678D2"/>
    <w:rsid w:val="00A90341"/>
    <w:rsid w:val="00AA14F3"/>
    <w:rsid w:val="00B37D57"/>
    <w:rsid w:val="00BA30A0"/>
    <w:rsid w:val="00BC3228"/>
    <w:rsid w:val="00C05361"/>
    <w:rsid w:val="00C76FFA"/>
    <w:rsid w:val="00C87F0C"/>
    <w:rsid w:val="00CA3480"/>
    <w:rsid w:val="00CF44E2"/>
    <w:rsid w:val="00DF62A2"/>
    <w:rsid w:val="00E57437"/>
    <w:rsid w:val="00EC0520"/>
    <w:rsid w:val="00EE5543"/>
    <w:rsid w:val="00F841D9"/>
    <w:rsid w:val="00FA0441"/>
    <w:rsid w:val="00F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CE05"/>
  <w15:docId w15:val="{03DBD998-653D-44E2-9C9A-EC281D3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Theme="minorHAnsi" w:hAnsi="Lucida Sans" w:cstheme="minorBidi"/>
        <w:sz w:val="19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F44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F44E2"/>
    <w:pPr>
      <w:tabs>
        <w:tab w:val="center" w:pos="4536"/>
        <w:tab w:val="right" w:pos="9072"/>
      </w:tabs>
      <w:spacing w:line="240" w:lineRule="auto"/>
    </w:pPr>
    <w:rPr>
      <w:rFonts w:ascii="Agrofont" w:eastAsia="Times New Roman" w:hAnsi="Agrofont" w:cs="Times New Roman"/>
      <w:sz w:val="17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F44E2"/>
    <w:rPr>
      <w:rFonts w:ascii="Agrofont" w:eastAsia="Times New Roman" w:hAnsi="Agrofont" w:cs="Times New Roman"/>
      <w:sz w:val="17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A14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14F3"/>
  </w:style>
  <w:style w:type="character" w:styleId="Tekstvantijdelijkeaanduiding">
    <w:name w:val="Placeholder Text"/>
    <w:basedOn w:val="Standaardalinea-lettertype"/>
    <w:uiPriority w:val="99"/>
    <w:semiHidden/>
    <w:rsid w:val="00633546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35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354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96739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FD760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6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ord-holland.nl/Loket/Subsi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ps.noord-holland.nl/verkeerseducat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8111F2-D030-4663-95BD-B53A7DFF9359}"/>
      </w:docPartPr>
      <w:docPartBody>
        <w:p w:rsidR="00A6295C" w:rsidRDefault="00145CAA"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977227B021C4CDDB309765FD15D0A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FDA3F-A2CA-4F63-B0B2-1220CBEAB003}"/>
      </w:docPartPr>
      <w:docPartBody>
        <w:p w:rsidR="00B05ACA" w:rsidRDefault="002A317B" w:rsidP="002A317B">
          <w:pPr>
            <w:pStyle w:val="E977227B021C4CDDB309765FD15D0A44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4912D96FA34000B90C439BC38BE5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1CE46-27EF-472B-A2CA-29191F4EF243}"/>
      </w:docPartPr>
      <w:docPartBody>
        <w:p w:rsidR="00B05ACA" w:rsidRDefault="002A317B" w:rsidP="002A317B">
          <w:pPr>
            <w:pStyle w:val="B04912D96FA34000B90C439BC38BE57B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8D6D4886D64F8BA0BAB1B9CED51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E08F7-2D6D-4091-8135-4F378ED8BF56}"/>
      </w:docPartPr>
      <w:docPartBody>
        <w:p w:rsidR="00B05ACA" w:rsidRDefault="002A317B" w:rsidP="002A317B">
          <w:pPr>
            <w:pStyle w:val="B78D6D4886D64F8BA0BAB1B9CED518B5"/>
          </w:pPr>
          <w:r w:rsidRPr="007D1EE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rofont">
    <w:altName w:val="Agency FB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AA"/>
    <w:rsid w:val="00145CAA"/>
    <w:rsid w:val="00247CA3"/>
    <w:rsid w:val="002A317B"/>
    <w:rsid w:val="00A6295C"/>
    <w:rsid w:val="00B05ACA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A317B"/>
    <w:rPr>
      <w:color w:val="808080"/>
    </w:rPr>
  </w:style>
  <w:style w:type="paragraph" w:customStyle="1" w:styleId="154EB097E64242B3B219DEA9830A4084">
    <w:name w:val="154EB097E64242B3B219DEA9830A4084"/>
    <w:rsid w:val="00145CAA"/>
  </w:style>
  <w:style w:type="paragraph" w:customStyle="1" w:styleId="59611A8DB7F447DDA8F5DDF367379A66">
    <w:name w:val="59611A8DB7F447DDA8F5DDF367379A66"/>
    <w:rsid w:val="00145CAA"/>
  </w:style>
  <w:style w:type="paragraph" w:customStyle="1" w:styleId="48C471D60C074E18A791D0637AFBE77D">
    <w:name w:val="48C471D60C074E18A791D0637AFBE77D"/>
    <w:rsid w:val="00145CAA"/>
  </w:style>
  <w:style w:type="paragraph" w:customStyle="1" w:styleId="030BCB6A18AB47838C5B02A25B6B823D">
    <w:name w:val="030BCB6A18AB47838C5B02A25B6B823D"/>
    <w:rsid w:val="00145CAA"/>
  </w:style>
  <w:style w:type="paragraph" w:customStyle="1" w:styleId="8E7E03E636604392B410E44505B25A75">
    <w:name w:val="8E7E03E636604392B410E44505B25A75"/>
    <w:rsid w:val="00145CAA"/>
  </w:style>
  <w:style w:type="paragraph" w:customStyle="1" w:styleId="142DF0A550154880863FC64D6808D269">
    <w:name w:val="142DF0A550154880863FC64D6808D269"/>
    <w:rsid w:val="00145CAA"/>
  </w:style>
  <w:style w:type="paragraph" w:customStyle="1" w:styleId="C1AA14FFB3A844B982A98B4619444EF0">
    <w:name w:val="C1AA14FFB3A844B982A98B4619444EF0"/>
    <w:rsid w:val="00145CAA"/>
  </w:style>
  <w:style w:type="paragraph" w:customStyle="1" w:styleId="A6FF2EA03E1440BDA7C5196B23FAEF14">
    <w:name w:val="A6FF2EA03E1440BDA7C5196B23FAEF14"/>
    <w:rsid w:val="00145CAA"/>
  </w:style>
  <w:style w:type="paragraph" w:customStyle="1" w:styleId="15C8A43F76874C86BA9D7D969397CF7F">
    <w:name w:val="15C8A43F76874C86BA9D7D969397CF7F"/>
    <w:rsid w:val="00145CAA"/>
  </w:style>
  <w:style w:type="paragraph" w:customStyle="1" w:styleId="3ED9851B92C44A6EB35FAA50E0D6C749">
    <w:name w:val="3ED9851B92C44A6EB35FAA50E0D6C749"/>
    <w:rsid w:val="00145CAA"/>
  </w:style>
  <w:style w:type="paragraph" w:customStyle="1" w:styleId="CF8EA0BB32AA4D83B42BA965C96026B0">
    <w:name w:val="CF8EA0BB32AA4D83B42BA965C96026B0"/>
    <w:rsid w:val="00145CAA"/>
  </w:style>
  <w:style w:type="paragraph" w:customStyle="1" w:styleId="41A22AF7C18242A8AB2867F052FEC080">
    <w:name w:val="41A22AF7C18242A8AB2867F052FEC080"/>
    <w:rsid w:val="00145CAA"/>
  </w:style>
  <w:style w:type="paragraph" w:customStyle="1" w:styleId="E49C1941A291442C9339D92FB8C1D8EC">
    <w:name w:val="E49C1941A291442C9339D92FB8C1D8EC"/>
    <w:rsid w:val="00145CAA"/>
  </w:style>
  <w:style w:type="paragraph" w:customStyle="1" w:styleId="6BE0C738353946959A7929EA76951308">
    <w:name w:val="6BE0C738353946959A7929EA76951308"/>
    <w:rsid w:val="00145CAA"/>
  </w:style>
  <w:style w:type="paragraph" w:customStyle="1" w:styleId="4CB654BF13D34867B6494B0819794117">
    <w:name w:val="4CB654BF13D34867B6494B0819794117"/>
    <w:rsid w:val="00145CAA"/>
  </w:style>
  <w:style w:type="paragraph" w:customStyle="1" w:styleId="EB38696A34684032B164010B5C93A921">
    <w:name w:val="EB38696A34684032B164010B5C93A921"/>
    <w:rsid w:val="00145CAA"/>
  </w:style>
  <w:style w:type="paragraph" w:customStyle="1" w:styleId="CD1EA00125604586BC95336F07CBA711">
    <w:name w:val="CD1EA00125604586BC95336F07CBA711"/>
    <w:rsid w:val="00145CAA"/>
  </w:style>
  <w:style w:type="paragraph" w:customStyle="1" w:styleId="A021EDF20AC940229EA89FEEF0EBF64F">
    <w:name w:val="A021EDF20AC940229EA89FEEF0EBF64F"/>
    <w:rsid w:val="00145CAA"/>
  </w:style>
  <w:style w:type="paragraph" w:customStyle="1" w:styleId="0DA0642CE4964560A82CF0F46666AA52">
    <w:name w:val="0DA0642CE4964560A82CF0F46666AA52"/>
    <w:rsid w:val="00145CAA"/>
  </w:style>
  <w:style w:type="paragraph" w:customStyle="1" w:styleId="C8BAD475B96E4DA089A9D8555022E69B">
    <w:name w:val="C8BAD475B96E4DA089A9D8555022E69B"/>
    <w:rsid w:val="00145CAA"/>
  </w:style>
  <w:style w:type="paragraph" w:customStyle="1" w:styleId="CE798A0580DB4B56B744DAB223C41E84">
    <w:name w:val="CE798A0580DB4B56B744DAB223C41E84"/>
    <w:rsid w:val="00145CAA"/>
  </w:style>
  <w:style w:type="paragraph" w:customStyle="1" w:styleId="E5B3566BDA8D47E2B74866A221F5698A">
    <w:name w:val="E5B3566BDA8D47E2B74866A221F5698A"/>
    <w:rsid w:val="00145CAA"/>
  </w:style>
  <w:style w:type="paragraph" w:customStyle="1" w:styleId="D16D3C38AB5F4E67A99FDA784F9CEA19">
    <w:name w:val="D16D3C38AB5F4E67A99FDA784F9CEA19"/>
    <w:rsid w:val="00145CAA"/>
  </w:style>
  <w:style w:type="paragraph" w:customStyle="1" w:styleId="B7115304F5784A05A076F41E2195B730">
    <w:name w:val="B7115304F5784A05A076F41E2195B730"/>
    <w:rsid w:val="00145CAA"/>
  </w:style>
  <w:style w:type="paragraph" w:customStyle="1" w:styleId="C4A8304EDADB416FBA7E97739CE88B72">
    <w:name w:val="C4A8304EDADB416FBA7E97739CE88B72"/>
    <w:rsid w:val="00145CAA"/>
  </w:style>
  <w:style w:type="paragraph" w:customStyle="1" w:styleId="4D3A07E88DE341A391C6BC54936A6AE2">
    <w:name w:val="4D3A07E88DE341A391C6BC54936A6AE2"/>
    <w:rsid w:val="00145CAA"/>
  </w:style>
  <w:style w:type="paragraph" w:customStyle="1" w:styleId="56F149F426CD42D9BD1C103D4CEAC8A5">
    <w:name w:val="56F149F426CD42D9BD1C103D4CEAC8A5"/>
    <w:rsid w:val="00145CAA"/>
  </w:style>
  <w:style w:type="paragraph" w:customStyle="1" w:styleId="1004BF570C484FA5B01A3FC248CC1B29">
    <w:name w:val="1004BF570C484FA5B01A3FC248CC1B29"/>
    <w:rsid w:val="00145CAA"/>
  </w:style>
  <w:style w:type="paragraph" w:customStyle="1" w:styleId="55DBA1DB05384A60B15AFD8FA3E6591C">
    <w:name w:val="55DBA1DB05384A60B15AFD8FA3E6591C"/>
    <w:rsid w:val="00145CAA"/>
  </w:style>
  <w:style w:type="paragraph" w:customStyle="1" w:styleId="C3073AEF81C74FE29453D2C25AA365C7">
    <w:name w:val="C3073AEF81C74FE29453D2C25AA365C7"/>
    <w:rsid w:val="00145CAA"/>
  </w:style>
  <w:style w:type="paragraph" w:customStyle="1" w:styleId="6026F07EDCDA4AFD84DF8E2C426C98F4">
    <w:name w:val="6026F07EDCDA4AFD84DF8E2C426C98F4"/>
    <w:rsid w:val="00145CAA"/>
  </w:style>
  <w:style w:type="paragraph" w:customStyle="1" w:styleId="F2B0358756C04217A03F792A48D4DEB2">
    <w:name w:val="F2B0358756C04217A03F792A48D4DEB2"/>
    <w:rsid w:val="00145CAA"/>
  </w:style>
  <w:style w:type="paragraph" w:customStyle="1" w:styleId="1BA73F6DABA649AA92B00C72F8646B32">
    <w:name w:val="1BA73F6DABA649AA92B00C72F8646B32"/>
    <w:rsid w:val="00145CAA"/>
  </w:style>
  <w:style w:type="paragraph" w:customStyle="1" w:styleId="3AB4A17C8DD64FA8B8422C52A2252152">
    <w:name w:val="3AB4A17C8DD64FA8B8422C52A2252152"/>
    <w:rsid w:val="00145CAA"/>
  </w:style>
  <w:style w:type="paragraph" w:customStyle="1" w:styleId="AC6A38A2E45E46C788DCF30BD6D4FC72">
    <w:name w:val="AC6A38A2E45E46C788DCF30BD6D4FC72"/>
    <w:rsid w:val="00145CAA"/>
  </w:style>
  <w:style w:type="paragraph" w:customStyle="1" w:styleId="0119C08B34CA437C8FAD4EB2A2BFE9D2">
    <w:name w:val="0119C08B34CA437C8FAD4EB2A2BFE9D2"/>
    <w:rsid w:val="00145CAA"/>
  </w:style>
  <w:style w:type="paragraph" w:customStyle="1" w:styleId="7948605F07574196BD15696F149F1EDD">
    <w:name w:val="7948605F07574196BD15696F149F1EDD"/>
    <w:rsid w:val="00145CAA"/>
  </w:style>
  <w:style w:type="paragraph" w:customStyle="1" w:styleId="72D5E6598F4742B792E97B9A6FA4B9CF">
    <w:name w:val="72D5E6598F4742B792E97B9A6FA4B9CF"/>
    <w:rsid w:val="00145CAA"/>
  </w:style>
  <w:style w:type="paragraph" w:customStyle="1" w:styleId="C5E4C9175BC54E898693FA078FB6B9CC">
    <w:name w:val="C5E4C9175BC54E898693FA078FB6B9CC"/>
    <w:rsid w:val="00145CAA"/>
  </w:style>
  <w:style w:type="paragraph" w:customStyle="1" w:styleId="8A6100CE573E46C3AEAC9F5B6AB65350">
    <w:name w:val="8A6100CE573E46C3AEAC9F5B6AB65350"/>
    <w:rsid w:val="00145CAA"/>
  </w:style>
  <w:style w:type="paragraph" w:customStyle="1" w:styleId="34C81B5EFB0D47E8875682EED024C0ED">
    <w:name w:val="34C81B5EFB0D47E8875682EED024C0ED"/>
    <w:rsid w:val="00145CAA"/>
  </w:style>
  <w:style w:type="paragraph" w:customStyle="1" w:styleId="5BD1E2AE6EE748DB9468AFD6E74F9744">
    <w:name w:val="5BD1E2AE6EE748DB9468AFD6E74F9744"/>
    <w:rsid w:val="00145CAA"/>
  </w:style>
  <w:style w:type="paragraph" w:customStyle="1" w:styleId="F9DF6975115440419AF3CA976EF47826">
    <w:name w:val="F9DF6975115440419AF3CA976EF47826"/>
    <w:rsid w:val="00145CAA"/>
  </w:style>
  <w:style w:type="paragraph" w:customStyle="1" w:styleId="5D044707B0B345D39CD37A609EB08512">
    <w:name w:val="5D044707B0B345D39CD37A609EB08512"/>
    <w:rsid w:val="00145CAA"/>
  </w:style>
  <w:style w:type="paragraph" w:customStyle="1" w:styleId="027D41B947104580B7A78757332B9B52">
    <w:name w:val="027D41B947104580B7A78757332B9B52"/>
    <w:rsid w:val="00145CAA"/>
  </w:style>
  <w:style w:type="paragraph" w:customStyle="1" w:styleId="4E9F627E32E74F92957631C9A94F6A53">
    <w:name w:val="4E9F627E32E74F92957631C9A94F6A53"/>
    <w:rsid w:val="00145CAA"/>
  </w:style>
  <w:style w:type="paragraph" w:customStyle="1" w:styleId="04A154B64BE7490AACE4FE57346EC8CE">
    <w:name w:val="04A154B64BE7490AACE4FE57346EC8CE"/>
    <w:rsid w:val="00145CAA"/>
  </w:style>
  <w:style w:type="paragraph" w:customStyle="1" w:styleId="9AA0F531B14E47CD8B08793400B89465">
    <w:name w:val="9AA0F531B14E47CD8B08793400B89465"/>
    <w:rsid w:val="00145CAA"/>
  </w:style>
  <w:style w:type="paragraph" w:customStyle="1" w:styleId="C163EDD6DAA84A76B42363817A782CE6">
    <w:name w:val="C163EDD6DAA84A76B42363817A782CE6"/>
    <w:rsid w:val="00145CAA"/>
  </w:style>
  <w:style w:type="paragraph" w:customStyle="1" w:styleId="D5F7C0CF7F6D4ACEB5BE56B097AE2A1D">
    <w:name w:val="D5F7C0CF7F6D4ACEB5BE56B097AE2A1D"/>
    <w:rsid w:val="00145CAA"/>
  </w:style>
  <w:style w:type="paragraph" w:customStyle="1" w:styleId="AAA72C796A4B40FD8E489F0268E91361">
    <w:name w:val="AAA72C796A4B40FD8E489F0268E91361"/>
    <w:rsid w:val="00145CAA"/>
  </w:style>
  <w:style w:type="paragraph" w:customStyle="1" w:styleId="2997836B18944C58BD2610BE5DEB520B">
    <w:name w:val="2997836B18944C58BD2610BE5DEB520B"/>
    <w:rsid w:val="00145CAA"/>
  </w:style>
  <w:style w:type="paragraph" w:customStyle="1" w:styleId="A9E5ACD5DD74478099D25F8483652FA5">
    <w:name w:val="A9E5ACD5DD74478099D25F8483652FA5"/>
    <w:rsid w:val="00145CAA"/>
  </w:style>
  <w:style w:type="paragraph" w:customStyle="1" w:styleId="11B66669BEDB4B0590A02426D7D93369">
    <w:name w:val="11B66669BEDB4B0590A02426D7D93369"/>
    <w:rsid w:val="00145CAA"/>
  </w:style>
  <w:style w:type="paragraph" w:customStyle="1" w:styleId="2A29E2835431418494510DE1D940E805">
    <w:name w:val="2A29E2835431418494510DE1D940E805"/>
    <w:rsid w:val="00145CAA"/>
  </w:style>
  <w:style w:type="paragraph" w:customStyle="1" w:styleId="89B3B57AEBAE4017B7A78312FF80B84C">
    <w:name w:val="89B3B57AEBAE4017B7A78312FF80B84C"/>
    <w:rsid w:val="00145CAA"/>
  </w:style>
  <w:style w:type="paragraph" w:customStyle="1" w:styleId="57BD1DA346D6479FBE3A2B28731FE3D7">
    <w:name w:val="57BD1DA346D6479FBE3A2B28731FE3D7"/>
    <w:rsid w:val="00145CAA"/>
  </w:style>
  <w:style w:type="paragraph" w:customStyle="1" w:styleId="604AFFC358264CFF8B202B35DE711160">
    <w:name w:val="604AFFC358264CFF8B202B35DE711160"/>
    <w:rsid w:val="00145CAA"/>
  </w:style>
  <w:style w:type="paragraph" w:customStyle="1" w:styleId="A3AE620FC6024BAC91C1EBE39EE63467">
    <w:name w:val="A3AE620FC6024BAC91C1EBE39EE63467"/>
    <w:rsid w:val="00145CAA"/>
  </w:style>
  <w:style w:type="paragraph" w:customStyle="1" w:styleId="7D1F195A6B074B8485EEA9B3B8B4AED5">
    <w:name w:val="7D1F195A6B074B8485EEA9B3B8B4AED5"/>
    <w:rsid w:val="00145CAA"/>
  </w:style>
  <w:style w:type="paragraph" w:customStyle="1" w:styleId="A354EA272CB64A62925073BF1BD61ACB">
    <w:name w:val="A354EA272CB64A62925073BF1BD61ACB"/>
    <w:rsid w:val="00145CAA"/>
  </w:style>
  <w:style w:type="paragraph" w:customStyle="1" w:styleId="0A3FD96DFD274038A22FECC3A16C9348">
    <w:name w:val="0A3FD96DFD274038A22FECC3A16C9348"/>
    <w:rsid w:val="00145CAA"/>
  </w:style>
  <w:style w:type="paragraph" w:customStyle="1" w:styleId="1E608C9A1F9446049125696A38719F7D">
    <w:name w:val="1E608C9A1F9446049125696A38719F7D"/>
    <w:rsid w:val="00145CAA"/>
  </w:style>
  <w:style w:type="paragraph" w:customStyle="1" w:styleId="BF31F2CBC18B4E13A31D5106494A2364">
    <w:name w:val="BF31F2CBC18B4E13A31D5106494A2364"/>
    <w:rsid w:val="00145CAA"/>
  </w:style>
  <w:style w:type="paragraph" w:customStyle="1" w:styleId="3D19368B53354A0D94E46085FC011E3E">
    <w:name w:val="3D19368B53354A0D94E46085FC011E3E"/>
    <w:rsid w:val="00F665B1"/>
  </w:style>
  <w:style w:type="paragraph" w:customStyle="1" w:styleId="B0102809CCA04E22BFF266AA47296239">
    <w:name w:val="B0102809CCA04E22BFF266AA47296239"/>
    <w:rsid w:val="002A317B"/>
  </w:style>
  <w:style w:type="paragraph" w:customStyle="1" w:styleId="2C8EED6AD0FF4DBDAEB82D19E4109BA5">
    <w:name w:val="2C8EED6AD0FF4DBDAEB82D19E4109BA5"/>
    <w:rsid w:val="002A317B"/>
  </w:style>
  <w:style w:type="paragraph" w:customStyle="1" w:styleId="068BE42EBAF443EFAB4761B0FB20CA2A">
    <w:name w:val="068BE42EBAF443EFAB4761B0FB20CA2A"/>
    <w:rsid w:val="002A317B"/>
  </w:style>
  <w:style w:type="paragraph" w:customStyle="1" w:styleId="144EC66D8F3F4206988AFFFF287F1439">
    <w:name w:val="144EC66D8F3F4206988AFFFF287F1439"/>
    <w:rsid w:val="002A317B"/>
  </w:style>
  <w:style w:type="paragraph" w:customStyle="1" w:styleId="300AAE59D63F4601A2A0BD9AB92BC8F1">
    <w:name w:val="300AAE59D63F4601A2A0BD9AB92BC8F1"/>
    <w:rsid w:val="002A317B"/>
  </w:style>
  <w:style w:type="paragraph" w:customStyle="1" w:styleId="7971F39570744B089337513C746ED96C">
    <w:name w:val="7971F39570744B089337513C746ED96C"/>
    <w:rsid w:val="002A317B"/>
  </w:style>
  <w:style w:type="paragraph" w:customStyle="1" w:styleId="D31F9C4ABC3842BBA5F4ABDD9A968D05">
    <w:name w:val="D31F9C4ABC3842BBA5F4ABDD9A968D05"/>
    <w:rsid w:val="002A317B"/>
  </w:style>
  <w:style w:type="paragraph" w:customStyle="1" w:styleId="8C8236D95B21440DA0F90C7503B1B814">
    <w:name w:val="8C8236D95B21440DA0F90C7503B1B814"/>
    <w:rsid w:val="002A317B"/>
  </w:style>
  <w:style w:type="paragraph" w:customStyle="1" w:styleId="4330BB81456C4B388AFE3B2548D48D5A">
    <w:name w:val="4330BB81456C4B388AFE3B2548D48D5A"/>
    <w:rsid w:val="002A317B"/>
  </w:style>
  <w:style w:type="paragraph" w:customStyle="1" w:styleId="E977227B021C4CDDB309765FD15D0A44">
    <w:name w:val="E977227B021C4CDDB309765FD15D0A44"/>
    <w:rsid w:val="002A317B"/>
  </w:style>
  <w:style w:type="paragraph" w:customStyle="1" w:styleId="B04912D96FA34000B90C439BC38BE57B">
    <w:name w:val="B04912D96FA34000B90C439BC38BE57B"/>
    <w:rsid w:val="002A317B"/>
  </w:style>
  <w:style w:type="paragraph" w:customStyle="1" w:styleId="B78D6D4886D64F8BA0BAB1B9CED518B5">
    <w:name w:val="B78D6D4886D64F8BA0BAB1B9CED518B5"/>
    <w:rsid w:val="002A317B"/>
  </w:style>
  <w:style w:type="paragraph" w:customStyle="1" w:styleId="F6BDE93ABDE74075B458F40AD2CCDCD7">
    <w:name w:val="F6BDE93ABDE74075B458F40AD2CCDCD7"/>
    <w:rsid w:val="002A317B"/>
  </w:style>
  <w:style w:type="paragraph" w:customStyle="1" w:styleId="12E32312299C4128BA3EC5FC39B33712">
    <w:name w:val="12E32312299C4128BA3EC5FC39B33712"/>
    <w:rsid w:val="002A3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524A3E44</Template>
  <TotalTime>1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Provincie Noord-Holland</dc:creator>
  <cp:lastModifiedBy>Lansing, mw. ing. K. (Karin)</cp:lastModifiedBy>
  <cp:revision>3</cp:revision>
  <dcterms:created xsi:type="dcterms:W3CDTF">2018-12-06T14:08:00Z</dcterms:created>
  <dcterms:modified xsi:type="dcterms:W3CDTF">2018-12-06T14:16:00Z</dcterms:modified>
</cp:coreProperties>
</file>